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90" w:rsidRPr="00745B1E" w:rsidRDefault="00742E90" w:rsidP="00742E90">
      <w:pPr>
        <w:jc w:val="center"/>
        <w:rPr>
          <w:rFonts w:eastAsia="Calibri" w:cstheme="minorHAnsi"/>
          <w:b/>
        </w:rPr>
      </w:pPr>
      <w:r w:rsidRPr="00745B1E">
        <w:rPr>
          <w:rFonts w:eastAsia="Calibri" w:cstheme="minorHAnsi"/>
          <w:b/>
        </w:rPr>
        <w:t>TRABAJO RECUPERATORIO- FEBRERO 2021</w:t>
      </w:r>
    </w:p>
    <w:p w:rsidR="00742E90" w:rsidRPr="00745B1E" w:rsidRDefault="00742E90" w:rsidP="00742E90">
      <w:pPr>
        <w:rPr>
          <w:rFonts w:eastAsia="Calibri" w:cstheme="minorHAnsi"/>
          <w:sz w:val="24"/>
          <w:szCs w:val="24"/>
        </w:rPr>
      </w:pPr>
      <w:r w:rsidRPr="00745B1E">
        <w:rPr>
          <w:rFonts w:eastAsia="Calibri" w:cstheme="minorHAnsi"/>
          <w:b/>
          <w:sz w:val="24"/>
          <w:szCs w:val="24"/>
        </w:rPr>
        <w:t>TURNO:</w:t>
      </w:r>
      <w:r w:rsidRPr="00745B1E">
        <w:rPr>
          <w:rFonts w:eastAsia="Calibri" w:cstheme="minorHAnsi"/>
          <w:sz w:val="24"/>
          <w:szCs w:val="24"/>
        </w:rPr>
        <w:t xml:space="preserve">   Vespertino</w:t>
      </w:r>
    </w:p>
    <w:p w:rsidR="00742E90" w:rsidRPr="00745B1E" w:rsidRDefault="00742E90" w:rsidP="00742E90">
      <w:pPr>
        <w:rPr>
          <w:rFonts w:eastAsia="Calibri" w:cstheme="minorHAnsi"/>
          <w:sz w:val="24"/>
          <w:szCs w:val="24"/>
        </w:rPr>
      </w:pPr>
      <w:r w:rsidRPr="00745B1E">
        <w:rPr>
          <w:rFonts w:eastAsia="Calibri" w:cstheme="minorHAnsi"/>
          <w:b/>
          <w:sz w:val="24"/>
          <w:szCs w:val="24"/>
        </w:rPr>
        <w:t>Materia:</w:t>
      </w:r>
      <w:r w:rsidRPr="00745B1E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Psicología </w:t>
      </w:r>
    </w:p>
    <w:p w:rsidR="00742E90" w:rsidRPr="00745B1E" w:rsidRDefault="00742E90" w:rsidP="00742E90">
      <w:pPr>
        <w:rPr>
          <w:rFonts w:eastAsia="Calibri" w:cstheme="minorHAnsi"/>
          <w:sz w:val="24"/>
          <w:szCs w:val="24"/>
        </w:rPr>
      </w:pPr>
      <w:r w:rsidRPr="00745B1E">
        <w:rPr>
          <w:rFonts w:eastAsia="Calibri" w:cstheme="minorHAnsi"/>
          <w:b/>
          <w:sz w:val="24"/>
          <w:szCs w:val="24"/>
        </w:rPr>
        <w:t>Curso:</w:t>
      </w:r>
      <w:r w:rsidRPr="00745B1E">
        <w:rPr>
          <w:rFonts w:eastAsia="Calibri" w:cstheme="minorHAnsi"/>
          <w:sz w:val="24"/>
          <w:szCs w:val="24"/>
        </w:rPr>
        <w:t xml:space="preserve"> 5° 1ra, 2da</w:t>
      </w:r>
    </w:p>
    <w:p w:rsidR="00742E90" w:rsidRPr="00745B1E" w:rsidRDefault="00742E90" w:rsidP="00742E90">
      <w:pPr>
        <w:rPr>
          <w:rFonts w:eastAsia="Calibri" w:cstheme="minorHAnsi"/>
          <w:sz w:val="24"/>
          <w:szCs w:val="24"/>
        </w:rPr>
      </w:pPr>
      <w:r w:rsidRPr="00745B1E">
        <w:rPr>
          <w:rFonts w:eastAsia="Calibri" w:cstheme="minorHAnsi"/>
          <w:b/>
          <w:sz w:val="24"/>
          <w:szCs w:val="24"/>
        </w:rPr>
        <w:t>Presentación: 10 al 12/02/21 enviar al correo</w:t>
      </w:r>
    </w:p>
    <w:p w:rsidR="00742E90" w:rsidRPr="00745B1E" w:rsidRDefault="00742E90" w:rsidP="00742E90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745B1E">
        <w:rPr>
          <w:rFonts w:eastAsia="SimSun" w:cstheme="minorHAnsi"/>
          <w:b/>
          <w:kern w:val="3"/>
          <w:sz w:val="24"/>
          <w:szCs w:val="24"/>
          <w:lang w:eastAsia="zh-CN" w:bidi="hi-IN"/>
        </w:rPr>
        <w:t>Profesora:</w:t>
      </w:r>
      <w:r w:rsidRPr="00745B1E">
        <w:rPr>
          <w:rFonts w:eastAsia="Calibri" w:cstheme="minorHAnsi"/>
          <w:b/>
        </w:rPr>
        <w:t xml:space="preserve"> </w:t>
      </w:r>
      <w:proofErr w:type="spellStart"/>
      <w:r w:rsidRPr="00745B1E">
        <w:rPr>
          <w:rFonts w:eastAsia="Calibri" w:cstheme="minorHAnsi"/>
          <w:b/>
        </w:rPr>
        <w:t>Chavez</w:t>
      </w:r>
      <w:proofErr w:type="spellEnd"/>
      <w:r w:rsidRPr="00745B1E">
        <w:rPr>
          <w:rFonts w:eastAsia="Calibri" w:cstheme="minorHAnsi"/>
          <w:b/>
        </w:rPr>
        <w:t xml:space="preserve"> Graciela</w:t>
      </w:r>
      <w:r w:rsidRPr="00745B1E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745B1E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Curso: </w:t>
      </w:r>
      <w:r w:rsidRPr="00745B1E">
        <w:rPr>
          <w:rFonts w:eastAsia="SimSun" w:cstheme="minorHAnsi"/>
          <w:kern w:val="3"/>
          <w:sz w:val="24"/>
          <w:szCs w:val="24"/>
          <w:lang w:eastAsia="zh-CN" w:bidi="hi-IN"/>
        </w:rPr>
        <w:t xml:space="preserve">5° </w:t>
      </w:r>
      <w:r w:rsidRPr="00745B1E">
        <w:rPr>
          <w:rFonts w:eastAsia="SimSun" w:cstheme="minorHAnsi"/>
          <w:b/>
          <w:kern w:val="3"/>
          <w:sz w:val="24"/>
          <w:szCs w:val="24"/>
          <w:lang w:eastAsia="zh-CN" w:bidi="hi-IN"/>
        </w:rPr>
        <w:t>División:</w:t>
      </w:r>
      <w:r w:rsidRPr="00745B1E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1°, 2° </w:t>
      </w:r>
      <w:r w:rsidRPr="00745B1E">
        <w:rPr>
          <w:rFonts w:eastAsia="SimSun" w:cstheme="minorHAnsi"/>
          <w:b/>
          <w:kern w:val="3"/>
          <w:sz w:val="24"/>
          <w:szCs w:val="24"/>
          <w:lang w:eastAsia="zh-CN" w:bidi="hi-IN"/>
        </w:rPr>
        <w:t>E mail</w:t>
      </w:r>
      <w:r w:rsidRPr="00745B1E">
        <w:rPr>
          <w:rFonts w:eastAsia="Calibri" w:cstheme="minorHAnsi"/>
          <w:color w:val="000000"/>
        </w:rPr>
        <w:t xml:space="preserve">  </w:t>
      </w:r>
      <w:hyperlink r:id="rId8" w:history="1">
        <w:r w:rsidRPr="00745B1E">
          <w:rPr>
            <w:rStyle w:val="Hipervnculo"/>
            <w:rFonts w:eastAsia="Calibri" w:cstheme="minorHAnsi"/>
          </w:rPr>
          <w:t>vicetm2020@gmail.com</w:t>
        </w:r>
      </w:hyperlink>
      <w:r w:rsidRPr="00745B1E">
        <w:rPr>
          <w:rFonts w:eastAsia="Calibri" w:cstheme="minorHAnsi"/>
          <w:color w:val="000099"/>
          <w:u w:val="single"/>
        </w:rPr>
        <w:t xml:space="preserve"> </w:t>
      </w:r>
      <w:r w:rsidRPr="00745B1E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Turno </w:t>
      </w:r>
      <w:r w:rsidRPr="00745B1E">
        <w:rPr>
          <w:rFonts w:eastAsia="SimSun" w:cstheme="minorHAnsi"/>
          <w:kern w:val="3"/>
          <w:sz w:val="24"/>
          <w:szCs w:val="24"/>
          <w:lang w:eastAsia="zh-CN" w:bidi="hi-IN"/>
        </w:rPr>
        <w:t>Vespertino</w:t>
      </w:r>
    </w:p>
    <w:p w:rsidR="00C23D92" w:rsidRDefault="00C23D92" w:rsidP="00C23D92">
      <w:pPr>
        <w:spacing w:after="0" w:line="240" w:lineRule="auto"/>
        <w:ind w:hanging="567"/>
      </w:pPr>
    </w:p>
    <w:p w:rsidR="00D400D8" w:rsidRDefault="00D80FFB" w:rsidP="00D400D8">
      <w:pPr>
        <w:spacing w:after="0" w:line="240" w:lineRule="auto"/>
        <w:ind w:hanging="567"/>
        <w:rPr>
          <w:color w:val="0070C0"/>
        </w:rPr>
      </w:pPr>
      <w:r w:rsidRPr="00B466C0">
        <w:t xml:space="preserve"> </w:t>
      </w:r>
    </w:p>
    <w:tbl>
      <w:tblPr>
        <w:tblStyle w:val="GridTable1LightAccent1"/>
        <w:tblW w:w="0" w:type="auto"/>
        <w:tblLook w:val="04A0"/>
      </w:tblPr>
      <w:tblGrid>
        <w:gridCol w:w="10063"/>
      </w:tblGrid>
      <w:tr w:rsidR="00D400D8" w:rsidTr="00D400D8">
        <w:trPr>
          <w:cnfStyle w:val="100000000000"/>
        </w:trPr>
        <w:tc>
          <w:tcPr>
            <w:cnfStyle w:val="001000000000"/>
            <w:tcW w:w="10063" w:type="dxa"/>
          </w:tcPr>
          <w:p w:rsidR="00D400D8" w:rsidRDefault="00D400D8" w:rsidP="00D400D8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APELLIDO Y NOMBRE:         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>CURSO:       DIVISIÓN:                  TURNO: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E-MAIL:      </w:t>
            </w:r>
          </w:p>
          <w:p w:rsidR="00D400D8" w:rsidRDefault="00D400D8" w:rsidP="00D400D8">
            <w:pPr>
              <w:spacing w:after="0" w:line="240" w:lineRule="auto"/>
              <w:rPr>
                <w:color w:val="0070C0"/>
              </w:rPr>
            </w:pPr>
            <w:r w:rsidRPr="00D400D8">
              <w:rPr>
                <w:color w:val="7F7F7F" w:themeColor="text1" w:themeTint="80"/>
              </w:rPr>
              <w:t xml:space="preserve">TELÉFONO:                               </w:t>
            </w:r>
            <w:r>
              <w:rPr>
                <w:color w:val="7F7F7F" w:themeColor="text1" w:themeTint="80"/>
              </w:rPr>
              <w:t xml:space="preserve">      </w:t>
            </w:r>
            <w:r w:rsidRPr="00D400D8">
              <w:rPr>
                <w:color w:val="7F7F7F" w:themeColor="text1" w:themeTint="80"/>
              </w:rPr>
              <w:t>(SEÑALAR: FIJO O MÓVIL)</w:t>
            </w:r>
          </w:p>
        </w:tc>
      </w:tr>
    </w:tbl>
    <w:p w:rsidR="000856DD" w:rsidRDefault="000856DD" w:rsidP="00D400D8">
      <w:pPr>
        <w:spacing w:after="0" w:line="240" w:lineRule="auto"/>
        <w:ind w:hanging="567"/>
        <w:rPr>
          <w:color w:val="0070C0"/>
        </w:rPr>
      </w:pPr>
    </w:p>
    <w:p w:rsidR="00D80FFB" w:rsidRDefault="00D80FFB" w:rsidP="00C23D92">
      <w:pPr>
        <w:spacing w:after="0"/>
        <w:ind w:hanging="567"/>
        <w:jc w:val="center"/>
        <w:rPr>
          <w:b/>
          <w:u w:val="single"/>
        </w:rPr>
      </w:pPr>
    </w:p>
    <w:p w:rsidR="00D80FFB" w:rsidRDefault="00D80FFB" w:rsidP="00D80FFB">
      <w:pPr>
        <w:ind w:hanging="567"/>
        <w:jc w:val="center"/>
        <w:rPr>
          <w:b/>
          <w:u w:val="single"/>
        </w:rPr>
      </w:pPr>
      <w:r w:rsidRPr="00D80FFB">
        <w:rPr>
          <w:b/>
          <w:u w:val="single"/>
        </w:rPr>
        <w:t>ACTIVIDAD</w:t>
      </w:r>
      <w:r w:rsidR="009440B2">
        <w:rPr>
          <w:b/>
          <w:u w:val="single"/>
        </w:rPr>
        <w:t>ES</w:t>
      </w:r>
      <w:r w:rsidRPr="00D80FFB">
        <w:rPr>
          <w:b/>
          <w:u w:val="single"/>
        </w:rPr>
        <w:t xml:space="preserve"> PROPUESTA</w:t>
      </w:r>
      <w:r w:rsidR="009440B2">
        <w:rPr>
          <w:b/>
          <w:u w:val="single"/>
        </w:rPr>
        <w:t>S</w:t>
      </w:r>
    </w:p>
    <w:p w:rsidR="006206DE" w:rsidRDefault="00343237" w:rsidP="00C52CB7">
      <w:pPr>
        <w:pStyle w:val="Prrafodelista"/>
        <w:numPr>
          <w:ilvl w:val="0"/>
          <w:numId w:val="6"/>
        </w:numPr>
      </w:pPr>
      <w:r>
        <w:rPr>
          <w:noProof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4pt;margin-top:17.75pt;width:497.2pt;height:264.2pt;z-index:251658240">
            <v:textbox style="mso-next-textbox:#_x0000_s1026">
              <w:txbxContent>
                <w:p w:rsidR="00C52CB7" w:rsidRPr="00BF0262" w:rsidRDefault="00C52CB7" w:rsidP="00C52CB7">
                  <w:pPr>
                    <w:spacing w:before="352" w:after="452" w:line="569" w:lineRule="atLeast"/>
                    <w:ind w:left="142" w:right="191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17"/>
                      <w:sz w:val="20"/>
                      <w:szCs w:val="20"/>
                      <w:lang w:eastAsia="es-AR"/>
                    </w:rPr>
                  </w:pPr>
                  <w:r w:rsidRPr="00BF0262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17"/>
                      <w:sz w:val="20"/>
                      <w:szCs w:val="20"/>
                      <w:lang w:eastAsia="es-AR"/>
                    </w:rPr>
                    <w:t>¿Qué es la psicología?</w:t>
                  </w:r>
                </w:p>
                <w:p w:rsidR="00C52CB7" w:rsidRPr="00BF0262" w:rsidRDefault="00C52CB7" w:rsidP="00C52CB7">
                  <w:pPr>
                    <w:spacing w:before="100" w:beforeAutospacing="1" w:after="100" w:afterAutospacing="1" w:line="240" w:lineRule="auto"/>
                    <w:ind w:left="142" w:right="191"/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  <w:lang w:eastAsia="es-AR"/>
                    </w:rPr>
                  </w:pPr>
                  <w:r w:rsidRPr="00BF0262"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  <w:lang w:eastAsia="es-AR"/>
                    </w:rPr>
                    <w:t>La psicología o sicología es una </w:t>
                  </w:r>
                  <w:hyperlink r:id="rId9" w:history="1">
                    <w:r w:rsidRPr="00BF0262">
                      <w:rPr>
                        <w:rFonts w:ascii="Open Sans" w:eastAsia="Times New Roman" w:hAnsi="Open Sans" w:cs="Open Sans"/>
                        <w:color w:val="000000"/>
                        <w:sz w:val="20"/>
                        <w:szCs w:val="20"/>
                        <w:lang w:eastAsia="es-AR"/>
                      </w:rPr>
                      <w:t>ciencia social</w:t>
                    </w:r>
                  </w:hyperlink>
                  <w:r w:rsidRPr="00BF0262"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  <w:lang w:eastAsia="es-AR"/>
                    </w:rPr>
                    <w:t> y una disciplina académica enfocadas en </w:t>
                  </w:r>
                  <w:r w:rsidRPr="00BF0262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20"/>
                      <w:szCs w:val="20"/>
                      <w:lang w:eastAsia="es-AR"/>
                    </w:rPr>
                    <w:t>el análisis y la comprensión de la conducta humana y de los procesos mentales</w:t>
                  </w:r>
                  <w:r w:rsidRPr="00BF0262"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  <w:lang w:eastAsia="es-AR"/>
                    </w:rPr>
                    <w:t> experimentados por individuos y por grupos sociales durante momentos y situaciones determinadas.</w:t>
                  </w:r>
                </w:p>
                <w:p w:rsidR="00237703" w:rsidRPr="00BF0262" w:rsidRDefault="00C52CB7" w:rsidP="00237703">
                  <w:pPr>
                    <w:spacing w:before="100" w:beforeAutospacing="1" w:after="100" w:afterAutospacing="1" w:line="240" w:lineRule="auto"/>
                    <w:ind w:left="142" w:right="191"/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  <w:lang w:eastAsia="es-AR"/>
                    </w:rPr>
                  </w:pPr>
                  <w:r w:rsidRPr="00BF0262">
                    <w:rPr>
                      <w:rFonts w:ascii="Open Sans" w:hAnsi="Open Sans" w:cs="Open Sans"/>
                      <w:color w:val="000000"/>
                      <w:sz w:val="20"/>
                      <w:szCs w:val="20"/>
                    </w:rPr>
                    <w:t>La psicología tiene un campo de estudio vasto, ya que se centra en la mente y la experiencia humanas, desde diversas perspectivas, corrientes y metodologías. Algunas de ellas son más próximas a las ciencias duras y al empleo del </w:t>
                  </w:r>
                  <w:hyperlink r:id="rId10" w:history="1">
                    <w:r w:rsidRPr="00BF0262">
                      <w:rPr>
                        <w:rFonts w:ascii="Open Sans" w:hAnsi="Open Sans" w:cs="Open Sans"/>
                        <w:color w:val="000000"/>
                        <w:sz w:val="20"/>
                        <w:szCs w:val="20"/>
                      </w:rPr>
                      <w:t>método científico</w:t>
                    </w:r>
                  </w:hyperlink>
                  <w:r w:rsidRPr="00BF0262">
                    <w:rPr>
                      <w:rFonts w:ascii="Open Sans" w:hAnsi="Open Sans" w:cs="Open Sans"/>
                      <w:color w:val="000000"/>
                      <w:sz w:val="20"/>
                      <w:szCs w:val="20"/>
                    </w:rPr>
                    <w:t>, mientras que otras no lo consideran apropiado para el objeto de estudio, y prefieren construir métodos y abordajes propios.</w:t>
                  </w:r>
                  <w:r w:rsidR="00237703" w:rsidRPr="00237703"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  <w:lang w:eastAsia="es-AR"/>
                    </w:rPr>
                    <w:t xml:space="preserve"> </w:t>
                  </w:r>
                  <w:r w:rsidR="00237703" w:rsidRPr="00BF0262"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  <w:lang w:eastAsia="es-AR"/>
                    </w:rPr>
                    <w:t>En este sentido, esta ciencia social se interesa por los procesos de la percepción, la </w:t>
                  </w:r>
                  <w:hyperlink r:id="rId11" w:history="1">
                    <w:r w:rsidR="00237703" w:rsidRPr="00BF0262">
                      <w:rPr>
                        <w:rFonts w:ascii="Open Sans" w:eastAsia="Times New Roman" w:hAnsi="Open Sans" w:cs="Open Sans"/>
                        <w:color w:val="000000"/>
                        <w:sz w:val="20"/>
                        <w:szCs w:val="20"/>
                        <w:u w:val="single"/>
                        <w:lang w:eastAsia="es-AR"/>
                      </w:rPr>
                      <w:t>motivación</w:t>
                    </w:r>
                  </w:hyperlink>
                  <w:r w:rsidR="00237703" w:rsidRPr="00BF0262"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  <w:lang w:eastAsia="es-AR"/>
                    </w:rPr>
                    <w:t>, la atención, la inteligencia, el </w:t>
                  </w:r>
                  <w:hyperlink r:id="rId12" w:history="1">
                    <w:r w:rsidR="00237703" w:rsidRPr="00BF0262">
                      <w:rPr>
                        <w:rFonts w:ascii="Open Sans" w:eastAsia="Times New Roman" w:hAnsi="Open Sans" w:cs="Open Sans"/>
                        <w:color w:val="000000"/>
                        <w:sz w:val="20"/>
                        <w:szCs w:val="20"/>
                        <w:u w:val="single"/>
                        <w:lang w:eastAsia="es-AR"/>
                      </w:rPr>
                      <w:t>aprendizaje</w:t>
                    </w:r>
                  </w:hyperlink>
                  <w:r w:rsidR="00237703" w:rsidRPr="00BF0262"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  <w:lang w:eastAsia="es-AR"/>
                    </w:rPr>
                    <w:t>, el </w:t>
                  </w:r>
                  <w:hyperlink r:id="rId13" w:history="1">
                    <w:r w:rsidR="00237703" w:rsidRPr="00BF0262">
                      <w:rPr>
                        <w:rFonts w:ascii="Open Sans" w:eastAsia="Times New Roman" w:hAnsi="Open Sans" w:cs="Open Sans"/>
                        <w:color w:val="000000"/>
                        <w:sz w:val="20"/>
                        <w:szCs w:val="20"/>
                        <w:u w:val="single"/>
                        <w:lang w:eastAsia="es-AR"/>
                      </w:rPr>
                      <w:t>pensamiento</w:t>
                    </w:r>
                  </w:hyperlink>
                  <w:r w:rsidR="00237703" w:rsidRPr="00BF0262"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  <w:lang w:eastAsia="es-AR"/>
                    </w:rPr>
                    <w:t>, la </w:t>
                  </w:r>
                  <w:hyperlink r:id="rId14" w:history="1">
                    <w:r w:rsidR="00237703" w:rsidRPr="00BF0262">
                      <w:rPr>
                        <w:rFonts w:ascii="Open Sans" w:eastAsia="Times New Roman" w:hAnsi="Open Sans" w:cs="Open Sans"/>
                        <w:color w:val="000000"/>
                        <w:sz w:val="20"/>
                        <w:szCs w:val="20"/>
                        <w:u w:val="single"/>
                        <w:lang w:eastAsia="es-AR"/>
                      </w:rPr>
                      <w:t>personalidad</w:t>
                    </w:r>
                  </w:hyperlink>
                  <w:r w:rsidR="00237703" w:rsidRPr="00BF0262"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  <w:lang w:eastAsia="es-AR"/>
                    </w:rPr>
                    <w:t>, el amor, la conciencia y la inconsciencia, pero también por las relaciones interpersonales y por el funcionamiento bioquímico del cerebro.</w:t>
                  </w:r>
                </w:p>
                <w:p w:rsidR="00C52CB7" w:rsidRDefault="00C52CB7" w:rsidP="00C52CB7">
                  <w:pPr>
                    <w:pStyle w:val="NormalWeb"/>
                    <w:ind w:left="142" w:right="191"/>
                    <w:rPr>
                      <w:rFonts w:ascii="Open Sans" w:hAnsi="Open Sans" w:cs="Open Sans"/>
                      <w:color w:val="000000"/>
                      <w:sz w:val="20"/>
                      <w:szCs w:val="20"/>
                    </w:rPr>
                  </w:pPr>
                </w:p>
                <w:p w:rsidR="00237703" w:rsidRDefault="00237703" w:rsidP="00C52CB7">
                  <w:pPr>
                    <w:pStyle w:val="NormalWeb"/>
                    <w:ind w:left="142" w:right="191"/>
                    <w:rPr>
                      <w:rFonts w:ascii="Open Sans" w:hAnsi="Open Sans" w:cs="Open Sans"/>
                      <w:color w:val="000000"/>
                      <w:sz w:val="20"/>
                      <w:szCs w:val="20"/>
                    </w:rPr>
                  </w:pPr>
                </w:p>
                <w:p w:rsidR="00237703" w:rsidRDefault="00237703" w:rsidP="00C52CB7">
                  <w:pPr>
                    <w:pStyle w:val="NormalWeb"/>
                    <w:ind w:left="142" w:right="191"/>
                  </w:pPr>
                </w:p>
              </w:txbxContent>
            </v:textbox>
          </v:shape>
        </w:pict>
      </w:r>
      <w:r w:rsidR="00C52CB7">
        <w:t xml:space="preserve">Lee el siguiente texto </w:t>
      </w:r>
    </w:p>
    <w:p w:rsidR="00FE434B" w:rsidRDefault="00FE434B" w:rsidP="00FC6AE1">
      <w:pPr>
        <w:rPr>
          <w:lang w:val="es-ES"/>
        </w:rPr>
      </w:pPr>
    </w:p>
    <w:p w:rsidR="00C52CB7" w:rsidRDefault="00C52CB7" w:rsidP="00FC6AE1">
      <w:pPr>
        <w:rPr>
          <w:lang w:val="es-ES"/>
        </w:rPr>
      </w:pPr>
    </w:p>
    <w:p w:rsidR="00C52CB7" w:rsidRDefault="00C52CB7" w:rsidP="00FC6AE1">
      <w:pPr>
        <w:rPr>
          <w:lang w:val="es-ES"/>
        </w:rPr>
      </w:pPr>
    </w:p>
    <w:p w:rsidR="00C52CB7" w:rsidRDefault="00C52CB7" w:rsidP="00FC6AE1">
      <w:pPr>
        <w:rPr>
          <w:lang w:val="es-ES"/>
        </w:rPr>
      </w:pPr>
    </w:p>
    <w:p w:rsidR="00C52CB7" w:rsidRDefault="00C52CB7" w:rsidP="00FC6AE1">
      <w:pPr>
        <w:rPr>
          <w:lang w:val="es-ES"/>
        </w:rPr>
      </w:pPr>
    </w:p>
    <w:p w:rsidR="00C52CB7" w:rsidRDefault="00C52CB7" w:rsidP="00FC6AE1">
      <w:pPr>
        <w:rPr>
          <w:lang w:val="es-ES"/>
        </w:rPr>
      </w:pPr>
    </w:p>
    <w:p w:rsidR="00C52CB7" w:rsidRDefault="00C52CB7" w:rsidP="00FC6AE1">
      <w:pPr>
        <w:rPr>
          <w:lang w:val="es-ES"/>
        </w:rPr>
      </w:pPr>
    </w:p>
    <w:p w:rsidR="00C52CB7" w:rsidRDefault="00C52CB7" w:rsidP="00FC6AE1">
      <w:pPr>
        <w:rPr>
          <w:lang w:val="es-ES"/>
        </w:rPr>
      </w:pPr>
    </w:p>
    <w:p w:rsidR="00237703" w:rsidRDefault="00237703" w:rsidP="00FC6AE1">
      <w:pPr>
        <w:rPr>
          <w:lang w:val="es-ES"/>
        </w:rPr>
      </w:pPr>
    </w:p>
    <w:p w:rsidR="00237703" w:rsidRDefault="00237703" w:rsidP="00FC6AE1">
      <w:pPr>
        <w:rPr>
          <w:lang w:val="es-ES"/>
        </w:rPr>
      </w:pPr>
    </w:p>
    <w:p w:rsidR="00237703" w:rsidRDefault="00237703" w:rsidP="00FC6AE1">
      <w:pPr>
        <w:rPr>
          <w:lang w:val="es-ES"/>
        </w:rPr>
      </w:pPr>
    </w:p>
    <w:p w:rsidR="00742E90" w:rsidRDefault="00742E90" w:rsidP="00FC6AE1">
      <w:pPr>
        <w:rPr>
          <w:lang w:val="es-ES"/>
        </w:rPr>
      </w:pPr>
    </w:p>
    <w:p w:rsidR="00742E90" w:rsidRDefault="00742E90" w:rsidP="00FC6AE1">
      <w:pPr>
        <w:rPr>
          <w:lang w:val="es-ES"/>
        </w:rPr>
      </w:pPr>
    </w:p>
    <w:p w:rsidR="00742E90" w:rsidRDefault="00742E90" w:rsidP="00FC6AE1">
      <w:pPr>
        <w:rPr>
          <w:lang w:val="es-ES"/>
        </w:rPr>
      </w:pPr>
    </w:p>
    <w:p w:rsidR="00742E90" w:rsidRDefault="00343237" w:rsidP="00FC6AE1">
      <w:pPr>
        <w:rPr>
          <w:lang w:val="es-ES"/>
        </w:rPr>
      </w:pPr>
      <w:r>
        <w:rPr>
          <w:noProof/>
          <w:lang w:eastAsia="es-AR"/>
        </w:rPr>
        <w:lastRenderedPageBreak/>
        <w:pict>
          <v:shape id="_x0000_s1027" type="#_x0000_t202" style="position:absolute;margin-left:9.9pt;margin-top:3.6pt;width:480.2pt;height:358.65pt;z-index:251659264">
            <v:textbox>
              <w:txbxContent>
                <w:p w:rsidR="00C52CB7" w:rsidRPr="00BF0262" w:rsidRDefault="00C52CB7" w:rsidP="00C52CB7">
                  <w:pPr>
                    <w:spacing w:before="100" w:beforeAutospacing="1" w:after="100" w:afterAutospacing="1" w:line="240" w:lineRule="auto"/>
                    <w:ind w:left="142" w:right="191"/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  <w:lang w:eastAsia="es-AR"/>
                    </w:rPr>
                  </w:pPr>
                  <w:r w:rsidRPr="00BF0262"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  <w:lang w:eastAsia="es-AR"/>
                    </w:rPr>
                    <w:t>La práctica profesional de la psicología, en cambio, suele dividirse entre la investigación académica, la educación e innovación educativa, o el ejercicio clínico, esto es, </w:t>
                  </w:r>
                  <w:r w:rsidRPr="00BF0262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20"/>
                      <w:szCs w:val="20"/>
                      <w:lang w:eastAsia="es-AR"/>
                    </w:rPr>
                    <w:t>el trabajo terapéutico para entender y resolver diversas dolencias de orden emocional</w:t>
                  </w:r>
                  <w:r w:rsidRPr="00BF0262"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  <w:lang w:eastAsia="es-AR"/>
                    </w:rPr>
                    <w:t>, psicológico o afectivo en sus pacientes. Esto último se conoce como psicoterapia.</w:t>
                  </w:r>
                </w:p>
                <w:p w:rsidR="00C52CB7" w:rsidRPr="00BF0262" w:rsidRDefault="00C52CB7" w:rsidP="00237703">
                  <w:pPr>
                    <w:spacing w:before="100" w:beforeAutospacing="1" w:after="100" w:afterAutospacing="1" w:line="240" w:lineRule="auto"/>
                    <w:ind w:left="142" w:right="191"/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17"/>
                      <w:sz w:val="20"/>
                      <w:szCs w:val="20"/>
                      <w:lang w:eastAsia="es-AR"/>
                    </w:rPr>
                  </w:pPr>
                  <w:r w:rsidRPr="00BF0262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20"/>
                      <w:szCs w:val="20"/>
                      <w:lang w:eastAsia="es-AR"/>
                    </w:rPr>
                    <w:t>No debe confundirse la psicología con la psiquiatría</w:t>
                  </w:r>
                  <w:r w:rsidRPr="00BF0262"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  <w:lang w:eastAsia="es-AR"/>
                    </w:rPr>
                    <w:t xml:space="preserve">. Esta última es una rama de la medicina que estudia el comportamiento bioquímico del cerebro, sin ocuparse generalmente del contenido emocional o </w:t>
                  </w:r>
                  <w:proofErr w:type="spellStart"/>
                  <w:r w:rsidRPr="00BF0262"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  <w:lang w:eastAsia="es-AR"/>
                    </w:rPr>
                    <w:t>experiencial</w:t>
                  </w:r>
                  <w:proofErr w:type="spellEnd"/>
                  <w:r w:rsidRPr="00BF0262"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  <w:lang w:eastAsia="es-AR"/>
                    </w:rPr>
                    <w:t xml:space="preserve"> de los pacientes. Tampoco debe hacérselo con el psicoanálisis, que es una </w:t>
                  </w:r>
                  <w:hyperlink r:id="rId15" w:history="1">
                    <w:r w:rsidRPr="00BF0262">
                      <w:rPr>
                        <w:rFonts w:ascii="Open Sans" w:eastAsia="Times New Roman" w:hAnsi="Open Sans" w:cs="Open Sans"/>
                        <w:color w:val="000000"/>
                        <w:sz w:val="20"/>
                        <w:szCs w:val="20"/>
                        <w:u w:val="single"/>
                        <w:lang w:eastAsia="es-AR"/>
                      </w:rPr>
                      <w:t>disciplina</w:t>
                    </w:r>
                  </w:hyperlink>
                  <w:r w:rsidRPr="00BF0262"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  <w:lang w:eastAsia="es-AR"/>
                    </w:rPr>
                    <w:t xml:space="preserve"> interpretativa y terapéutica derivada de los estudios de la mente humana de </w:t>
                  </w:r>
                  <w:proofErr w:type="spellStart"/>
                  <w:r w:rsidRPr="00BF0262"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  <w:lang w:eastAsia="es-AR"/>
                    </w:rPr>
                    <w:t>Sigmund</w:t>
                  </w:r>
                  <w:proofErr w:type="spellEnd"/>
                  <w:r w:rsidRPr="00BF0262"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  <w:lang w:eastAsia="es-AR"/>
                    </w:rPr>
                    <w:t xml:space="preserve"> Freud.</w:t>
                  </w:r>
                  <w:r w:rsidR="00237703"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  <w:lang w:eastAsia="es-AR"/>
                    </w:rPr>
                    <w:t xml:space="preserve">                                                                                                              </w:t>
                  </w:r>
                  <w:r w:rsidRPr="00BF0262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17"/>
                      <w:sz w:val="20"/>
                      <w:szCs w:val="20"/>
                      <w:lang w:eastAsia="es-AR"/>
                    </w:rPr>
                    <w:t>Origen de la psicología</w:t>
                  </w:r>
                </w:p>
                <w:p w:rsidR="00C52CB7" w:rsidRPr="00BF0262" w:rsidRDefault="00C52CB7" w:rsidP="00C52CB7">
                  <w:pPr>
                    <w:spacing w:before="100" w:beforeAutospacing="1" w:after="100" w:afterAutospacing="1" w:line="240" w:lineRule="auto"/>
                    <w:ind w:left="142" w:right="191"/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  <w:lang w:eastAsia="es-AR"/>
                    </w:rPr>
                  </w:pPr>
                  <w:r w:rsidRPr="00BF0262"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  <w:lang w:eastAsia="es-AR"/>
                    </w:rPr>
                    <w:t>La psicología es una ciencia relativamente nueva, </w:t>
                  </w:r>
                  <w:r w:rsidRPr="00BF0262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20"/>
                      <w:szCs w:val="20"/>
                      <w:lang w:eastAsia="es-AR"/>
                    </w:rPr>
                    <w:t>desprendida de la </w:t>
                  </w:r>
                  <w:hyperlink r:id="rId16" w:history="1">
                    <w:r w:rsidRPr="00BF0262">
                      <w:rPr>
                        <w:rFonts w:ascii="Open Sans" w:eastAsia="Times New Roman" w:hAnsi="Open Sans" w:cs="Open Sans"/>
                        <w:b/>
                        <w:bCs/>
                        <w:color w:val="000000"/>
                        <w:sz w:val="20"/>
                        <w:szCs w:val="20"/>
                        <w:u w:val="single"/>
                        <w:lang w:eastAsia="es-AR"/>
                      </w:rPr>
                      <w:t>filosofía</w:t>
                    </w:r>
                  </w:hyperlink>
                  <w:r w:rsidRPr="00BF0262">
                    <w:rPr>
                      <w:rFonts w:ascii="Open Sans" w:eastAsia="Times New Roman" w:hAnsi="Open Sans" w:cs="Open Sans"/>
                      <w:b/>
                      <w:bCs/>
                      <w:color w:val="000000"/>
                      <w:sz w:val="20"/>
                      <w:szCs w:val="20"/>
                      <w:lang w:eastAsia="es-AR"/>
                    </w:rPr>
                    <w:t> a partir del siglo XVIII</w:t>
                  </w:r>
                  <w:r w:rsidRPr="00BF0262"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  <w:lang w:eastAsia="es-AR"/>
                    </w:rPr>
                    <w:t>, a raíz de las doctrinas filosóficas del empirismo, que empezó a comprender la </w:t>
                  </w:r>
                  <w:hyperlink r:id="rId17" w:history="1">
                    <w:r w:rsidRPr="00BF0262">
                      <w:rPr>
                        <w:rFonts w:ascii="Open Sans" w:eastAsia="Times New Roman" w:hAnsi="Open Sans" w:cs="Open Sans"/>
                        <w:color w:val="000000"/>
                        <w:sz w:val="20"/>
                        <w:szCs w:val="20"/>
                        <w:u w:val="single"/>
                        <w:lang w:eastAsia="es-AR"/>
                      </w:rPr>
                      <w:t>conducta</w:t>
                    </w:r>
                  </w:hyperlink>
                  <w:r w:rsidRPr="00BF0262"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  <w:lang w:eastAsia="es-AR"/>
                    </w:rPr>
                    <w:t> humana como una serie de estímulos y respuestas determinadas por nuestra biología.</w:t>
                  </w:r>
                </w:p>
                <w:p w:rsidR="00C52CB7" w:rsidRPr="00BF0262" w:rsidRDefault="00C52CB7" w:rsidP="00C52CB7">
                  <w:pPr>
                    <w:spacing w:before="100" w:beforeAutospacing="1" w:after="100" w:afterAutospacing="1" w:line="240" w:lineRule="auto"/>
                    <w:ind w:left="142" w:right="191"/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  <w:lang w:eastAsia="es-AR"/>
                    </w:rPr>
                  </w:pPr>
                  <w:r w:rsidRPr="00BF0262"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  <w:lang w:eastAsia="es-AR"/>
                    </w:rPr>
                    <w:t xml:space="preserve">Así nace la </w:t>
                  </w:r>
                  <w:proofErr w:type="spellStart"/>
                  <w:r w:rsidRPr="00BF0262"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  <w:lang w:eastAsia="es-AR"/>
                    </w:rPr>
                    <w:t>psicofisiología</w:t>
                  </w:r>
                  <w:proofErr w:type="spellEnd"/>
                  <w:r w:rsidRPr="00BF0262"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  <w:lang w:eastAsia="es-AR"/>
                    </w:rPr>
                    <w:t>, precursora del campo psicológico. Con el ingreso de las </w:t>
                  </w:r>
                  <w:hyperlink r:id="rId18" w:history="1">
                    <w:r w:rsidRPr="00BF0262">
                      <w:rPr>
                        <w:rFonts w:ascii="Open Sans" w:eastAsia="Times New Roman" w:hAnsi="Open Sans" w:cs="Open Sans"/>
                        <w:color w:val="000000"/>
                        <w:sz w:val="20"/>
                        <w:szCs w:val="20"/>
                        <w:u w:val="single"/>
                        <w:lang w:eastAsia="es-AR"/>
                      </w:rPr>
                      <w:t>ciencias formales</w:t>
                    </w:r>
                  </w:hyperlink>
                  <w:r w:rsidRPr="00BF0262"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  <w:lang w:eastAsia="es-AR"/>
                    </w:rPr>
                    <w:t> al panorama del saber, se da inicio a la posibilidad de una psicología ya no meramente teórica, sino incluso experimental.</w:t>
                  </w:r>
                </w:p>
                <w:p w:rsidR="00C52CB7" w:rsidRPr="00BF0262" w:rsidRDefault="00C52CB7" w:rsidP="00C52CB7">
                  <w:pPr>
                    <w:spacing w:before="100" w:beforeAutospacing="1" w:after="100" w:afterAutospacing="1" w:line="240" w:lineRule="auto"/>
                    <w:ind w:left="142" w:right="191"/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  <w:lang w:eastAsia="es-AR"/>
                    </w:rPr>
                  </w:pPr>
                  <w:r w:rsidRPr="00BF0262">
                    <w:rPr>
                      <w:rFonts w:ascii="Open Sans" w:eastAsia="Times New Roman" w:hAnsi="Open Sans" w:cs="Open Sans"/>
                      <w:color w:val="000000"/>
                      <w:sz w:val="20"/>
                      <w:szCs w:val="20"/>
                      <w:lang w:eastAsia="es-AR"/>
                    </w:rPr>
                    <w:t>El primer laboratorio de psicología experimental se fundó en la Universidad de Leipzig, Alemania, en 1879. A partir de entonces surgirían diversas ramas de exploración teórica y práctica de la mente humana, inaugurando un área del saber muy vasta y diversa como lo es hoy.</w:t>
                  </w:r>
                </w:p>
                <w:p w:rsidR="00C52CB7" w:rsidRDefault="00C52CB7"/>
              </w:txbxContent>
            </v:textbox>
          </v:shape>
        </w:pict>
      </w:r>
    </w:p>
    <w:p w:rsidR="00C52CB7" w:rsidRDefault="00C52CB7" w:rsidP="00FC6AE1">
      <w:pPr>
        <w:rPr>
          <w:lang w:val="es-ES"/>
        </w:rPr>
      </w:pPr>
    </w:p>
    <w:p w:rsidR="00C52CB7" w:rsidRDefault="00C52CB7" w:rsidP="00FC6AE1">
      <w:pPr>
        <w:rPr>
          <w:lang w:val="es-ES"/>
        </w:rPr>
      </w:pPr>
    </w:p>
    <w:p w:rsidR="00237703" w:rsidRDefault="00237703" w:rsidP="00FC6AE1">
      <w:pPr>
        <w:rPr>
          <w:lang w:val="es-ES"/>
        </w:rPr>
      </w:pPr>
    </w:p>
    <w:p w:rsidR="00237703" w:rsidRDefault="00237703" w:rsidP="00FC6AE1">
      <w:pPr>
        <w:rPr>
          <w:lang w:val="es-ES"/>
        </w:rPr>
      </w:pPr>
    </w:p>
    <w:p w:rsidR="00237703" w:rsidRDefault="00237703" w:rsidP="00FC6AE1">
      <w:pPr>
        <w:rPr>
          <w:lang w:val="es-ES"/>
        </w:rPr>
      </w:pPr>
    </w:p>
    <w:p w:rsidR="00237703" w:rsidRDefault="00237703" w:rsidP="00FC6AE1">
      <w:pPr>
        <w:rPr>
          <w:lang w:val="es-ES"/>
        </w:rPr>
      </w:pPr>
    </w:p>
    <w:p w:rsidR="00237703" w:rsidRDefault="00237703" w:rsidP="00FC6AE1">
      <w:pPr>
        <w:rPr>
          <w:lang w:val="es-ES"/>
        </w:rPr>
      </w:pPr>
    </w:p>
    <w:p w:rsidR="00237703" w:rsidRDefault="00237703" w:rsidP="00FC6AE1">
      <w:pPr>
        <w:rPr>
          <w:lang w:val="es-ES"/>
        </w:rPr>
      </w:pPr>
    </w:p>
    <w:p w:rsidR="00237703" w:rsidRDefault="00237703" w:rsidP="00FC6AE1">
      <w:pPr>
        <w:rPr>
          <w:lang w:val="es-ES"/>
        </w:rPr>
      </w:pPr>
    </w:p>
    <w:p w:rsidR="00237703" w:rsidRDefault="00237703" w:rsidP="00FC6AE1">
      <w:pPr>
        <w:rPr>
          <w:lang w:val="es-ES"/>
        </w:rPr>
      </w:pPr>
    </w:p>
    <w:p w:rsidR="00237703" w:rsidRDefault="00237703" w:rsidP="00FC6AE1">
      <w:pPr>
        <w:rPr>
          <w:lang w:val="es-ES"/>
        </w:rPr>
      </w:pPr>
    </w:p>
    <w:p w:rsidR="00237703" w:rsidRDefault="00237703" w:rsidP="00FC6AE1">
      <w:pPr>
        <w:rPr>
          <w:lang w:val="es-ES"/>
        </w:rPr>
      </w:pPr>
    </w:p>
    <w:p w:rsidR="00237703" w:rsidRDefault="00237703" w:rsidP="00FC6AE1">
      <w:pPr>
        <w:rPr>
          <w:lang w:val="es-ES"/>
        </w:rPr>
      </w:pPr>
    </w:p>
    <w:p w:rsidR="00237703" w:rsidRDefault="00237703" w:rsidP="00FC6AE1">
      <w:pPr>
        <w:rPr>
          <w:lang w:val="es-ES"/>
        </w:rPr>
      </w:pPr>
    </w:p>
    <w:p w:rsidR="00237703" w:rsidRPr="00742E90" w:rsidRDefault="00237703" w:rsidP="00742E90">
      <w:pPr>
        <w:pStyle w:val="Prrafodelista"/>
        <w:numPr>
          <w:ilvl w:val="0"/>
          <w:numId w:val="6"/>
        </w:numPr>
        <w:rPr>
          <w:lang w:val="es-ES"/>
        </w:rPr>
      </w:pPr>
      <w:r w:rsidRPr="00742E90">
        <w:rPr>
          <w:lang w:val="es-ES"/>
        </w:rPr>
        <w:t>Completar</w:t>
      </w:r>
      <w:r w:rsidR="006831FE" w:rsidRPr="00742E90">
        <w:rPr>
          <w:lang w:val="es-ES"/>
        </w:rPr>
        <w:t xml:space="preserve"> o contes</w:t>
      </w:r>
      <w:r w:rsidR="005657BF" w:rsidRPr="00742E90">
        <w:rPr>
          <w:lang w:val="es-ES"/>
        </w:rPr>
        <w:t>tar</w:t>
      </w:r>
      <w:r w:rsidRPr="00742E90">
        <w:rPr>
          <w:lang w:val="es-ES"/>
        </w:rPr>
        <w:t>:</w:t>
      </w:r>
    </w:p>
    <w:p w:rsidR="00237703" w:rsidRDefault="00237703" w:rsidP="00237703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>Menciona cinco situaciones actuales de las que se podría ocupar la Psicología.</w:t>
      </w:r>
    </w:p>
    <w:p w:rsidR="005657BF" w:rsidRDefault="005657BF" w:rsidP="00237703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>¿Por qué puede ser tan vasto el campo de estudio de la Psicología?</w:t>
      </w:r>
    </w:p>
    <w:p w:rsidR="005657BF" w:rsidRDefault="005657BF" w:rsidP="00237703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 xml:space="preserve">¿Es posible hacer experimentos en todos los aspectos que abarca la Psicología? </w:t>
      </w:r>
    </w:p>
    <w:p w:rsidR="005657BF" w:rsidRDefault="005657BF" w:rsidP="00237703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>¿Qué riesgo hay en que se la confunda con la Psiquiatría?</w:t>
      </w:r>
    </w:p>
    <w:p w:rsidR="00237703" w:rsidRDefault="005657BF" w:rsidP="00237703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>¿Conoces otras ciencias que hayan surgido de la Filosofía?</w:t>
      </w:r>
    </w:p>
    <w:p w:rsidR="005657BF" w:rsidRDefault="00FD6D63" w:rsidP="005657BF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 xml:space="preserve">Completa </w:t>
      </w:r>
      <w:r w:rsidR="005657BF">
        <w:rPr>
          <w:lang w:val="es-ES"/>
        </w:rPr>
        <w:t>l</w:t>
      </w:r>
      <w:r>
        <w:rPr>
          <w:lang w:val="es-ES"/>
        </w:rPr>
        <w:t>a</w:t>
      </w:r>
      <w:r w:rsidR="005657BF">
        <w:rPr>
          <w:lang w:val="es-ES"/>
        </w:rPr>
        <w:t xml:space="preserve"> siguiente </w:t>
      </w:r>
      <w:r>
        <w:rPr>
          <w:lang w:val="es-ES"/>
        </w:rPr>
        <w:t xml:space="preserve"> tabla sobre el conductismo</w:t>
      </w:r>
    </w:p>
    <w:tbl>
      <w:tblPr>
        <w:tblStyle w:val="Tablaconcuadrcula"/>
        <w:tblW w:w="0" w:type="auto"/>
        <w:tblInd w:w="250" w:type="dxa"/>
        <w:tblLook w:val="04A0"/>
      </w:tblPr>
      <w:tblGrid>
        <w:gridCol w:w="2410"/>
        <w:gridCol w:w="2693"/>
        <w:gridCol w:w="2431"/>
        <w:gridCol w:w="2355"/>
      </w:tblGrid>
      <w:tr w:rsidR="00FD6D63" w:rsidTr="00FD6D63">
        <w:tc>
          <w:tcPr>
            <w:tcW w:w="9889" w:type="dxa"/>
            <w:gridSpan w:val="4"/>
          </w:tcPr>
          <w:p w:rsidR="00FD6D63" w:rsidRDefault="00FD6D63" w:rsidP="00FD6D6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CONDUCTISMO</w:t>
            </w:r>
          </w:p>
        </w:tc>
      </w:tr>
      <w:tr w:rsidR="00FD6D63" w:rsidTr="00FD6D63">
        <w:trPr>
          <w:trHeight w:val="551"/>
        </w:trPr>
        <w:tc>
          <w:tcPr>
            <w:tcW w:w="2410" w:type="dxa"/>
          </w:tcPr>
          <w:p w:rsidR="00FD6D63" w:rsidRPr="00FD6D63" w:rsidRDefault="00FD6D63" w:rsidP="00FD6D63">
            <w:pPr>
              <w:rPr>
                <w:sz w:val="20"/>
                <w:szCs w:val="20"/>
                <w:lang w:val="es-ES"/>
              </w:rPr>
            </w:pPr>
            <w:r w:rsidRPr="00FD6D63">
              <w:rPr>
                <w:sz w:val="20"/>
                <w:szCs w:val="20"/>
                <w:lang w:val="es-ES"/>
              </w:rPr>
              <w:t>PRINCIPALES CONCEPTOS</w:t>
            </w:r>
          </w:p>
        </w:tc>
        <w:tc>
          <w:tcPr>
            <w:tcW w:w="2693" w:type="dxa"/>
          </w:tcPr>
          <w:p w:rsidR="00FD6D63" w:rsidRPr="00FD6D63" w:rsidRDefault="00FD6D63" w:rsidP="00FD6D63">
            <w:pPr>
              <w:rPr>
                <w:sz w:val="20"/>
                <w:szCs w:val="20"/>
                <w:lang w:val="es-ES"/>
              </w:rPr>
            </w:pPr>
            <w:r w:rsidRPr="00FD6D63">
              <w:rPr>
                <w:sz w:val="20"/>
                <w:szCs w:val="20"/>
                <w:lang w:val="es-ES"/>
              </w:rPr>
              <w:t>REPRESENTANTES</w:t>
            </w:r>
          </w:p>
        </w:tc>
        <w:tc>
          <w:tcPr>
            <w:tcW w:w="2431" w:type="dxa"/>
          </w:tcPr>
          <w:p w:rsidR="00FD6D63" w:rsidRPr="00FD6D63" w:rsidRDefault="00FD6D63" w:rsidP="00FD6D63">
            <w:pPr>
              <w:rPr>
                <w:sz w:val="20"/>
                <w:szCs w:val="20"/>
                <w:lang w:val="es-ES"/>
              </w:rPr>
            </w:pPr>
            <w:r w:rsidRPr="00FD6D63">
              <w:rPr>
                <w:sz w:val="20"/>
                <w:szCs w:val="20"/>
                <w:lang w:val="es-ES"/>
              </w:rPr>
              <w:t>EXPERIMENTOS</w:t>
            </w:r>
          </w:p>
        </w:tc>
        <w:tc>
          <w:tcPr>
            <w:tcW w:w="2355" w:type="dxa"/>
          </w:tcPr>
          <w:p w:rsidR="00FD6D63" w:rsidRPr="00FD6D63" w:rsidRDefault="00FD6D63" w:rsidP="00FD6D63">
            <w:pPr>
              <w:rPr>
                <w:sz w:val="20"/>
                <w:szCs w:val="20"/>
                <w:lang w:val="es-ES"/>
              </w:rPr>
            </w:pPr>
            <w:r w:rsidRPr="00FD6D63">
              <w:rPr>
                <w:sz w:val="20"/>
                <w:szCs w:val="20"/>
                <w:lang w:val="es-ES"/>
              </w:rPr>
              <w:t>ÁMBITOS DE INFLUENCIA</w:t>
            </w:r>
          </w:p>
        </w:tc>
      </w:tr>
      <w:tr w:rsidR="00FD6D63" w:rsidTr="00FD6D63">
        <w:tc>
          <w:tcPr>
            <w:tcW w:w="2410" w:type="dxa"/>
          </w:tcPr>
          <w:p w:rsidR="00FD6D63" w:rsidRDefault="00FD6D63" w:rsidP="00FD6D63">
            <w:pPr>
              <w:rPr>
                <w:lang w:val="es-ES"/>
              </w:rPr>
            </w:pPr>
          </w:p>
        </w:tc>
        <w:tc>
          <w:tcPr>
            <w:tcW w:w="2693" w:type="dxa"/>
          </w:tcPr>
          <w:p w:rsidR="00FD6D63" w:rsidRDefault="00FD6D63" w:rsidP="00FD6D63">
            <w:pPr>
              <w:rPr>
                <w:lang w:val="es-ES"/>
              </w:rPr>
            </w:pPr>
          </w:p>
        </w:tc>
        <w:tc>
          <w:tcPr>
            <w:tcW w:w="2431" w:type="dxa"/>
          </w:tcPr>
          <w:p w:rsidR="00FD6D63" w:rsidRDefault="00FD6D63" w:rsidP="00FD6D63">
            <w:pPr>
              <w:rPr>
                <w:lang w:val="es-ES"/>
              </w:rPr>
            </w:pPr>
          </w:p>
        </w:tc>
        <w:tc>
          <w:tcPr>
            <w:tcW w:w="2355" w:type="dxa"/>
          </w:tcPr>
          <w:p w:rsidR="00FD6D63" w:rsidRDefault="00FD6D63" w:rsidP="00FD6D63">
            <w:pPr>
              <w:rPr>
                <w:lang w:val="es-ES"/>
              </w:rPr>
            </w:pPr>
          </w:p>
        </w:tc>
      </w:tr>
    </w:tbl>
    <w:p w:rsidR="00FD6D63" w:rsidRPr="00FD6D63" w:rsidRDefault="00FD6D63" w:rsidP="00FD6D63">
      <w:pPr>
        <w:ind w:left="720"/>
        <w:rPr>
          <w:lang w:val="es-ES"/>
        </w:rPr>
      </w:pPr>
    </w:p>
    <w:p w:rsidR="00237703" w:rsidRDefault="00742E90" w:rsidP="00FD6D63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 xml:space="preserve">Analiza la siguiente teoría: </w:t>
      </w:r>
      <w:r w:rsidR="003E4E03">
        <w:rPr>
          <w:lang w:val="es-ES"/>
        </w:rPr>
        <w:t>José Bleger es un psicólogo que analiza de otra manera la conducta , no sólo como lo observable sino como un producto de una interacción</w:t>
      </w:r>
    </w:p>
    <w:p w:rsidR="00FD6D63" w:rsidRPr="00FD6D63" w:rsidRDefault="00FD6D63" w:rsidP="00FD6D63">
      <w:pPr>
        <w:pStyle w:val="Prrafodelista"/>
        <w:ind w:left="1080"/>
        <w:rPr>
          <w:lang w:val="es-ES"/>
        </w:rPr>
      </w:pPr>
    </w:p>
    <w:p w:rsidR="00FD6D63" w:rsidRDefault="00FD6D63" w:rsidP="00237703">
      <w:pPr>
        <w:pStyle w:val="Prrafodelista"/>
        <w:ind w:left="1080"/>
        <w:rPr>
          <w:noProof/>
          <w:lang w:eastAsia="es-AR"/>
        </w:rPr>
      </w:pPr>
    </w:p>
    <w:p w:rsidR="00FD6D63" w:rsidRDefault="00FD6D63" w:rsidP="00237703">
      <w:pPr>
        <w:pStyle w:val="Prrafodelista"/>
        <w:ind w:left="1080"/>
        <w:rPr>
          <w:noProof/>
          <w:lang w:eastAsia="es-AR"/>
        </w:rPr>
      </w:pPr>
    </w:p>
    <w:p w:rsidR="003E4E03" w:rsidRDefault="00FD6D63" w:rsidP="00237703">
      <w:pPr>
        <w:pStyle w:val="Prrafodelista"/>
        <w:ind w:left="1080"/>
        <w:rPr>
          <w:lang w:val="es-ES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4427555" cy="16560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3532" t="27337" r="7665" b="16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555" cy="16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6D63">
        <w:rPr>
          <w:lang w:val="es-ES"/>
        </w:rPr>
        <w:t xml:space="preserve"> </w:t>
      </w:r>
    </w:p>
    <w:p w:rsidR="003E4E03" w:rsidRDefault="003E4E03" w:rsidP="00237703">
      <w:pPr>
        <w:pStyle w:val="Prrafodelista"/>
        <w:ind w:left="1080"/>
        <w:rPr>
          <w:lang w:val="es-ES"/>
        </w:rPr>
      </w:pPr>
      <w:r>
        <w:rPr>
          <w:noProof/>
          <w:lang w:eastAsia="es-AR"/>
        </w:rPr>
        <w:drawing>
          <wp:inline distT="0" distB="0" distL="0" distR="0">
            <wp:extent cx="4423553" cy="2207593"/>
            <wp:effectExtent l="19050" t="0" r="0" b="0"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18598" t="26402" r="23477" b="13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093" cy="2208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E03" w:rsidRDefault="003E4E03" w:rsidP="00237703">
      <w:pPr>
        <w:pStyle w:val="Prrafodelista"/>
        <w:ind w:left="1080"/>
        <w:rPr>
          <w:lang w:val="es-ES"/>
        </w:rPr>
      </w:pPr>
    </w:p>
    <w:p w:rsidR="00237703" w:rsidRDefault="003E4E03" w:rsidP="003E4E03">
      <w:pPr>
        <w:rPr>
          <w:lang w:val="es-ES"/>
        </w:rPr>
      </w:pPr>
      <w:r>
        <w:rPr>
          <w:lang w:val="es-ES"/>
        </w:rPr>
        <w:t xml:space="preserve"> En todas las conductas del hombre existe el predominio de algún área pero todas actúan de forma simultánea.</w:t>
      </w:r>
    </w:p>
    <w:p w:rsidR="003E4E03" w:rsidRPr="00742E90" w:rsidRDefault="003E4E03" w:rsidP="00742E90">
      <w:pPr>
        <w:pStyle w:val="Prrafodelista"/>
        <w:numPr>
          <w:ilvl w:val="0"/>
          <w:numId w:val="6"/>
        </w:numPr>
        <w:rPr>
          <w:lang w:val="es-ES"/>
        </w:rPr>
      </w:pPr>
      <w:r w:rsidRPr="00742E90">
        <w:rPr>
          <w:lang w:val="es-ES"/>
        </w:rPr>
        <w:t xml:space="preserve">Describe </w:t>
      </w:r>
      <w:r w:rsidR="00742E90" w:rsidRPr="00742E90">
        <w:rPr>
          <w:lang w:val="es-ES"/>
        </w:rPr>
        <w:t xml:space="preserve"> 3 </w:t>
      </w:r>
      <w:r w:rsidRPr="00742E90">
        <w:rPr>
          <w:lang w:val="es-ES"/>
        </w:rPr>
        <w:t>situaciones que puedan servir de ejemplos para esta afirmación.</w:t>
      </w:r>
    </w:p>
    <w:p w:rsidR="003E4E03" w:rsidRDefault="003E4E03" w:rsidP="003E4E03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 xml:space="preserve">Recuerda el concepto de MOTIVACIÓN y escribe ejemplos de conductas </w:t>
      </w:r>
      <w:r w:rsidR="00A032EA">
        <w:rPr>
          <w:lang w:val="es-ES"/>
        </w:rPr>
        <w:t>que respondan  a cada clase de motivación</w:t>
      </w:r>
    </w:p>
    <w:p w:rsidR="00A032EA" w:rsidRDefault="00A032EA" w:rsidP="00A032EA">
      <w:pPr>
        <w:rPr>
          <w:lang w:val="es-ES"/>
        </w:rPr>
      </w:pPr>
      <w:r>
        <w:rPr>
          <w:noProof/>
          <w:lang w:eastAsia="es-AR"/>
        </w:rPr>
        <w:drawing>
          <wp:inline distT="0" distB="0" distL="0" distR="0">
            <wp:extent cx="4270100" cy="2121368"/>
            <wp:effectExtent l="114300" t="76200" r="92350" b="88432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4767" t="27683" r="27432" b="13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100" cy="212136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032EA" w:rsidRDefault="00A032EA" w:rsidP="00A032EA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 xml:space="preserve">Teniendo en cuenta que todo el tiempo tenemos conflictos con nosotros mismos para decidir </w:t>
      </w:r>
    </w:p>
    <w:p w:rsidR="00A032EA" w:rsidRDefault="00A032EA" w:rsidP="00A032EA">
      <w:pPr>
        <w:pStyle w:val="Prrafodelista"/>
        <w:ind w:left="1080"/>
        <w:rPr>
          <w:lang w:val="es-ES"/>
        </w:rPr>
      </w:pPr>
    </w:p>
    <w:p w:rsidR="00A032EA" w:rsidRDefault="00A032EA" w:rsidP="00A032EA">
      <w:pPr>
        <w:pStyle w:val="Prrafodelista"/>
        <w:ind w:left="142"/>
        <w:rPr>
          <w:lang w:val="es-ES"/>
        </w:rPr>
      </w:pPr>
      <w:proofErr w:type="gramStart"/>
      <w:r>
        <w:rPr>
          <w:lang w:val="es-ES"/>
        </w:rPr>
        <w:t>sobre</w:t>
      </w:r>
      <w:proofErr w:type="gramEnd"/>
      <w:r>
        <w:rPr>
          <w:lang w:val="es-ES"/>
        </w:rPr>
        <w:t xml:space="preserve"> diferentes aspectos de nuestras vidas , elabora una guía que nos ayude a superarlos. </w:t>
      </w:r>
    </w:p>
    <w:p w:rsidR="00A032EA" w:rsidRDefault="00A032EA" w:rsidP="00A032EA">
      <w:pPr>
        <w:pStyle w:val="Prrafodelista"/>
        <w:ind w:left="1080"/>
        <w:rPr>
          <w:lang w:val="es-ES"/>
        </w:rPr>
      </w:pPr>
    </w:p>
    <w:p w:rsidR="00A032EA" w:rsidRDefault="009440B2" w:rsidP="00EE4868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lastRenderedPageBreak/>
        <w:t xml:space="preserve">Busca un video que hable del Psicoanálisis (Copia </w:t>
      </w:r>
      <w:proofErr w:type="spellStart"/>
      <w:r>
        <w:rPr>
          <w:lang w:val="es-ES"/>
        </w:rPr>
        <w:t>el</w:t>
      </w:r>
      <w:proofErr w:type="spellEnd"/>
      <w:r>
        <w:rPr>
          <w:lang w:val="es-ES"/>
        </w:rPr>
        <w:t xml:space="preserve"> enlace) y elabora una serie de preguntas que podrían ser respondidas viendo ese video.</w:t>
      </w:r>
    </w:p>
    <w:p w:rsidR="009440B2" w:rsidRDefault="009440B2" w:rsidP="00EE4868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>Elige uno de los siguientes autores que hablan de la inteligencia  y explica brevemente qué sostiene al respecto.</w:t>
      </w:r>
    </w:p>
    <w:p w:rsidR="009440B2" w:rsidRPr="009440B2" w:rsidRDefault="009440B2" w:rsidP="009440B2">
      <w:pPr>
        <w:pStyle w:val="Prrafodelista"/>
        <w:numPr>
          <w:ilvl w:val="1"/>
          <w:numId w:val="10"/>
        </w:numPr>
        <w:rPr>
          <w:rFonts w:cstheme="minorHAnsi"/>
          <w:lang w:val="es-ES"/>
        </w:rPr>
      </w:pPr>
      <w:r w:rsidRPr="009440B2">
        <w:rPr>
          <w:rFonts w:cstheme="minorHAnsi"/>
          <w:lang w:val="es-ES"/>
        </w:rPr>
        <w:t xml:space="preserve">Jean </w:t>
      </w:r>
      <w:proofErr w:type="spellStart"/>
      <w:r w:rsidRPr="009440B2">
        <w:rPr>
          <w:rFonts w:cstheme="minorHAnsi"/>
          <w:lang w:val="es-ES"/>
        </w:rPr>
        <w:t>Piaget</w:t>
      </w:r>
      <w:proofErr w:type="spellEnd"/>
    </w:p>
    <w:p w:rsidR="009440B2" w:rsidRPr="009440B2" w:rsidRDefault="009440B2" w:rsidP="009440B2">
      <w:pPr>
        <w:pStyle w:val="Prrafodelista"/>
        <w:numPr>
          <w:ilvl w:val="1"/>
          <w:numId w:val="10"/>
        </w:numPr>
        <w:spacing w:after="160" w:line="259" w:lineRule="auto"/>
        <w:rPr>
          <w:rFonts w:cstheme="minorHAnsi"/>
        </w:rPr>
      </w:pPr>
      <w:r w:rsidRPr="009440B2">
        <w:rPr>
          <w:rFonts w:cstheme="minorHAnsi"/>
        </w:rPr>
        <w:t>Howard Gardner</w:t>
      </w:r>
    </w:p>
    <w:p w:rsidR="009440B2" w:rsidRPr="009440B2" w:rsidRDefault="009440B2" w:rsidP="009440B2">
      <w:pPr>
        <w:pStyle w:val="Prrafodelista"/>
        <w:numPr>
          <w:ilvl w:val="1"/>
          <w:numId w:val="10"/>
        </w:numPr>
        <w:spacing w:after="160" w:line="259" w:lineRule="auto"/>
        <w:rPr>
          <w:rFonts w:cstheme="minorHAnsi"/>
        </w:rPr>
      </w:pPr>
      <w:r w:rsidRPr="009440B2">
        <w:rPr>
          <w:rFonts w:cstheme="minorHAnsi"/>
        </w:rPr>
        <w:t xml:space="preserve">Daniel </w:t>
      </w:r>
      <w:proofErr w:type="spellStart"/>
      <w:r w:rsidRPr="009440B2">
        <w:rPr>
          <w:rFonts w:cstheme="minorHAnsi"/>
        </w:rPr>
        <w:t>Goleman</w:t>
      </w:r>
      <w:proofErr w:type="spellEnd"/>
    </w:p>
    <w:p w:rsidR="009440B2" w:rsidRDefault="009440B2" w:rsidP="009440B2">
      <w:pPr>
        <w:pStyle w:val="Prrafodelista"/>
        <w:ind w:left="1080"/>
        <w:rPr>
          <w:lang w:val="es-ES"/>
        </w:rPr>
      </w:pPr>
    </w:p>
    <w:p w:rsidR="009440B2" w:rsidRDefault="009440B2" w:rsidP="009440B2">
      <w:pPr>
        <w:pStyle w:val="Prrafodelista"/>
        <w:ind w:left="1080"/>
        <w:rPr>
          <w:lang w:val="es-ES"/>
        </w:rPr>
      </w:pPr>
      <w:r>
        <w:rPr>
          <w:noProof/>
          <w:lang w:eastAsia="es-AR"/>
        </w:rPr>
        <w:pict>
          <v:shape id="_x0000_s1030" type="#_x0000_t202" style="position:absolute;left:0;text-align:left;margin-left:182.4pt;margin-top:8.95pt;width:282.55pt;height:118.2pt;z-index:251662336">
            <v:textbox>
              <w:txbxContent>
                <w:p w:rsidR="00EE4868" w:rsidRDefault="00EE4868" w:rsidP="00EE4868">
                  <w:r>
                    <w:t>ATENCIÓN</w:t>
                  </w:r>
                  <w:proofErr w:type="gramStart"/>
                  <w:r>
                    <w:t>:  RECUERDA</w:t>
                  </w:r>
                  <w:proofErr w:type="gramEnd"/>
                  <w:r>
                    <w:t xml:space="preserve"> QUE DEBES REALIZAR ESTE PRÁCTICO Y ENVIARLO A </w:t>
                  </w:r>
                  <w:hyperlink r:id="rId22" w:history="1">
                    <w:r w:rsidRPr="008C5B16">
                      <w:rPr>
                        <w:rStyle w:val="Hipervnculo"/>
                        <w:rFonts w:cstheme="minorBidi"/>
                      </w:rPr>
                      <w:t>vicetm2020@gmail.com</w:t>
                    </w:r>
                  </w:hyperlink>
                </w:p>
                <w:p w:rsidR="00EE4868" w:rsidRDefault="00EE4868" w:rsidP="00EE4868">
                  <w:r>
                    <w:t>Realizaré LA CORRECCIÓN DEL MISMO. LUEGO HARÁS UNA DEFENSA ORAL. NADA PARA ASUSTARSE PORQUE TENDREMOS TIEMPO  PARA ACLARAR  DUDAS. NOS VEMOS</w:t>
                  </w:r>
                </w:p>
                <w:p w:rsidR="00EE4868" w:rsidRDefault="00EE4868" w:rsidP="00EE4868">
                  <w:r>
                    <w:t xml:space="preserve">    PROFE  GRACIELA CHÁVEZ</w:t>
                  </w:r>
                </w:p>
              </w:txbxContent>
            </v:textbox>
          </v:shape>
        </w:pict>
      </w:r>
    </w:p>
    <w:p w:rsidR="00A032EA" w:rsidRPr="00A032EA" w:rsidRDefault="00A032EA" w:rsidP="00A032EA">
      <w:pPr>
        <w:pStyle w:val="Prrafodelista"/>
        <w:ind w:left="1080"/>
        <w:rPr>
          <w:lang w:val="es-ES"/>
        </w:rPr>
      </w:pP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1075690</wp:posOffset>
            </wp:positionH>
            <wp:positionV relativeFrom="margin">
              <wp:posOffset>1865630</wp:posOffset>
            </wp:positionV>
            <wp:extent cx="756285" cy="888365"/>
            <wp:effectExtent l="19050" t="0" r="5715" b="0"/>
            <wp:wrapSquare wrapText="bothSides"/>
            <wp:docPr id="6" name="2 Imagen" descr="c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a.jpg"/>
                    <pic:cNvPicPr/>
                  </pic:nvPicPr>
                  <pic:blipFill>
                    <a:blip r:embed="rId23" cstate="print"/>
                    <a:srcRect l="49676" t="61993" r="11663"/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888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A032EA" w:rsidRPr="00A032EA" w:rsidSect="001C773C">
      <w:headerReference w:type="default" r:id="rId24"/>
      <w:footerReference w:type="default" r:id="rId25"/>
      <w:pgSz w:w="11907" w:h="16839" w:code="9"/>
      <w:pgMar w:top="104" w:right="850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B69" w:rsidRDefault="00996B69" w:rsidP="00C27487">
      <w:pPr>
        <w:spacing w:after="0" w:line="240" w:lineRule="auto"/>
      </w:pPr>
      <w:r>
        <w:separator/>
      </w:r>
    </w:p>
  </w:endnote>
  <w:endnote w:type="continuationSeparator" w:id="0">
    <w:p w:rsidR="00996B69" w:rsidRDefault="00996B69" w:rsidP="00C2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8DB" w:rsidRDefault="006858DB" w:rsidP="002A1D87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B69" w:rsidRDefault="00996B69" w:rsidP="00C27487">
      <w:pPr>
        <w:spacing w:after="0" w:line="240" w:lineRule="auto"/>
      </w:pPr>
      <w:r>
        <w:separator/>
      </w:r>
    </w:p>
  </w:footnote>
  <w:footnote w:type="continuationSeparator" w:id="0">
    <w:p w:rsidR="00996B69" w:rsidRDefault="00996B69" w:rsidP="00C2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6B4" w:rsidRDefault="001C773C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5433695</wp:posOffset>
          </wp:positionH>
          <wp:positionV relativeFrom="paragraph">
            <wp:posOffset>-170180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3237">
      <w:rPr>
        <w:noProof/>
        <w:lang w:eastAsia="es-AR"/>
      </w:rPr>
      <w:pict>
        <v:group id="Group 1" o:spid="_x0000_s2049" style="position:absolute;margin-left:-24.25pt;margin-top:-1.85pt;width:532.9pt;height:72.2pt;z-index:251658240;mso-position-horizontal-relative:text;mso-position-vertical-relative:text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left:689;top:5115;width:9057;height:1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<v:textbox style="mso-next-textbox:#Text Box 2">
              <w:txbxContent>
                <w:p w:rsidR="001C36B4" w:rsidRDefault="001C36B4" w:rsidP="001C36B4">
                  <w:pPr>
                    <w:pStyle w:val="Encabezado"/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</w:p>
                <w:p w:rsidR="001C36B4" w:rsidRPr="00B16E45" w:rsidRDefault="001C36B4" w:rsidP="001C36B4">
                  <w:pPr>
                    <w:pStyle w:val="Encabezado"/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</w:pP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Col. </w:t>
                  </w:r>
                  <w:r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Sec. </w:t>
                  </w: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>Nº 5027 “GRAL. JOSÉ DE SAN MARTÍN”</w:t>
                  </w:r>
                </w:p>
                <w:p w:rsidR="002E0786" w:rsidRDefault="001C36B4" w:rsidP="002E0786">
                  <w:pPr>
                    <w:pStyle w:val="Encabezado"/>
                    <w:rPr>
                      <w:b/>
                      <w:bCs/>
                      <w:sz w:val="18"/>
                      <w:szCs w:val="18"/>
                    </w:rPr>
                  </w:pPr>
                  <w:r w:rsidRPr="00762DB7">
                    <w:rPr>
                      <w:b/>
                      <w:bCs/>
                      <w:sz w:val="18"/>
                      <w:szCs w:val="18"/>
                    </w:rPr>
                    <w:t xml:space="preserve">Central: </w:t>
                  </w:r>
                  <w:r w:rsidRPr="00762DB7">
                    <w:rPr>
                      <w:sz w:val="18"/>
                      <w:szCs w:val="18"/>
                    </w:rPr>
                    <w:t>Avda. Líbano Nº 850 – Tel.4231848</w:t>
                  </w:r>
                  <w:r w:rsidRPr="00762DB7">
                    <w:rPr>
                      <w:b/>
                      <w:bCs/>
                      <w:sz w:val="18"/>
                      <w:szCs w:val="18"/>
                    </w:rPr>
                    <w:tab/>
                  </w:r>
                  <w:r w:rsidR="002E0786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762DB7">
                    <w:rPr>
                      <w:b/>
                      <w:bCs/>
                      <w:sz w:val="18"/>
                      <w:szCs w:val="18"/>
                    </w:rPr>
                    <w:t xml:space="preserve">Anexo: </w:t>
                  </w:r>
                  <w:r w:rsidRPr="00762DB7">
                    <w:rPr>
                      <w:sz w:val="18"/>
                      <w:szCs w:val="18"/>
                    </w:rPr>
                    <w:t>Avda. Independencia y Lanceros S/N – Tel.</w:t>
                  </w:r>
                  <w:r>
                    <w:rPr>
                      <w:sz w:val="18"/>
                      <w:szCs w:val="18"/>
                    </w:rPr>
                    <w:t>4960618</w:t>
                  </w:r>
                  <w:r>
                    <w:rPr>
                      <w:sz w:val="18"/>
                      <w:szCs w:val="18"/>
                      <w:lang w:val="es-ES"/>
                    </w:rPr>
                    <w:t xml:space="preserve">- </w:t>
                  </w:r>
                  <w:r w:rsidRPr="00762DB7">
                    <w:rPr>
                      <w:sz w:val="18"/>
                      <w:szCs w:val="18"/>
                    </w:rPr>
                    <w:t>4954651</w:t>
                  </w:r>
                </w:p>
                <w:p w:rsidR="001C36B4" w:rsidRPr="002E0786" w:rsidRDefault="001C36B4" w:rsidP="002E0786">
                  <w:pPr>
                    <w:pStyle w:val="Encabezado"/>
                    <w:rPr>
                      <w:b/>
                      <w:bCs/>
                      <w:sz w:val="18"/>
                      <w:szCs w:val="18"/>
                    </w:rPr>
                  </w:pPr>
                  <w:r w:rsidRPr="00BF63D0">
                    <w:rPr>
                      <w:b/>
                      <w:bCs/>
                      <w:sz w:val="18"/>
                      <w:szCs w:val="18"/>
                      <w:lang w:val="es-ES"/>
                    </w:rPr>
                    <w:t>Web</w:t>
                  </w:r>
                  <w:r w:rsidRPr="00106CD9">
                    <w:rPr>
                      <w:b/>
                      <w:bCs/>
                      <w:sz w:val="18"/>
                      <w:szCs w:val="18"/>
                      <w:lang w:val="es-ES"/>
                    </w:rPr>
                    <w:t xml:space="preserve">: </w:t>
                  </w:r>
                  <w:hyperlink r:id="rId2" w:history="1">
                    <w:r w:rsidR="0024405F">
                      <w:rPr>
                        <w:rStyle w:val="Hipervnculo"/>
                        <w:color w:val="auto"/>
                        <w:sz w:val="18"/>
                        <w:szCs w:val="18"/>
                        <w:u w:val="none"/>
                        <w:lang w:val="es-ES"/>
                      </w:rPr>
                      <w:t>www.colsanmartin.com.ar</w:t>
                    </w:r>
                  </w:hyperlink>
                  <w:r w:rsidR="002E0786">
                    <w:t xml:space="preserve">    </w:t>
                  </w:r>
                  <w:r w:rsidR="000F677B">
                    <w:rPr>
                      <w:b/>
                      <w:bCs/>
                      <w:sz w:val="18"/>
                      <w:szCs w:val="18"/>
                      <w:lang w:val="es-ES"/>
                    </w:rPr>
                    <w:t xml:space="preserve">Correo: </w:t>
                  </w:r>
                  <w:r w:rsidRPr="00106CD9">
                    <w:rPr>
                      <w:b/>
                      <w:bCs/>
                      <w:sz w:val="18"/>
                      <w:szCs w:val="18"/>
                      <w:lang w:val="es-ES"/>
                    </w:rPr>
                    <w:t xml:space="preserve"> </w:t>
                  </w:r>
                  <w:hyperlink r:id="rId3" w:history="1">
                    <w:r w:rsidRPr="00106CD9">
                      <w:rPr>
                        <w:rStyle w:val="Hipervnculo"/>
                        <w:color w:val="auto"/>
                        <w:sz w:val="18"/>
                        <w:szCs w:val="18"/>
                        <w:u w:val="none"/>
                        <w:lang w:val="es-ES"/>
                      </w:rPr>
                      <w:t>colsanmartin5027@gmail.com</w:t>
                    </w:r>
                  </w:hyperlink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2050" type="#_x0000_t32" style="position:absolute;left:749;top:6660;width:1065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</v:group>
      </w:pict>
    </w: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44558"/>
    <w:multiLevelType w:val="hybridMultilevel"/>
    <w:tmpl w:val="0BF65BC8"/>
    <w:lvl w:ilvl="0" w:tplc="2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">
    <w:nsid w:val="1BA54648"/>
    <w:multiLevelType w:val="hybridMultilevel"/>
    <w:tmpl w:val="02829BFE"/>
    <w:lvl w:ilvl="0" w:tplc="5CDC02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427D58"/>
    <w:multiLevelType w:val="hybridMultilevel"/>
    <w:tmpl w:val="B5C848C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64149"/>
    <w:multiLevelType w:val="hybridMultilevel"/>
    <w:tmpl w:val="620486F6"/>
    <w:lvl w:ilvl="0" w:tplc="FE8C0C5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243651"/>
    <w:multiLevelType w:val="hybridMultilevel"/>
    <w:tmpl w:val="C97415F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33BD9"/>
    <w:multiLevelType w:val="hybridMultilevel"/>
    <w:tmpl w:val="6DF6F5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54033"/>
    <w:multiLevelType w:val="hybridMultilevel"/>
    <w:tmpl w:val="970E9712"/>
    <w:lvl w:ilvl="0" w:tplc="7FA2F2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5BF78B1"/>
    <w:multiLevelType w:val="hybridMultilevel"/>
    <w:tmpl w:val="CC8EFD26"/>
    <w:lvl w:ilvl="0" w:tplc="3984DD00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EDB454C"/>
    <w:multiLevelType w:val="hybridMultilevel"/>
    <w:tmpl w:val="8FCAC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B413D4"/>
    <w:multiLevelType w:val="hybridMultilevel"/>
    <w:tmpl w:val="4970D018"/>
    <w:lvl w:ilvl="0" w:tplc="5880A466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513" w:hanging="360"/>
      </w:pPr>
    </w:lvl>
    <w:lvl w:ilvl="2" w:tplc="2C0A001B" w:tentative="1">
      <w:start w:val="1"/>
      <w:numFmt w:val="lowerRoman"/>
      <w:lvlText w:val="%3."/>
      <w:lvlJc w:val="right"/>
      <w:pPr>
        <w:ind w:left="1233" w:hanging="180"/>
      </w:pPr>
    </w:lvl>
    <w:lvl w:ilvl="3" w:tplc="2C0A000F" w:tentative="1">
      <w:start w:val="1"/>
      <w:numFmt w:val="decimal"/>
      <w:lvlText w:val="%4."/>
      <w:lvlJc w:val="left"/>
      <w:pPr>
        <w:ind w:left="1953" w:hanging="360"/>
      </w:pPr>
    </w:lvl>
    <w:lvl w:ilvl="4" w:tplc="2C0A0019" w:tentative="1">
      <w:start w:val="1"/>
      <w:numFmt w:val="lowerLetter"/>
      <w:lvlText w:val="%5."/>
      <w:lvlJc w:val="left"/>
      <w:pPr>
        <w:ind w:left="2673" w:hanging="360"/>
      </w:pPr>
    </w:lvl>
    <w:lvl w:ilvl="5" w:tplc="2C0A001B" w:tentative="1">
      <w:start w:val="1"/>
      <w:numFmt w:val="lowerRoman"/>
      <w:lvlText w:val="%6."/>
      <w:lvlJc w:val="right"/>
      <w:pPr>
        <w:ind w:left="3393" w:hanging="180"/>
      </w:pPr>
    </w:lvl>
    <w:lvl w:ilvl="6" w:tplc="2C0A000F" w:tentative="1">
      <w:start w:val="1"/>
      <w:numFmt w:val="decimal"/>
      <w:lvlText w:val="%7."/>
      <w:lvlJc w:val="left"/>
      <w:pPr>
        <w:ind w:left="4113" w:hanging="360"/>
      </w:pPr>
    </w:lvl>
    <w:lvl w:ilvl="7" w:tplc="2C0A0019" w:tentative="1">
      <w:start w:val="1"/>
      <w:numFmt w:val="lowerLetter"/>
      <w:lvlText w:val="%8."/>
      <w:lvlJc w:val="left"/>
      <w:pPr>
        <w:ind w:left="4833" w:hanging="360"/>
      </w:pPr>
    </w:lvl>
    <w:lvl w:ilvl="8" w:tplc="2C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4"/>
    <o:shapelayout v:ext="edit">
      <o:idmap v:ext="edit" data="2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4405F"/>
    <w:rsid w:val="0001217B"/>
    <w:rsid w:val="00022613"/>
    <w:rsid w:val="00032E72"/>
    <w:rsid w:val="00035D54"/>
    <w:rsid w:val="00045261"/>
    <w:rsid w:val="000711BD"/>
    <w:rsid w:val="00073C79"/>
    <w:rsid w:val="00075B57"/>
    <w:rsid w:val="000773C2"/>
    <w:rsid w:val="000826FF"/>
    <w:rsid w:val="00085254"/>
    <w:rsid w:val="000856DD"/>
    <w:rsid w:val="000902C1"/>
    <w:rsid w:val="000947EB"/>
    <w:rsid w:val="000B2E3C"/>
    <w:rsid w:val="000B4C10"/>
    <w:rsid w:val="000D0D82"/>
    <w:rsid w:val="000E2738"/>
    <w:rsid w:val="000E4287"/>
    <w:rsid w:val="000E6094"/>
    <w:rsid w:val="000F677B"/>
    <w:rsid w:val="001018E8"/>
    <w:rsid w:val="00102B9A"/>
    <w:rsid w:val="00105DB4"/>
    <w:rsid w:val="00106CD9"/>
    <w:rsid w:val="00106F51"/>
    <w:rsid w:val="001128F0"/>
    <w:rsid w:val="00144536"/>
    <w:rsid w:val="001479F6"/>
    <w:rsid w:val="00153389"/>
    <w:rsid w:val="001606E9"/>
    <w:rsid w:val="00174BAB"/>
    <w:rsid w:val="00182DEC"/>
    <w:rsid w:val="0018319D"/>
    <w:rsid w:val="0018342D"/>
    <w:rsid w:val="001A2EC2"/>
    <w:rsid w:val="001A79BC"/>
    <w:rsid w:val="001A7A3C"/>
    <w:rsid w:val="001C36B4"/>
    <w:rsid w:val="001C773C"/>
    <w:rsid w:val="001D46F3"/>
    <w:rsid w:val="001D4BC9"/>
    <w:rsid w:val="001F0677"/>
    <w:rsid w:val="002019B2"/>
    <w:rsid w:val="002064F0"/>
    <w:rsid w:val="00206E95"/>
    <w:rsid w:val="00210715"/>
    <w:rsid w:val="00211AB9"/>
    <w:rsid w:val="00212AF7"/>
    <w:rsid w:val="002214FE"/>
    <w:rsid w:val="00222F0D"/>
    <w:rsid w:val="00235850"/>
    <w:rsid w:val="00237703"/>
    <w:rsid w:val="00237F68"/>
    <w:rsid w:val="0024405F"/>
    <w:rsid w:val="00244582"/>
    <w:rsid w:val="002452A2"/>
    <w:rsid w:val="00256D32"/>
    <w:rsid w:val="00267585"/>
    <w:rsid w:val="00267C41"/>
    <w:rsid w:val="00281B80"/>
    <w:rsid w:val="00285310"/>
    <w:rsid w:val="002869B6"/>
    <w:rsid w:val="002A1D87"/>
    <w:rsid w:val="002A3A4D"/>
    <w:rsid w:val="002C2B19"/>
    <w:rsid w:val="002D4D75"/>
    <w:rsid w:val="002E0786"/>
    <w:rsid w:val="002E08E1"/>
    <w:rsid w:val="002E0B27"/>
    <w:rsid w:val="002E5F74"/>
    <w:rsid w:val="002F0101"/>
    <w:rsid w:val="00302BFC"/>
    <w:rsid w:val="00305520"/>
    <w:rsid w:val="00343237"/>
    <w:rsid w:val="003478EF"/>
    <w:rsid w:val="00355E96"/>
    <w:rsid w:val="003645B5"/>
    <w:rsid w:val="00372D91"/>
    <w:rsid w:val="00374DE6"/>
    <w:rsid w:val="003900AF"/>
    <w:rsid w:val="00391A05"/>
    <w:rsid w:val="003A5CB0"/>
    <w:rsid w:val="003B2AFF"/>
    <w:rsid w:val="003B2C3F"/>
    <w:rsid w:val="003C02D6"/>
    <w:rsid w:val="003D33D2"/>
    <w:rsid w:val="003D4AC2"/>
    <w:rsid w:val="003D7B60"/>
    <w:rsid w:val="003E11CF"/>
    <w:rsid w:val="003E1301"/>
    <w:rsid w:val="003E33BA"/>
    <w:rsid w:val="003E3C4E"/>
    <w:rsid w:val="003E4E03"/>
    <w:rsid w:val="003F1574"/>
    <w:rsid w:val="003F1D28"/>
    <w:rsid w:val="003F3D1A"/>
    <w:rsid w:val="00403843"/>
    <w:rsid w:val="004329BA"/>
    <w:rsid w:val="004535E0"/>
    <w:rsid w:val="00457031"/>
    <w:rsid w:val="004576DF"/>
    <w:rsid w:val="00463613"/>
    <w:rsid w:val="00464815"/>
    <w:rsid w:val="00483F24"/>
    <w:rsid w:val="00492508"/>
    <w:rsid w:val="004B2C4F"/>
    <w:rsid w:val="004B57B4"/>
    <w:rsid w:val="004C1AF0"/>
    <w:rsid w:val="004C2742"/>
    <w:rsid w:val="004C2C28"/>
    <w:rsid w:val="004C6BBA"/>
    <w:rsid w:val="004D0F1F"/>
    <w:rsid w:val="004E5368"/>
    <w:rsid w:val="004F69D4"/>
    <w:rsid w:val="00501600"/>
    <w:rsid w:val="00510310"/>
    <w:rsid w:val="00516E8F"/>
    <w:rsid w:val="00520286"/>
    <w:rsid w:val="00530443"/>
    <w:rsid w:val="005368CD"/>
    <w:rsid w:val="0055612D"/>
    <w:rsid w:val="00564BBE"/>
    <w:rsid w:val="005657BF"/>
    <w:rsid w:val="00577C76"/>
    <w:rsid w:val="00580E9C"/>
    <w:rsid w:val="00593DB6"/>
    <w:rsid w:val="005977D6"/>
    <w:rsid w:val="005A65FD"/>
    <w:rsid w:val="005C10F0"/>
    <w:rsid w:val="005D268F"/>
    <w:rsid w:val="005D74D1"/>
    <w:rsid w:val="005E03CD"/>
    <w:rsid w:val="005E2BEA"/>
    <w:rsid w:val="005F2746"/>
    <w:rsid w:val="005F2FC3"/>
    <w:rsid w:val="005F3B76"/>
    <w:rsid w:val="006206DE"/>
    <w:rsid w:val="00621BB0"/>
    <w:rsid w:val="00625B31"/>
    <w:rsid w:val="0062709B"/>
    <w:rsid w:val="00631FB0"/>
    <w:rsid w:val="006360DD"/>
    <w:rsid w:val="006509F3"/>
    <w:rsid w:val="006671D1"/>
    <w:rsid w:val="0067446F"/>
    <w:rsid w:val="006831FE"/>
    <w:rsid w:val="006858DB"/>
    <w:rsid w:val="00687161"/>
    <w:rsid w:val="006A3B77"/>
    <w:rsid w:val="006A594A"/>
    <w:rsid w:val="006A6619"/>
    <w:rsid w:val="006C6B86"/>
    <w:rsid w:val="006C7976"/>
    <w:rsid w:val="006E2CC6"/>
    <w:rsid w:val="006F3CEB"/>
    <w:rsid w:val="007034FD"/>
    <w:rsid w:val="0070401B"/>
    <w:rsid w:val="00725A80"/>
    <w:rsid w:val="007305F4"/>
    <w:rsid w:val="00732FD0"/>
    <w:rsid w:val="00742B04"/>
    <w:rsid w:val="00742E90"/>
    <w:rsid w:val="00744F4E"/>
    <w:rsid w:val="00750186"/>
    <w:rsid w:val="007613F5"/>
    <w:rsid w:val="0076247C"/>
    <w:rsid w:val="0077267D"/>
    <w:rsid w:val="00773B9C"/>
    <w:rsid w:val="00780CBF"/>
    <w:rsid w:val="007A135C"/>
    <w:rsid w:val="007A3757"/>
    <w:rsid w:val="007B738B"/>
    <w:rsid w:val="007C093C"/>
    <w:rsid w:val="008130D6"/>
    <w:rsid w:val="00821399"/>
    <w:rsid w:val="0083247F"/>
    <w:rsid w:val="00832A72"/>
    <w:rsid w:val="0085223D"/>
    <w:rsid w:val="0085628A"/>
    <w:rsid w:val="00874B32"/>
    <w:rsid w:val="008C252A"/>
    <w:rsid w:val="00915BE6"/>
    <w:rsid w:val="00925765"/>
    <w:rsid w:val="009260F2"/>
    <w:rsid w:val="00937C0E"/>
    <w:rsid w:val="009440B2"/>
    <w:rsid w:val="009547E5"/>
    <w:rsid w:val="00955825"/>
    <w:rsid w:val="00957C43"/>
    <w:rsid w:val="00966528"/>
    <w:rsid w:val="00994A16"/>
    <w:rsid w:val="00996B69"/>
    <w:rsid w:val="009A4DFF"/>
    <w:rsid w:val="009A6921"/>
    <w:rsid w:val="009B6A6F"/>
    <w:rsid w:val="009B7839"/>
    <w:rsid w:val="009C22AD"/>
    <w:rsid w:val="009C30C4"/>
    <w:rsid w:val="009C786B"/>
    <w:rsid w:val="009E71E1"/>
    <w:rsid w:val="009F2170"/>
    <w:rsid w:val="009F5C14"/>
    <w:rsid w:val="00A01455"/>
    <w:rsid w:val="00A032EA"/>
    <w:rsid w:val="00A1126C"/>
    <w:rsid w:val="00A24520"/>
    <w:rsid w:val="00A27EA4"/>
    <w:rsid w:val="00A34C01"/>
    <w:rsid w:val="00A36F43"/>
    <w:rsid w:val="00A37575"/>
    <w:rsid w:val="00A37EBA"/>
    <w:rsid w:val="00A42B35"/>
    <w:rsid w:val="00A50982"/>
    <w:rsid w:val="00A9013E"/>
    <w:rsid w:val="00A90BD0"/>
    <w:rsid w:val="00AA2E9A"/>
    <w:rsid w:val="00AB0DE2"/>
    <w:rsid w:val="00AB21C3"/>
    <w:rsid w:val="00AC72AA"/>
    <w:rsid w:val="00AD1F64"/>
    <w:rsid w:val="00AE329D"/>
    <w:rsid w:val="00AE5C2F"/>
    <w:rsid w:val="00AF00CD"/>
    <w:rsid w:val="00B05288"/>
    <w:rsid w:val="00B06158"/>
    <w:rsid w:val="00B17F63"/>
    <w:rsid w:val="00B307AC"/>
    <w:rsid w:val="00B34737"/>
    <w:rsid w:val="00B35E35"/>
    <w:rsid w:val="00B40C9F"/>
    <w:rsid w:val="00B43194"/>
    <w:rsid w:val="00B44E7A"/>
    <w:rsid w:val="00B466C0"/>
    <w:rsid w:val="00B46FC2"/>
    <w:rsid w:val="00B56F7A"/>
    <w:rsid w:val="00B755C0"/>
    <w:rsid w:val="00B84958"/>
    <w:rsid w:val="00B9186E"/>
    <w:rsid w:val="00B9586E"/>
    <w:rsid w:val="00B974BB"/>
    <w:rsid w:val="00BA63CC"/>
    <w:rsid w:val="00BC253C"/>
    <w:rsid w:val="00BC2974"/>
    <w:rsid w:val="00BC3225"/>
    <w:rsid w:val="00BD1DDC"/>
    <w:rsid w:val="00C03A93"/>
    <w:rsid w:val="00C157C2"/>
    <w:rsid w:val="00C17465"/>
    <w:rsid w:val="00C23D92"/>
    <w:rsid w:val="00C27487"/>
    <w:rsid w:val="00C36942"/>
    <w:rsid w:val="00C46454"/>
    <w:rsid w:val="00C50F69"/>
    <w:rsid w:val="00C52CB7"/>
    <w:rsid w:val="00C53BAF"/>
    <w:rsid w:val="00C54750"/>
    <w:rsid w:val="00C6419E"/>
    <w:rsid w:val="00C65DB4"/>
    <w:rsid w:val="00C77522"/>
    <w:rsid w:val="00CA2BA2"/>
    <w:rsid w:val="00CB2F2A"/>
    <w:rsid w:val="00CC1EFB"/>
    <w:rsid w:val="00CD06C1"/>
    <w:rsid w:val="00CE032E"/>
    <w:rsid w:val="00D05662"/>
    <w:rsid w:val="00D11EA1"/>
    <w:rsid w:val="00D12621"/>
    <w:rsid w:val="00D212A8"/>
    <w:rsid w:val="00D2204C"/>
    <w:rsid w:val="00D25378"/>
    <w:rsid w:val="00D400D8"/>
    <w:rsid w:val="00D45DC4"/>
    <w:rsid w:val="00D577D2"/>
    <w:rsid w:val="00D80FFB"/>
    <w:rsid w:val="00D93B91"/>
    <w:rsid w:val="00D95447"/>
    <w:rsid w:val="00D976EC"/>
    <w:rsid w:val="00DA078A"/>
    <w:rsid w:val="00DB0BFA"/>
    <w:rsid w:val="00DD76C4"/>
    <w:rsid w:val="00DE32A0"/>
    <w:rsid w:val="00E40E10"/>
    <w:rsid w:val="00E45805"/>
    <w:rsid w:val="00E53128"/>
    <w:rsid w:val="00E57F1F"/>
    <w:rsid w:val="00E71D53"/>
    <w:rsid w:val="00E71F59"/>
    <w:rsid w:val="00E73A12"/>
    <w:rsid w:val="00E90346"/>
    <w:rsid w:val="00E95F85"/>
    <w:rsid w:val="00EB205D"/>
    <w:rsid w:val="00EB3FF3"/>
    <w:rsid w:val="00EE4868"/>
    <w:rsid w:val="00F15E53"/>
    <w:rsid w:val="00F22DA4"/>
    <w:rsid w:val="00F32868"/>
    <w:rsid w:val="00F443B7"/>
    <w:rsid w:val="00F44AF5"/>
    <w:rsid w:val="00F663E8"/>
    <w:rsid w:val="00F72A12"/>
    <w:rsid w:val="00F83154"/>
    <w:rsid w:val="00FA277B"/>
    <w:rsid w:val="00FA61E7"/>
    <w:rsid w:val="00FA65F7"/>
    <w:rsid w:val="00FA7F68"/>
    <w:rsid w:val="00FC3399"/>
    <w:rsid w:val="00FC6AE1"/>
    <w:rsid w:val="00FD3264"/>
    <w:rsid w:val="00FD65B1"/>
    <w:rsid w:val="00FD6D63"/>
    <w:rsid w:val="00FE3D4F"/>
    <w:rsid w:val="00FE434B"/>
    <w:rsid w:val="00FF02D6"/>
    <w:rsid w:val="00FF21DE"/>
    <w:rsid w:val="00FF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CB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C2748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C274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C27487"/>
    <w:rPr>
      <w:rFonts w:cs="Times New Roman"/>
    </w:rPr>
  </w:style>
  <w:style w:type="paragraph" w:styleId="Piedepgina">
    <w:name w:val="footer"/>
    <w:basedOn w:val="Normal"/>
    <w:link w:val="PiedepginaCar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iedepginaCar">
    <w:name w:val="Pie de página Car"/>
    <w:link w:val="Piedepgina"/>
    <w:locked/>
    <w:rsid w:val="00C27487"/>
    <w:rPr>
      <w:rFonts w:cs="Times New Roman"/>
    </w:rPr>
  </w:style>
  <w:style w:type="character" w:styleId="Hipervnculo">
    <w:name w:val="Hyperlink"/>
    <w:uiPriority w:val="99"/>
    <w:rsid w:val="00D25378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77267D"/>
    <w:rPr>
      <w:rFonts w:eastAsia="Times New Roman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2E0B27"/>
    <w:pPr>
      <w:ind w:left="720"/>
      <w:contextualSpacing/>
    </w:pPr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4038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GridTable1LightAccent1">
    <w:name w:val="Grid Table 1 Light Accent 1"/>
    <w:basedOn w:val="Tablanormal"/>
    <w:uiPriority w:val="46"/>
    <w:rsid w:val="00D400D8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etm@gmail.com" TargetMode="External"/><Relationship Id="rId13" Type="http://schemas.openxmlformats.org/officeDocument/2006/relationships/hyperlink" Target="https://concepto.de/pensamiento/" TargetMode="External"/><Relationship Id="rId18" Type="http://schemas.openxmlformats.org/officeDocument/2006/relationships/hyperlink" Target="https://concepto.de/ciencias-formales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hyperlink" Target="https://concepto.de/aprendizaje-2/" TargetMode="External"/><Relationship Id="rId17" Type="http://schemas.openxmlformats.org/officeDocument/2006/relationships/hyperlink" Target="https://concepto.de/conducta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concepto.de/que-es-la-filosofia/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cepto.de/motivacion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concepto.de/disciplina-2/" TargetMode="External"/><Relationship Id="rId23" Type="http://schemas.openxmlformats.org/officeDocument/2006/relationships/image" Target="media/image4.jpeg"/><Relationship Id="rId10" Type="http://schemas.openxmlformats.org/officeDocument/2006/relationships/hyperlink" Target="https://concepto.de/metodo-cientifico/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concepto.de/ciencias-sociales/" TargetMode="External"/><Relationship Id="rId14" Type="http://schemas.openxmlformats.org/officeDocument/2006/relationships/hyperlink" Target="https://concepto.de/personalidad/" TargetMode="External"/><Relationship Id="rId22" Type="http://schemas.openxmlformats.org/officeDocument/2006/relationships/hyperlink" Target="mailto:vicetm2020@gmail.com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sDatos\Escritorio\Plantilla_1_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02E01-E00A-4A23-B946-D9BB82521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Plantilla_1_Membrete</Template>
  <TotalTime>9</TotalTime>
  <Pages>4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ColegioSM</cp:lastModifiedBy>
  <cp:revision>4</cp:revision>
  <cp:lastPrinted>2019-10-24T00:22:00Z</cp:lastPrinted>
  <dcterms:created xsi:type="dcterms:W3CDTF">2020-12-23T00:23:00Z</dcterms:created>
  <dcterms:modified xsi:type="dcterms:W3CDTF">2020-12-23T00:35:00Z</dcterms:modified>
</cp:coreProperties>
</file>