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bookmarkStart w:id="0" w:name="_GoBack"/>
      <w:bookmarkEnd w:id="0"/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_</w:t>
      </w:r>
      <w:r w:rsidR="00D7534E">
        <w:rPr>
          <w:sz w:val="24"/>
          <w:szCs w:val="24"/>
        </w:rPr>
        <w:t>Mañana</w:t>
      </w:r>
      <w:r w:rsidRPr="009068A6">
        <w:rPr>
          <w:sz w:val="24"/>
          <w:szCs w:val="24"/>
        </w:rPr>
        <w:t xml:space="preserve">__ 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 xml:space="preserve"> _</w:t>
      </w:r>
      <w:r w:rsidR="00D7534E">
        <w:rPr>
          <w:sz w:val="24"/>
          <w:szCs w:val="24"/>
        </w:rPr>
        <w:t>Aplicaciones para Gestiones de Oficina I – AGO I</w:t>
      </w:r>
      <w:r w:rsidRPr="009068A6">
        <w:rPr>
          <w:sz w:val="24"/>
          <w:szCs w:val="24"/>
        </w:rPr>
        <w:t>__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>__</w:t>
      </w:r>
      <w:r w:rsidR="00D7534E">
        <w:rPr>
          <w:sz w:val="24"/>
          <w:szCs w:val="24"/>
        </w:rPr>
        <w:t>3° 1°</w:t>
      </w:r>
      <w:r w:rsidRPr="009068A6">
        <w:rPr>
          <w:sz w:val="24"/>
          <w:szCs w:val="24"/>
        </w:rPr>
        <w:t xml:space="preserve">__ 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Profesor:</w:t>
      </w:r>
      <w:r w:rsidRPr="009068A6">
        <w:t xml:space="preserve"> _</w:t>
      </w:r>
      <w:r w:rsidR="00D7534E">
        <w:t>Saúl Rivero</w:t>
      </w:r>
      <w:r>
        <w:t xml:space="preserve">__ </w:t>
      </w:r>
      <w:r w:rsidRPr="006D446C">
        <w:rPr>
          <w:rFonts w:asciiTheme="minorHAnsi" w:hAnsiTheme="minorHAnsi" w:cstheme="minorHAnsi"/>
          <w:color w:val="000000"/>
        </w:rPr>
        <w:t>Curso: _</w:t>
      </w:r>
      <w:r w:rsidR="00D7534E">
        <w:rPr>
          <w:rFonts w:asciiTheme="minorHAnsi" w:hAnsiTheme="minorHAnsi" w:cstheme="minorHAnsi"/>
          <w:color w:val="000000"/>
        </w:rPr>
        <w:t>3</w:t>
      </w:r>
      <w:r w:rsidRPr="006D446C">
        <w:rPr>
          <w:rFonts w:asciiTheme="minorHAnsi" w:hAnsiTheme="minorHAnsi" w:cstheme="minorHAnsi"/>
          <w:color w:val="000000"/>
        </w:rPr>
        <w:t>___ Div: _</w:t>
      </w:r>
      <w:r w:rsidR="00D7534E">
        <w:rPr>
          <w:rFonts w:asciiTheme="minorHAnsi" w:hAnsiTheme="minorHAnsi" w:cstheme="minorHAnsi"/>
          <w:color w:val="000000"/>
        </w:rPr>
        <w:t>1</w:t>
      </w:r>
      <w:r w:rsidRPr="006D446C">
        <w:rPr>
          <w:rFonts w:asciiTheme="minorHAnsi" w:hAnsiTheme="minorHAnsi" w:cstheme="minorHAnsi"/>
          <w:color w:val="000000"/>
        </w:rPr>
        <w:t>___ ema</w:t>
      </w:r>
      <w:r w:rsidR="00474989">
        <w:rPr>
          <w:rFonts w:asciiTheme="minorHAnsi" w:hAnsiTheme="minorHAnsi" w:cstheme="minorHAnsi"/>
          <w:color w:val="000000"/>
        </w:rPr>
        <w:t xml:space="preserve">il:  </w:t>
      </w:r>
      <w:hyperlink r:id="rId8" w:history="1">
        <w:r w:rsidR="00474989" w:rsidRPr="00926185">
          <w:rPr>
            <w:rStyle w:val="Hipervnculo"/>
            <w:rFonts w:asciiTheme="minorHAnsi" w:hAnsiTheme="minorHAnsi" w:cstheme="minorHAnsi"/>
          </w:rPr>
          <w:t>ago1anexo@gmail.com</w:t>
        </w:r>
      </w:hyperlink>
      <w:r w:rsidR="0047498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Turno: </w:t>
      </w:r>
      <w:r w:rsidR="00D7534E">
        <w:rPr>
          <w:rFonts w:asciiTheme="minorHAnsi" w:hAnsiTheme="minorHAnsi" w:cstheme="minorHAnsi"/>
          <w:color w:val="000000"/>
        </w:rPr>
        <w:t>M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Tablaconcuadrcula1clara-nfasis1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D7534E" w:rsidRDefault="00D7534E" w:rsidP="00D7534E">
      <w:pPr>
        <w:jc w:val="center"/>
      </w:pPr>
      <w:r>
        <w:rPr>
          <w:b/>
          <w:bCs/>
          <w:i/>
          <w:iCs/>
          <w:sz w:val="28"/>
          <w:szCs w:val="28"/>
          <w:u w:val="single"/>
        </w:rPr>
        <w:t>Trabajo Práctico Nº 2</w:t>
      </w:r>
    </w:p>
    <w:p w:rsidR="00D7534E" w:rsidRDefault="00D7534E" w:rsidP="00D7534E">
      <w:r>
        <w:rPr>
          <w:b/>
          <w:bCs/>
          <w:i/>
          <w:iCs/>
          <w:u w:val="single"/>
        </w:rPr>
        <w:t>Estimados Alumnos:</w:t>
      </w:r>
    </w:p>
    <w:p w:rsidR="00D7534E" w:rsidRDefault="00D7534E" w:rsidP="00D7534E">
      <w:r>
        <w:t>Luego de ver los videos subidos a Youtube.com</w:t>
      </w:r>
    </w:p>
    <w:p w:rsidR="00D7534E" w:rsidRPr="00474989" w:rsidRDefault="00D7534E" w:rsidP="00D7534E">
      <w:pPr>
        <w:rPr>
          <w:b/>
          <w:color w:val="4F6228" w:themeColor="accent3" w:themeShade="80"/>
          <w:sz w:val="28"/>
          <w:szCs w:val="28"/>
          <w:u w:val="single"/>
          <w:lang w:val="en-US"/>
        </w:rPr>
      </w:pPr>
      <w:r w:rsidRPr="00474989">
        <w:rPr>
          <w:b/>
          <w:color w:val="4F6228" w:themeColor="accent3" w:themeShade="80"/>
          <w:sz w:val="28"/>
          <w:szCs w:val="28"/>
          <w:u w:val="single"/>
          <w:lang w:val="en-US"/>
        </w:rPr>
        <w:t>Clase 1</w:t>
      </w:r>
    </w:p>
    <w:p w:rsidR="00D7534E" w:rsidRPr="00474989" w:rsidRDefault="00D7534E" w:rsidP="00D7534E">
      <w:pPr>
        <w:rPr>
          <w:sz w:val="28"/>
          <w:szCs w:val="28"/>
          <w:lang w:val="en-US"/>
        </w:rPr>
      </w:pPr>
      <w:r w:rsidRPr="00474989">
        <w:rPr>
          <w:lang w:val="en-US"/>
        </w:rPr>
        <w:t>Link:</w:t>
      </w:r>
      <w:r w:rsidRPr="00474989">
        <w:rPr>
          <w:lang w:val="en-US"/>
        </w:rPr>
        <w:tab/>
      </w:r>
      <w:r w:rsidRPr="00474989">
        <w:rPr>
          <w:lang w:val="en-US"/>
        </w:rPr>
        <w:tab/>
      </w:r>
      <w:r w:rsidRPr="00474989">
        <w:rPr>
          <w:lang w:val="en-US"/>
        </w:rPr>
        <w:tab/>
      </w:r>
      <w:hyperlink r:id="rId9">
        <w:bookmarkStart w:id="1" w:name="__DdeLink__76_1400977266"/>
        <w:r w:rsidRPr="00474989">
          <w:rPr>
            <w:rStyle w:val="EnlacedeInternet"/>
            <w:sz w:val="28"/>
            <w:szCs w:val="28"/>
            <w:lang w:val="en-US"/>
          </w:rPr>
          <w:t>h</w:t>
        </w:r>
      </w:hyperlink>
      <w:hyperlink r:id="rId10">
        <w:r w:rsidRPr="00474989">
          <w:rPr>
            <w:rStyle w:val="EnlacedeInternet"/>
            <w:sz w:val="28"/>
            <w:szCs w:val="28"/>
            <w:lang w:val="en-US"/>
          </w:rPr>
          <w:t>ttps://youtu.be/ocfJxFof_Rg</w:t>
        </w:r>
      </w:hyperlink>
      <w:bookmarkEnd w:id="1"/>
      <w:r w:rsidRPr="00474989">
        <w:rPr>
          <w:sz w:val="28"/>
          <w:szCs w:val="28"/>
          <w:lang w:val="en-US"/>
        </w:rPr>
        <w:tab/>
      </w:r>
    </w:p>
    <w:p w:rsidR="00D7534E" w:rsidRPr="00595CE1" w:rsidRDefault="00D7534E" w:rsidP="00D7534E">
      <w:pPr>
        <w:rPr>
          <w:b/>
          <w:color w:val="4F6228" w:themeColor="accent3" w:themeShade="80"/>
          <w:sz w:val="28"/>
          <w:szCs w:val="28"/>
          <w:u w:val="single"/>
        </w:rPr>
      </w:pPr>
      <w:r w:rsidRPr="00595CE1">
        <w:rPr>
          <w:b/>
          <w:color w:val="4F6228" w:themeColor="accent3" w:themeShade="80"/>
          <w:sz w:val="28"/>
          <w:szCs w:val="28"/>
          <w:u w:val="single"/>
        </w:rPr>
        <w:t>Clase 2</w:t>
      </w:r>
    </w:p>
    <w:p w:rsidR="00D7534E" w:rsidRPr="00595CE1" w:rsidRDefault="00D7534E" w:rsidP="00D7534E">
      <w:pPr>
        <w:rPr>
          <w:rStyle w:val="EnlacedeInternet"/>
          <w:sz w:val="28"/>
          <w:szCs w:val="28"/>
        </w:rPr>
      </w:pPr>
      <w:r>
        <w:t>Link:</w:t>
      </w:r>
      <w:r>
        <w:tab/>
      </w:r>
      <w:r>
        <w:tab/>
      </w:r>
      <w:r>
        <w:tab/>
      </w:r>
      <w:hyperlink r:id="rId11" w:history="1">
        <w:r w:rsidRPr="00595CE1">
          <w:rPr>
            <w:rStyle w:val="EnlacedeInternet"/>
            <w:sz w:val="28"/>
            <w:szCs w:val="28"/>
          </w:rPr>
          <w:t>https://youtu.be/zR1Q-4S_Jm8</w:t>
        </w:r>
      </w:hyperlink>
    </w:p>
    <w:p w:rsidR="00D7534E" w:rsidRDefault="00D7534E" w:rsidP="00D7534E">
      <w:pPr>
        <w:rPr>
          <w:b/>
          <w:bCs/>
          <w:u w:val="single"/>
        </w:rPr>
      </w:pPr>
    </w:p>
    <w:p w:rsidR="00D7534E" w:rsidRDefault="00D7534E" w:rsidP="00D7534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Realizar la siguiente actividad: </w:t>
      </w:r>
    </w:p>
    <w:p w:rsidR="00D7534E" w:rsidRPr="00834703" w:rsidRDefault="00D7534E" w:rsidP="00D7534E">
      <w:pPr>
        <w:pStyle w:val="Prrafodelista"/>
        <w:numPr>
          <w:ilvl w:val="0"/>
          <w:numId w:val="5"/>
        </w:numPr>
        <w:spacing w:after="0" w:line="240" w:lineRule="auto"/>
        <w:rPr>
          <w:b/>
          <w:color w:val="FF330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>Utilizando un procesador de textos,  desarrollar los conceptos que hayas aprendido</w:t>
      </w:r>
      <w:r w:rsidRPr="00834703">
        <w:rPr>
          <w:b/>
          <w:color w:val="FF3300"/>
          <w:sz w:val="28"/>
          <w:szCs w:val="28"/>
        </w:rPr>
        <w:t xml:space="preserve">. </w:t>
      </w:r>
    </w:p>
    <w:p w:rsidR="00D7534E" w:rsidRDefault="00D7534E" w:rsidP="00D7534E">
      <w:pPr>
        <w:rPr>
          <w:color w:val="FF3300"/>
        </w:rPr>
      </w:pPr>
    </w:p>
    <w:p w:rsidR="00D7534E" w:rsidRDefault="00D7534E" w:rsidP="00D7534E">
      <w:pPr>
        <w:rPr>
          <w:color w:val="FF3300"/>
        </w:rPr>
      </w:pPr>
    </w:p>
    <w:p w:rsidR="00D7534E" w:rsidRDefault="00D7534E" w:rsidP="00D7534E">
      <w:pPr>
        <w:rPr>
          <w:color w:val="FF3300"/>
        </w:rPr>
      </w:pPr>
    </w:p>
    <w:p w:rsidR="00D7534E" w:rsidRDefault="00D7534E" w:rsidP="00D7534E">
      <w:pPr>
        <w:rPr>
          <w:color w:val="FF3300"/>
        </w:rPr>
      </w:pPr>
    </w:p>
    <w:p w:rsidR="00D7534E" w:rsidRDefault="00D7534E" w:rsidP="00D7534E">
      <w:pPr>
        <w:rPr>
          <w:color w:val="FF3300"/>
        </w:rPr>
      </w:pPr>
      <w:r>
        <w:rPr>
          <w:color w:val="FF3300"/>
        </w:rPr>
        <w:t xml:space="preserve">Por Ejemplo: </w:t>
      </w:r>
    </w:p>
    <w:p w:rsidR="00D7534E" w:rsidRDefault="00D7534E" w:rsidP="00D7534E">
      <w:pPr>
        <w:pStyle w:val="Prrafodelista"/>
        <w:numPr>
          <w:ilvl w:val="0"/>
          <w:numId w:val="6"/>
        </w:numPr>
        <w:spacing w:after="0" w:line="240" w:lineRule="auto"/>
        <w:rPr>
          <w:color w:val="FF3300"/>
        </w:rPr>
      </w:pPr>
      <w:r>
        <w:rPr>
          <w:color w:val="FF3300"/>
        </w:rPr>
        <w:t xml:space="preserve">Diferencias entre un Procesador de Texto y un Editor de Textos: </w:t>
      </w:r>
    </w:p>
    <w:p w:rsidR="00D7534E" w:rsidRDefault="00D7534E" w:rsidP="00D7534E">
      <w:pPr>
        <w:ind w:left="360"/>
        <w:rPr>
          <w:color w:val="FF3300"/>
        </w:rPr>
      </w:pPr>
      <w:r>
        <w:rPr>
          <w:color w:val="FF3300"/>
        </w:rPr>
        <w:t>Un Procesador de Textos es una aplicación o programa que se utiliza para desarrollar textos, estos tienen muchas opciones ..etc. …..</w:t>
      </w:r>
    </w:p>
    <w:p w:rsidR="00D7534E" w:rsidRDefault="00D7534E" w:rsidP="00D7534E">
      <w:pPr>
        <w:ind w:left="360"/>
        <w:rPr>
          <w:color w:val="FF3300"/>
        </w:rPr>
      </w:pPr>
      <w:r>
        <w:rPr>
          <w:color w:val="FF3300"/>
        </w:rPr>
        <w:t>Un Editor de Textos es una aplicación o programa que solo genera documentos básicos …..etc.</w:t>
      </w:r>
    </w:p>
    <w:p w:rsidR="00D7534E" w:rsidRDefault="00D7534E" w:rsidP="00D7534E">
      <w:pPr>
        <w:ind w:left="360"/>
        <w:rPr>
          <w:color w:val="FF3300"/>
        </w:rPr>
      </w:pPr>
      <w:r>
        <w:rPr>
          <w:color w:val="FF3300"/>
        </w:rPr>
        <w:t xml:space="preserve">Y así sucesivamente con todos los conceptos que consideres que hayas adquirido. </w:t>
      </w:r>
    </w:p>
    <w:p w:rsidR="00D7534E" w:rsidRDefault="00D7534E" w:rsidP="00D7534E">
      <w:pPr>
        <w:ind w:left="360"/>
        <w:rPr>
          <w:color w:val="FF3300"/>
        </w:rPr>
      </w:pPr>
    </w:p>
    <w:p w:rsidR="00D7534E" w:rsidRPr="00834703" w:rsidRDefault="00D7534E" w:rsidP="00D7534E">
      <w:pPr>
        <w:pStyle w:val="Prrafodelista"/>
        <w:numPr>
          <w:ilvl w:val="0"/>
          <w:numId w:val="5"/>
        </w:numPr>
        <w:spacing w:after="0" w:line="240" w:lineRule="auto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 xml:space="preserve">Navega y experimenta sobre las distintas opciones que has visto sobre los procesadores de textos. </w:t>
      </w:r>
    </w:p>
    <w:p w:rsidR="00D7534E" w:rsidRDefault="00D7534E" w:rsidP="00D7534E">
      <w:pPr>
        <w:jc w:val="both"/>
      </w:pPr>
    </w:p>
    <w:p w:rsidR="00D7534E" w:rsidRPr="00834703" w:rsidRDefault="00D7534E" w:rsidP="00D7534E">
      <w:pPr>
        <w:pStyle w:val="Prrafodelista"/>
        <w:numPr>
          <w:ilvl w:val="0"/>
          <w:numId w:val="5"/>
        </w:numPr>
        <w:spacing w:after="0" w:line="240" w:lineRule="auto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 xml:space="preserve">Finalizado el desarrollo de la actividad propuesta, guarda el archivo de la siguiente manera: apellidos y nombres (separados por guión bajo) _ (guión bajo) tp2 (trabajo práctico 2) </w:t>
      </w:r>
    </w:p>
    <w:p w:rsidR="00D7534E" w:rsidRPr="00834703" w:rsidRDefault="00D7534E" w:rsidP="00D7534E">
      <w:pPr>
        <w:pStyle w:val="Prrafodelista"/>
        <w:rPr>
          <w:b/>
          <w:color w:val="7030A0"/>
          <w:sz w:val="28"/>
          <w:szCs w:val="28"/>
        </w:rPr>
      </w:pP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>Ejemplo: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 xml:space="preserve">si lo haces con word quedará así: 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bookmarkStart w:id="2" w:name="__DdeLink__1347_597380111"/>
      <w:r w:rsidRPr="00834703">
        <w:rPr>
          <w:b/>
          <w:color w:val="7030A0"/>
          <w:sz w:val="28"/>
          <w:szCs w:val="28"/>
        </w:rPr>
        <w:t xml:space="preserve">garcia_fernando_marcelo_tp2.docx </w:t>
      </w:r>
      <w:bookmarkStart w:id="3" w:name="__DdeLink__79_1865349004"/>
      <w:bookmarkEnd w:id="2"/>
      <w:r w:rsidRPr="00834703">
        <w:rPr>
          <w:b/>
          <w:color w:val="7030A0"/>
          <w:sz w:val="28"/>
          <w:szCs w:val="28"/>
        </w:rPr>
        <w:t>(todo en minúsculas)</w:t>
      </w:r>
      <w:bookmarkEnd w:id="3"/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>si lo haces con writer quedará así: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  <w:t>garcia_fernando_marcelo_tp2.odt (todo en minúsculas)</w:t>
      </w:r>
    </w:p>
    <w:p w:rsidR="00D7534E" w:rsidRDefault="00D7534E" w:rsidP="00D7534E">
      <w:pPr>
        <w:jc w:val="both"/>
      </w:pPr>
      <w:r>
        <w:t xml:space="preserve">Envía el archivo a la siguiente dirección electrónica: </w:t>
      </w:r>
    </w:p>
    <w:p w:rsidR="00D7534E" w:rsidRPr="00834703" w:rsidRDefault="00D7534E" w:rsidP="00D7534E">
      <w:pPr>
        <w:jc w:val="both"/>
        <w:rPr>
          <w:sz w:val="36"/>
          <w:szCs w:val="36"/>
        </w:rPr>
      </w:pPr>
      <w:r>
        <w:tab/>
      </w:r>
      <w:r>
        <w:tab/>
      </w:r>
      <w:r>
        <w:tab/>
      </w:r>
      <w:hyperlink r:id="rId12">
        <w:r w:rsidRPr="00834703">
          <w:rPr>
            <w:rStyle w:val="EnlacedeInternet"/>
            <w:sz w:val="36"/>
            <w:szCs w:val="36"/>
          </w:rPr>
          <w:t>ago1anexo@gmail.com</w:t>
        </w:r>
      </w:hyperlink>
    </w:p>
    <w:p w:rsidR="00D7534E" w:rsidRDefault="00D7534E" w:rsidP="00D7534E">
      <w:pPr>
        <w:jc w:val="both"/>
      </w:pPr>
    </w:p>
    <w:p w:rsidR="00D7534E" w:rsidRDefault="00D7534E" w:rsidP="00D7534E">
      <w:pPr>
        <w:jc w:val="both"/>
      </w:pPr>
      <w:r>
        <w:rPr>
          <w:b/>
          <w:bCs/>
          <w:color w:val="0000CC"/>
          <w:sz w:val="32"/>
          <w:szCs w:val="32"/>
        </w:rPr>
        <w:t>Fecha de entrega hasta el día: Viernes  03/04/2020</w:t>
      </w:r>
    </w:p>
    <w:p w:rsidR="002E0786" w:rsidRDefault="002E0786" w:rsidP="00FC6AE1">
      <w:pPr>
        <w:rPr>
          <w:lang w:val="es-ES"/>
        </w:rPr>
      </w:pPr>
    </w:p>
    <w:sectPr w:rsidR="002E0786" w:rsidSect="001C773C">
      <w:headerReference w:type="default" r:id="rId13"/>
      <w:footerReference w:type="default" r:id="rId14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66" w:rsidRDefault="003C7C66" w:rsidP="00C27487">
      <w:pPr>
        <w:spacing w:after="0" w:line="240" w:lineRule="auto"/>
      </w:pPr>
      <w:r>
        <w:separator/>
      </w:r>
    </w:p>
  </w:endnote>
  <w:endnote w:type="continuationSeparator" w:id="1">
    <w:p w:rsidR="003C7C66" w:rsidRDefault="003C7C66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66" w:rsidRDefault="003C7C66" w:rsidP="00C27487">
      <w:pPr>
        <w:spacing w:after="0" w:line="240" w:lineRule="auto"/>
      </w:pPr>
      <w:r>
        <w:separator/>
      </w:r>
    </w:p>
  </w:footnote>
  <w:footnote w:type="continuationSeparator" w:id="1">
    <w:p w:rsidR="003C7C66" w:rsidRDefault="003C7C66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00EE">
      <w:rPr>
        <w:noProof/>
        <w:lang w:eastAsia="es-AR"/>
      </w:rPr>
      <w:pict>
        <v:group id="Group 1" o:spid="_x0000_s4097" style="position:absolute;margin-left:-24.25pt;margin-top:-1.85pt;width:532.9pt;height:72.2pt;z-index:251658240;mso-position-horizontal-relative:text;mso-position-vertical-relative:text" coordorigin="689,5115" coordsize="10718,154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" stroked="f">
            <v:path arrowok="t"/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474989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74989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47498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474989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47498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>
            <o:lock v:ext="edit" shapetype="f"/>
          </v:shape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E4B6880"/>
    <w:multiLevelType w:val="hybridMultilevel"/>
    <w:tmpl w:val="55A4EF30"/>
    <w:lvl w:ilvl="0" w:tplc="C36EF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C20E5"/>
    <w:multiLevelType w:val="hybridMultilevel"/>
    <w:tmpl w:val="FB62694A"/>
    <w:lvl w:ilvl="0" w:tplc="C292D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C7C6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74989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885DFF"/>
    <w:rsid w:val="008F1294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7534E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352BD"/>
    <w:rsid w:val="00F443B7"/>
    <w:rsid w:val="00F44AF5"/>
    <w:rsid w:val="00F663E8"/>
    <w:rsid w:val="00F800EE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nlacedeInternet">
    <w:name w:val="Enlace de Internet"/>
    <w:rsid w:val="00D7534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1anexo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o1anexo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zR1Q-4S_Jm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ocfJxFof_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cfJxFof_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9A323-DC92-0542-BECF-D40127DD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7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Pablo</cp:lastModifiedBy>
  <cp:revision>3</cp:revision>
  <cp:lastPrinted>2019-10-24T00:22:00Z</cp:lastPrinted>
  <dcterms:created xsi:type="dcterms:W3CDTF">2020-04-03T02:26:00Z</dcterms:created>
  <dcterms:modified xsi:type="dcterms:W3CDTF">2020-04-08T12:19:00Z</dcterms:modified>
</cp:coreProperties>
</file>