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3C" w:rsidRPr="00B96074" w:rsidRDefault="001C773C" w:rsidP="001C773C">
      <w:pPr>
        <w:ind w:hanging="567"/>
        <w:jc w:val="center"/>
        <w:rPr>
          <w:b/>
          <w:u w:val="single"/>
        </w:rPr>
      </w:pPr>
      <w:r w:rsidRPr="00B96074">
        <w:rPr>
          <w:b/>
          <w:u w:val="single"/>
        </w:rPr>
        <w:t>DE LO PRESENCIAL A LO DIGITAL</w:t>
      </w:r>
    </w:p>
    <w:p w:rsidR="0069539A" w:rsidRDefault="00D400D8" w:rsidP="0069539A">
      <w:pPr>
        <w:rPr>
          <w:sz w:val="24"/>
          <w:szCs w:val="24"/>
        </w:rPr>
      </w:pPr>
      <w:r w:rsidRPr="0069539A">
        <w:rPr>
          <w:b/>
          <w:sz w:val="24"/>
          <w:szCs w:val="24"/>
          <w:u w:val="single"/>
        </w:rPr>
        <w:t>TURNO</w:t>
      </w:r>
      <w:r w:rsidRPr="009068A6">
        <w:rPr>
          <w:b/>
          <w:sz w:val="24"/>
          <w:szCs w:val="24"/>
        </w:rPr>
        <w:t>:</w:t>
      </w:r>
      <w:r w:rsidR="0069539A">
        <w:rPr>
          <w:sz w:val="24"/>
          <w:szCs w:val="24"/>
        </w:rPr>
        <w:t xml:space="preserve"> Todo</w:t>
      </w:r>
      <w:r w:rsidR="000C172B">
        <w:rPr>
          <w:sz w:val="24"/>
          <w:szCs w:val="24"/>
        </w:rPr>
        <w:t>s</w:t>
      </w:r>
    </w:p>
    <w:p w:rsidR="00D400D8" w:rsidRPr="0069539A" w:rsidRDefault="00D400D8" w:rsidP="0069539A">
      <w:pPr>
        <w:rPr>
          <w:sz w:val="24"/>
          <w:szCs w:val="24"/>
        </w:rPr>
      </w:pPr>
      <w:r w:rsidRPr="0069539A">
        <w:rPr>
          <w:b/>
          <w:sz w:val="24"/>
          <w:szCs w:val="24"/>
          <w:u w:val="single"/>
        </w:rPr>
        <w:t>Materia:</w:t>
      </w:r>
      <w:r w:rsidR="007C3E5C">
        <w:rPr>
          <w:sz w:val="24"/>
          <w:szCs w:val="24"/>
        </w:rPr>
        <w:t xml:space="preserve"> Educación Física </w:t>
      </w:r>
    </w:p>
    <w:p w:rsidR="00D400D8" w:rsidRPr="009F1BD2" w:rsidRDefault="00D400D8" w:rsidP="00D400D8">
      <w:pPr>
        <w:rPr>
          <w:sz w:val="24"/>
          <w:szCs w:val="24"/>
        </w:rPr>
      </w:pPr>
      <w:r w:rsidRPr="009F1BD2">
        <w:rPr>
          <w:b/>
          <w:sz w:val="24"/>
          <w:szCs w:val="24"/>
          <w:u w:val="single"/>
        </w:rPr>
        <w:t>Curso:</w:t>
      </w:r>
      <w:r w:rsidR="009F1BD2">
        <w:rPr>
          <w:b/>
          <w:sz w:val="24"/>
          <w:szCs w:val="24"/>
        </w:rPr>
        <w:t xml:space="preserve"> </w:t>
      </w:r>
      <w:r w:rsidR="00176429">
        <w:rPr>
          <w:sz w:val="24"/>
          <w:szCs w:val="24"/>
        </w:rPr>
        <w:t>4</w:t>
      </w:r>
      <w:r w:rsidR="009F1BD2">
        <w:rPr>
          <w:sz w:val="24"/>
          <w:szCs w:val="24"/>
        </w:rPr>
        <w:t>º Año</w:t>
      </w:r>
    </w:p>
    <w:p w:rsidR="00D400D8" w:rsidRPr="007613F5" w:rsidRDefault="00D400D8" w:rsidP="00D400D8">
      <w:pPr>
        <w:rPr>
          <w:b/>
          <w:sz w:val="24"/>
          <w:szCs w:val="24"/>
        </w:rPr>
      </w:pPr>
      <w:r w:rsidRPr="009F1BD2">
        <w:rPr>
          <w:b/>
          <w:sz w:val="24"/>
          <w:szCs w:val="24"/>
          <w:u w:val="single"/>
        </w:rPr>
        <w:t>Semana:</w:t>
      </w:r>
      <w:r>
        <w:rPr>
          <w:b/>
          <w:sz w:val="24"/>
          <w:szCs w:val="24"/>
        </w:rPr>
        <w:t xml:space="preserve"> </w:t>
      </w:r>
      <w:r w:rsidR="009F1BD2">
        <w:rPr>
          <w:sz w:val="24"/>
          <w:szCs w:val="24"/>
        </w:rPr>
        <w:t xml:space="preserve">del 30-03-20  al  </w:t>
      </w:r>
      <w:r w:rsidR="007C3E5C">
        <w:rPr>
          <w:sz w:val="24"/>
          <w:szCs w:val="24"/>
        </w:rPr>
        <w:t xml:space="preserve"> 10</w:t>
      </w:r>
      <w:r w:rsidR="00F97995">
        <w:rPr>
          <w:sz w:val="24"/>
          <w:szCs w:val="24"/>
        </w:rPr>
        <w:t xml:space="preserve"> -04</w:t>
      </w:r>
      <w:r w:rsidR="009F1BD2">
        <w:rPr>
          <w:sz w:val="24"/>
          <w:szCs w:val="24"/>
        </w:rPr>
        <w:t>-20</w:t>
      </w:r>
      <w:r w:rsidR="007613F5">
        <w:rPr>
          <w:sz w:val="24"/>
          <w:szCs w:val="24"/>
        </w:rPr>
        <w:t xml:space="preserve">            </w:t>
      </w:r>
    </w:p>
    <w:p w:rsidR="007C3E5C" w:rsidRPr="006D446C" w:rsidRDefault="00D400D8" w:rsidP="007C3E5C">
      <w:pPr>
        <w:pStyle w:val="NormalWeb"/>
        <w:rPr>
          <w:rFonts w:asciiTheme="minorHAnsi" w:hAnsiTheme="minorHAnsi" w:cstheme="minorHAnsi"/>
          <w:color w:val="000000"/>
        </w:rPr>
      </w:pPr>
      <w:r w:rsidRPr="009F1BD2">
        <w:rPr>
          <w:b/>
          <w:u w:val="single"/>
        </w:rPr>
        <w:t>Profesor</w:t>
      </w:r>
      <w:r w:rsidR="009F1BD2" w:rsidRPr="009F1BD2">
        <w:rPr>
          <w:b/>
          <w:u w:val="single"/>
        </w:rPr>
        <w:t>a</w:t>
      </w:r>
      <w:r w:rsidR="009F1BD2">
        <w:rPr>
          <w:b/>
        </w:rPr>
        <w:t xml:space="preserve">: </w:t>
      </w:r>
      <w:r w:rsidR="00614EF3">
        <w:t>Paola, Valdiviezo</w:t>
      </w:r>
      <w:r w:rsidR="00B96074">
        <w:t xml:space="preserve"> </w:t>
      </w:r>
      <w:r w:rsidRPr="009F1BD2">
        <w:rPr>
          <w:rFonts w:asciiTheme="minorHAnsi" w:hAnsiTheme="minorHAnsi" w:cstheme="minorHAnsi"/>
          <w:b/>
          <w:color w:val="000000"/>
          <w:u w:val="single"/>
        </w:rPr>
        <w:t>Curso</w:t>
      </w:r>
      <w:r w:rsidRPr="009F1BD2">
        <w:rPr>
          <w:rFonts w:asciiTheme="minorHAnsi" w:hAnsiTheme="minorHAnsi" w:cstheme="minorHAnsi"/>
          <w:color w:val="000000"/>
          <w:u w:val="single"/>
        </w:rPr>
        <w:t>:</w:t>
      </w:r>
      <w:r w:rsidR="00176429">
        <w:rPr>
          <w:rFonts w:asciiTheme="minorHAnsi" w:hAnsiTheme="minorHAnsi" w:cstheme="minorHAnsi"/>
          <w:color w:val="000000"/>
        </w:rPr>
        <w:t xml:space="preserve"> 4</w:t>
      </w:r>
      <w:r w:rsidR="00B96074">
        <w:rPr>
          <w:rFonts w:asciiTheme="minorHAnsi" w:hAnsiTheme="minorHAnsi" w:cstheme="minorHAnsi"/>
          <w:color w:val="000000"/>
        </w:rPr>
        <w:t xml:space="preserve">º   </w:t>
      </w:r>
      <w:r w:rsidRPr="009F1BD2">
        <w:rPr>
          <w:rFonts w:asciiTheme="minorHAnsi" w:hAnsiTheme="minorHAnsi" w:cstheme="minorHAnsi"/>
          <w:b/>
          <w:color w:val="000000"/>
          <w:u w:val="single"/>
        </w:rPr>
        <w:t>Div</w:t>
      </w:r>
      <w:r w:rsidR="00B96074">
        <w:rPr>
          <w:rFonts w:asciiTheme="minorHAnsi" w:hAnsiTheme="minorHAnsi" w:cstheme="minorHAnsi"/>
          <w:b/>
          <w:color w:val="000000"/>
          <w:u w:val="single"/>
        </w:rPr>
        <w:t>:</w:t>
      </w:r>
      <w:r w:rsidR="009F1BD2">
        <w:rPr>
          <w:rFonts w:asciiTheme="minorHAnsi" w:hAnsiTheme="minorHAnsi" w:cstheme="minorHAnsi"/>
          <w:color w:val="000000"/>
        </w:rPr>
        <w:t xml:space="preserve"> 1º </w:t>
      </w:r>
      <w:r w:rsidR="00614EF3">
        <w:rPr>
          <w:rFonts w:asciiTheme="minorHAnsi" w:hAnsiTheme="minorHAnsi" w:cstheme="minorHAnsi"/>
          <w:color w:val="000000"/>
        </w:rPr>
        <w:t xml:space="preserve">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ema</w:t>
      </w:r>
      <w:r w:rsidR="00B96074" w:rsidRPr="00B96074">
        <w:rPr>
          <w:rFonts w:asciiTheme="minorHAnsi" w:hAnsiTheme="minorHAnsi" w:cstheme="minorHAnsi"/>
          <w:b/>
          <w:color w:val="000000"/>
          <w:u w:val="single"/>
        </w:rPr>
        <w:t>il</w:t>
      </w:r>
      <w:r w:rsidR="00B96074">
        <w:rPr>
          <w:rFonts w:asciiTheme="minorHAnsi" w:hAnsiTheme="minorHAnsi" w:cstheme="minorHAnsi"/>
          <w:color w:val="000000"/>
        </w:rPr>
        <w:t xml:space="preserve">: </w:t>
      </w:r>
      <w:hyperlink r:id="rId8" w:history="1">
        <w:r w:rsidR="007C3E5C" w:rsidRPr="005B4481">
          <w:rPr>
            <w:rStyle w:val="Hipervnculo"/>
            <w:rFonts w:asciiTheme="minorHAnsi" w:hAnsiTheme="minorHAnsi" w:cstheme="minorHAnsi"/>
            <w:u w:val="none"/>
          </w:rPr>
          <w:t>pao.valdiviezo@hotmail.com</w:t>
        </w:r>
      </w:hyperlink>
      <w:r w:rsidR="00B96074">
        <w:rPr>
          <w:rFonts w:asciiTheme="minorHAnsi" w:hAnsiTheme="minorHAnsi" w:cstheme="minorHAnsi"/>
          <w:color w:val="000000"/>
        </w:rPr>
        <w:t xml:space="preserve">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Turno</w:t>
      </w:r>
      <w:r>
        <w:rPr>
          <w:rFonts w:asciiTheme="minorHAnsi" w:hAnsiTheme="minorHAnsi" w:cstheme="minorHAnsi"/>
          <w:color w:val="000000"/>
        </w:rPr>
        <w:t xml:space="preserve">: </w:t>
      </w:r>
      <w:r w:rsidR="007C3E5C">
        <w:rPr>
          <w:rFonts w:asciiTheme="minorHAnsi" w:hAnsiTheme="minorHAnsi" w:cstheme="minorHAnsi"/>
          <w:color w:val="000000"/>
        </w:rPr>
        <w:t>Mañana</w:t>
      </w:r>
    </w:p>
    <w:p w:rsidR="007C3E5C" w:rsidRPr="006D446C" w:rsidRDefault="00B96074" w:rsidP="007C3E5C">
      <w:pPr>
        <w:pStyle w:val="NormalWeb"/>
        <w:rPr>
          <w:rFonts w:asciiTheme="minorHAnsi" w:hAnsiTheme="minorHAnsi" w:cstheme="minorHAnsi"/>
          <w:color w:val="000000"/>
        </w:rPr>
      </w:pPr>
      <w:r w:rsidRPr="00B96074">
        <w:rPr>
          <w:rFonts w:asciiTheme="minorHAnsi" w:hAnsiTheme="minorHAnsi" w:cstheme="minorHAnsi"/>
          <w:b/>
          <w:color w:val="000000"/>
          <w:u w:val="single"/>
        </w:rPr>
        <w:t>Profesor</w:t>
      </w:r>
      <w:r>
        <w:rPr>
          <w:rFonts w:asciiTheme="minorHAnsi" w:hAnsiTheme="minorHAnsi" w:cstheme="minorHAnsi"/>
          <w:b/>
          <w:color w:val="000000"/>
          <w:u w:val="single"/>
        </w:rPr>
        <w:t>a:</w:t>
      </w:r>
      <w:r w:rsidR="00614EF3">
        <w:rPr>
          <w:rFonts w:asciiTheme="minorHAnsi" w:hAnsiTheme="minorHAnsi" w:cstheme="minorHAnsi"/>
          <w:color w:val="000000"/>
        </w:rPr>
        <w:t xml:space="preserve"> Ariel, López          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  <w:u w:val="single"/>
        </w:rPr>
        <w:t>Curso:</w:t>
      </w:r>
      <w:r w:rsidR="00176429">
        <w:rPr>
          <w:rFonts w:asciiTheme="minorHAnsi" w:hAnsiTheme="minorHAnsi" w:cstheme="minorHAnsi"/>
          <w:color w:val="000000"/>
        </w:rPr>
        <w:t xml:space="preserve"> 4</w:t>
      </w:r>
      <w:r>
        <w:rPr>
          <w:rFonts w:asciiTheme="minorHAnsi" w:hAnsiTheme="minorHAnsi" w:cstheme="minorHAnsi"/>
          <w:color w:val="000000"/>
        </w:rPr>
        <w:t xml:space="preserve">º </w:t>
      </w:r>
      <w:r>
        <w:rPr>
          <w:rFonts w:asciiTheme="minorHAnsi" w:hAnsiTheme="minorHAnsi" w:cstheme="minorHAnsi"/>
          <w:b/>
          <w:color w:val="000000"/>
          <w:u w:val="single"/>
        </w:rPr>
        <w:t>Div:</w:t>
      </w:r>
      <w:r w:rsidR="007C3E5C">
        <w:rPr>
          <w:rFonts w:asciiTheme="minorHAnsi" w:hAnsiTheme="minorHAnsi" w:cstheme="minorHAnsi"/>
          <w:color w:val="000000"/>
        </w:rPr>
        <w:t xml:space="preserve"> 1</w:t>
      </w:r>
      <w:r>
        <w:rPr>
          <w:rFonts w:asciiTheme="minorHAnsi" w:hAnsiTheme="minorHAnsi" w:cstheme="minorHAnsi"/>
          <w:color w:val="000000"/>
        </w:rPr>
        <w:t xml:space="preserve">º       </w:t>
      </w:r>
      <w:r w:rsidR="00D400D8" w:rsidRPr="00B96074">
        <w:rPr>
          <w:rFonts w:asciiTheme="minorHAnsi" w:hAnsiTheme="minorHAnsi" w:cstheme="minorHAnsi"/>
          <w:b/>
          <w:color w:val="000000"/>
          <w:u w:val="single"/>
        </w:rPr>
        <w:t>ema</w:t>
      </w:r>
      <w:r>
        <w:rPr>
          <w:rFonts w:asciiTheme="minorHAnsi" w:hAnsiTheme="minorHAnsi" w:cstheme="minorHAnsi"/>
          <w:b/>
          <w:color w:val="000000"/>
          <w:u w:val="single"/>
        </w:rPr>
        <w:t>il: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9" w:history="1">
        <w:r w:rsidR="00614EF3" w:rsidRPr="005B4481">
          <w:rPr>
            <w:rStyle w:val="Hipervnculo"/>
            <w:rFonts w:asciiTheme="minorHAnsi" w:hAnsiTheme="minorHAnsi" w:cstheme="minorHAnsi"/>
            <w:u w:val="none"/>
          </w:rPr>
          <w:t>ariellopezb@live.com</w:t>
        </w:r>
      </w:hyperlink>
      <w:r w:rsidR="00614EF3" w:rsidRPr="005B4481">
        <w:rPr>
          <w:rStyle w:val="Hipervnculo"/>
          <w:rFonts w:asciiTheme="minorHAnsi" w:hAnsiTheme="minorHAnsi" w:cstheme="minorHAnsi"/>
          <w:u w:val="none"/>
        </w:rPr>
        <w:t>.ar</w:t>
      </w:r>
      <w:r w:rsidRPr="005B4481">
        <w:rPr>
          <w:rFonts w:asciiTheme="minorHAnsi" w:hAnsiTheme="minorHAnsi" w:cstheme="minorHAnsi"/>
          <w:color w:val="000000"/>
        </w:rPr>
        <w:t xml:space="preserve"> </w:t>
      </w:r>
      <w:r w:rsidR="007C3E5C">
        <w:rPr>
          <w:rFonts w:asciiTheme="minorHAnsi" w:hAnsiTheme="minorHAnsi" w:cstheme="minorHAnsi"/>
          <w:color w:val="000000"/>
        </w:rPr>
        <w:t xml:space="preserve">           </w:t>
      </w:r>
      <w:r w:rsidR="00D400D8" w:rsidRPr="00B96074">
        <w:rPr>
          <w:rFonts w:asciiTheme="minorHAnsi" w:hAnsiTheme="minorHAnsi" w:cstheme="minorHAnsi"/>
          <w:b/>
          <w:color w:val="000000"/>
          <w:u w:val="single"/>
        </w:rPr>
        <w:t xml:space="preserve">Turno: </w:t>
      </w:r>
      <w:r w:rsidR="007C3E5C">
        <w:rPr>
          <w:rFonts w:asciiTheme="minorHAnsi" w:hAnsiTheme="minorHAnsi" w:cstheme="minorHAnsi"/>
          <w:color w:val="000000"/>
        </w:rPr>
        <w:t>Tarde</w:t>
      </w:r>
    </w:p>
    <w:p w:rsidR="00D400D8" w:rsidRPr="006D446C" w:rsidRDefault="00176429" w:rsidP="00D400D8">
      <w:pPr>
        <w:pStyle w:val="NormalWeb"/>
        <w:rPr>
          <w:rFonts w:asciiTheme="minorHAnsi" w:hAnsiTheme="minorHAnsi" w:cstheme="minorHAnsi"/>
          <w:color w:val="000000"/>
        </w:rPr>
      </w:pPr>
      <w:r w:rsidRPr="00B96074">
        <w:rPr>
          <w:rFonts w:asciiTheme="minorHAnsi" w:hAnsiTheme="minorHAnsi" w:cstheme="minorHAnsi"/>
          <w:b/>
          <w:color w:val="000000"/>
          <w:u w:val="single"/>
        </w:rPr>
        <w:t>Profesor</w:t>
      </w:r>
      <w:r>
        <w:rPr>
          <w:rFonts w:asciiTheme="minorHAnsi" w:hAnsiTheme="minorHAnsi" w:cstheme="minorHAnsi"/>
          <w:b/>
          <w:color w:val="000000"/>
          <w:u w:val="single"/>
        </w:rPr>
        <w:t>a:</w:t>
      </w:r>
      <w:r>
        <w:rPr>
          <w:rFonts w:asciiTheme="minorHAnsi" w:hAnsiTheme="minorHAnsi" w:cstheme="minorHAnsi"/>
          <w:color w:val="000000"/>
        </w:rPr>
        <w:t xml:space="preserve"> Ariel, López           </w:t>
      </w:r>
      <w:r>
        <w:rPr>
          <w:rFonts w:asciiTheme="minorHAnsi" w:hAnsiTheme="minorHAnsi" w:cstheme="minorHAnsi"/>
          <w:b/>
          <w:color w:val="000000"/>
          <w:u w:val="single"/>
        </w:rPr>
        <w:t>Curso:</w:t>
      </w:r>
      <w:r>
        <w:rPr>
          <w:rFonts w:asciiTheme="minorHAnsi" w:hAnsiTheme="minorHAnsi" w:cstheme="minorHAnsi"/>
          <w:color w:val="000000"/>
        </w:rPr>
        <w:t xml:space="preserve"> 4º </w:t>
      </w:r>
      <w:r>
        <w:rPr>
          <w:rFonts w:asciiTheme="minorHAnsi" w:hAnsiTheme="minorHAnsi" w:cstheme="minorHAnsi"/>
          <w:b/>
          <w:color w:val="000000"/>
          <w:u w:val="single"/>
        </w:rPr>
        <w:t>Div:</w:t>
      </w:r>
      <w:r>
        <w:rPr>
          <w:rFonts w:asciiTheme="minorHAnsi" w:hAnsiTheme="minorHAnsi" w:cstheme="minorHAnsi"/>
          <w:color w:val="000000"/>
        </w:rPr>
        <w:t xml:space="preserve"> 1º     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ema</w:t>
      </w:r>
      <w:r>
        <w:rPr>
          <w:rFonts w:asciiTheme="minorHAnsi" w:hAnsiTheme="minorHAnsi" w:cstheme="minorHAnsi"/>
          <w:b/>
          <w:color w:val="000000"/>
          <w:u w:val="single"/>
        </w:rPr>
        <w:t>il: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10" w:history="1">
        <w:r w:rsidRPr="00D33CC0">
          <w:rPr>
            <w:rStyle w:val="Hipervnculo"/>
            <w:rFonts w:asciiTheme="minorHAnsi" w:hAnsiTheme="minorHAnsi" w:cstheme="minorHAnsi"/>
          </w:rPr>
          <w:t>ariellopezb@live.com.ar</w:t>
        </w:r>
      </w:hyperlink>
      <w:r>
        <w:rPr>
          <w:rStyle w:val="Hipervnculo"/>
          <w:rFonts w:asciiTheme="minorHAnsi" w:hAnsiTheme="minorHAnsi" w:cstheme="minorHAnsi"/>
          <w:u w:val="none"/>
        </w:rPr>
        <w:t xml:space="preserve">    </w:t>
      </w:r>
      <w:r w:rsidR="00C21971">
        <w:rPr>
          <w:rFonts w:asciiTheme="minorHAnsi" w:hAnsiTheme="minorHAnsi" w:cstheme="minorHAnsi"/>
          <w:color w:val="000000"/>
        </w:rPr>
        <w:t xml:space="preserve"> 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Turno</w:t>
      </w:r>
      <w:r w:rsidR="00D400D8">
        <w:rPr>
          <w:rFonts w:asciiTheme="minorHAnsi" w:hAnsiTheme="minorHAnsi" w:cstheme="minorHAnsi"/>
          <w:color w:val="000000"/>
        </w:rPr>
        <w:t xml:space="preserve">: </w:t>
      </w:r>
      <w:r w:rsidR="00614EF3">
        <w:rPr>
          <w:rFonts w:asciiTheme="minorHAnsi" w:hAnsiTheme="minorHAnsi" w:cstheme="minorHAnsi"/>
          <w:color w:val="000000"/>
        </w:rPr>
        <w:t>Vespertino</w:t>
      </w:r>
    </w:p>
    <w:p w:rsidR="00D400D8" w:rsidRPr="006D446C" w:rsidRDefault="00176429" w:rsidP="00D400D8">
      <w:pPr>
        <w:pStyle w:val="NormalWeb"/>
        <w:rPr>
          <w:rFonts w:asciiTheme="minorHAnsi" w:hAnsiTheme="minorHAnsi" w:cstheme="minorHAnsi"/>
          <w:color w:val="000000"/>
        </w:rPr>
      </w:pPr>
      <w:r w:rsidRPr="00B96074">
        <w:rPr>
          <w:rFonts w:asciiTheme="minorHAnsi" w:hAnsiTheme="minorHAnsi" w:cstheme="minorHAnsi"/>
          <w:b/>
          <w:color w:val="000000"/>
          <w:u w:val="single"/>
        </w:rPr>
        <w:t>Profesor</w:t>
      </w:r>
      <w:r>
        <w:rPr>
          <w:rFonts w:asciiTheme="minorHAnsi" w:hAnsiTheme="minorHAnsi" w:cstheme="minorHAnsi"/>
          <w:b/>
          <w:color w:val="000000"/>
          <w:u w:val="single"/>
        </w:rPr>
        <w:t>a:</w:t>
      </w:r>
      <w:r>
        <w:rPr>
          <w:rFonts w:asciiTheme="minorHAnsi" w:hAnsiTheme="minorHAnsi" w:cstheme="minorHAnsi"/>
          <w:color w:val="000000"/>
        </w:rPr>
        <w:t xml:space="preserve"> Ariel, López           </w:t>
      </w:r>
      <w:r>
        <w:rPr>
          <w:rFonts w:asciiTheme="minorHAnsi" w:hAnsiTheme="minorHAnsi" w:cstheme="minorHAnsi"/>
          <w:b/>
          <w:color w:val="000000"/>
          <w:u w:val="single"/>
        </w:rPr>
        <w:t>Curso:</w:t>
      </w:r>
      <w:r>
        <w:rPr>
          <w:rFonts w:asciiTheme="minorHAnsi" w:hAnsiTheme="minorHAnsi" w:cstheme="minorHAnsi"/>
          <w:color w:val="000000"/>
        </w:rPr>
        <w:t xml:space="preserve"> 4º </w:t>
      </w:r>
      <w:r>
        <w:rPr>
          <w:rFonts w:asciiTheme="minorHAnsi" w:hAnsiTheme="minorHAnsi" w:cstheme="minorHAnsi"/>
          <w:b/>
          <w:color w:val="000000"/>
          <w:u w:val="single"/>
        </w:rPr>
        <w:t>Div:</w:t>
      </w:r>
      <w:r>
        <w:rPr>
          <w:rFonts w:asciiTheme="minorHAnsi" w:hAnsiTheme="minorHAnsi" w:cstheme="minorHAnsi"/>
          <w:color w:val="000000"/>
        </w:rPr>
        <w:t xml:space="preserve"> 1º     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ema</w:t>
      </w:r>
      <w:r>
        <w:rPr>
          <w:rFonts w:asciiTheme="minorHAnsi" w:hAnsiTheme="minorHAnsi" w:cstheme="minorHAnsi"/>
          <w:b/>
          <w:color w:val="000000"/>
          <w:u w:val="single"/>
        </w:rPr>
        <w:t>il: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11" w:history="1">
        <w:r w:rsidRPr="005B4481">
          <w:rPr>
            <w:rStyle w:val="Hipervnculo"/>
            <w:rFonts w:asciiTheme="minorHAnsi" w:hAnsiTheme="minorHAnsi" w:cstheme="minorHAnsi"/>
            <w:u w:val="none"/>
          </w:rPr>
          <w:t>ariellopezb@live.com</w:t>
        </w:r>
      </w:hyperlink>
      <w:r w:rsidRPr="005B4481">
        <w:rPr>
          <w:rStyle w:val="Hipervnculo"/>
          <w:rFonts w:asciiTheme="minorHAnsi" w:hAnsiTheme="minorHAnsi" w:cstheme="minorHAnsi"/>
          <w:u w:val="none"/>
        </w:rPr>
        <w:t>.ar</w:t>
      </w:r>
      <w:r w:rsidR="00614EF3" w:rsidRPr="00614EF3">
        <w:rPr>
          <w:rFonts w:asciiTheme="minorHAnsi" w:hAnsiTheme="minorHAnsi" w:cstheme="minorHAnsi"/>
          <w:color w:val="000000"/>
        </w:rPr>
        <w:t xml:space="preserve"> </w:t>
      </w:r>
      <w:r w:rsidR="00614EF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  </w:t>
      </w:r>
      <w:r w:rsidR="00D400D8" w:rsidRPr="00820B4C">
        <w:rPr>
          <w:rFonts w:asciiTheme="minorHAnsi" w:hAnsiTheme="minorHAnsi" w:cstheme="minorHAnsi"/>
          <w:b/>
          <w:color w:val="000000"/>
          <w:u w:val="single"/>
        </w:rPr>
        <w:t>Turno</w:t>
      </w:r>
      <w:r w:rsidR="00D400D8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>Vespertino</w:t>
      </w:r>
    </w:p>
    <w:p w:rsidR="00D80FFB" w:rsidRPr="00D80FFB" w:rsidRDefault="00D80FFB" w:rsidP="00C23D92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 w:rsidR="007613F5"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 w:rsidR="007613F5">
        <w:rPr>
          <w:b/>
          <w:i/>
        </w:rPr>
        <w:t xml:space="preserve"> y </w:t>
      </w:r>
      <w:r w:rsidR="007613F5" w:rsidRPr="007613F5">
        <w:rPr>
          <w:b/>
          <w:i/>
          <w:color w:val="FF0000"/>
        </w:rPr>
        <w:t>fecha de presentación</w:t>
      </w:r>
      <w:r w:rsidRPr="00D80FFB">
        <w:rPr>
          <w:b/>
          <w:i/>
        </w:rPr>
        <w:t>.</w:t>
      </w:r>
    </w:p>
    <w:p w:rsidR="00C23D92" w:rsidRDefault="00C23D92" w:rsidP="00C23D92">
      <w:pPr>
        <w:spacing w:after="0" w:line="240" w:lineRule="auto"/>
        <w:ind w:hanging="567"/>
      </w:pPr>
    </w:p>
    <w:p w:rsidR="00D400D8" w:rsidRDefault="00D80FFB" w:rsidP="00D400D8">
      <w:pPr>
        <w:spacing w:after="0" w:line="240" w:lineRule="auto"/>
        <w:ind w:hanging="567"/>
        <w:rPr>
          <w:color w:val="0070C0"/>
        </w:rPr>
      </w:pPr>
      <w:r w:rsidRPr="00B466C0">
        <w:t xml:space="preserve"> </w:t>
      </w:r>
    </w:p>
    <w:tbl>
      <w:tblPr>
        <w:tblStyle w:val="Tablaconcuadrcula1clara-nfasis11"/>
        <w:tblW w:w="0" w:type="auto"/>
        <w:tblLook w:val="04A0" w:firstRow="1" w:lastRow="0" w:firstColumn="1" w:lastColumn="0" w:noHBand="0" w:noVBand="1"/>
      </w:tblPr>
      <w:tblGrid>
        <w:gridCol w:w="9913"/>
      </w:tblGrid>
      <w:tr w:rsidR="00D400D8" w:rsidTr="00D40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0C172B">
              <w:rPr>
                <w:color w:val="7F7F7F" w:themeColor="text1" w:themeTint="80"/>
                <w:u w:val="single"/>
              </w:rPr>
              <w:t>APELLIDO Y NOMBRE</w:t>
            </w:r>
            <w:r w:rsidRPr="00D400D8">
              <w:rPr>
                <w:color w:val="7F7F7F" w:themeColor="text1" w:themeTint="80"/>
              </w:rPr>
              <w:t xml:space="preserve">:         </w:t>
            </w:r>
            <w:r w:rsidR="000C172B">
              <w:rPr>
                <w:color w:val="7F7F7F" w:themeColor="text1" w:themeTint="80"/>
              </w:rPr>
              <w:t xml:space="preserve">  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0C172B">
              <w:rPr>
                <w:color w:val="7F7F7F" w:themeColor="text1" w:themeTint="80"/>
                <w:u w:val="single"/>
              </w:rPr>
              <w:t>CURSO:</w:t>
            </w:r>
            <w:r w:rsidRPr="00D400D8">
              <w:rPr>
                <w:color w:val="7F7F7F" w:themeColor="text1" w:themeTint="80"/>
              </w:rPr>
              <w:t xml:space="preserve">    </w:t>
            </w:r>
            <w:r w:rsidR="000C172B">
              <w:rPr>
                <w:color w:val="7F7F7F" w:themeColor="text1" w:themeTint="80"/>
              </w:rPr>
              <w:t xml:space="preserve">                      </w:t>
            </w:r>
            <w:r w:rsidRPr="00D400D8">
              <w:rPr>
                <w:color w:val="7F7F7F" w:themeColor="text1" w:themeTint="80"/>
              </w:rPr>
              <w:t xml:space="preserve">   </w:t>
            </w:r>
            <w:r w:rsidRPr="000C172B">
              <w:rPr>
                <w:color w:val="7F7F7F" w:themeColor="text1" w:themeTint="80"/>
                <w:u w:val="single"/>
              </w:rPr>
              <w:t>DIVISIÓN</w:t>
            </w:r>
            <w:r w:rsidRPr="00D400D8">
              <w:rPr>
                <w:color w:val="7F7F7F" w:themeColor="text1" w:themeTint="80"/>
              </w:rPr>
              <w:t xml:space="preserve">:                  </w:t>
            </w:r>
            <w:r w:rsidRPr="000C172B">
              <w:rPr>
                <w:color w:val="7F7F7F" w:themeColor="text1" w:themeTint="80"/>
                <w:u w:val="single"/>
              </w:rPr>
              <w:t>TURNO: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0C172B">
              <w:rPr>
                <w:color w:val="7F7F7F" w:themeColor="text1" w:themeTint="80"/>
                <w:u w:val="single"/>
              </w:rPr>
              <w:t>E-MAIL</w:t>
            </w:r>
            <w:r w:rsidRPr="00D400D8">
              <w:rPr>
                <w:color w:val="7F7F7F" w:themeColor="text1" w:themeTint="80"/>
              </w:rPr>
              <w:t xml:space="preserve">:    </w:t>
            </w:r>
            <w:r w:rsidR="000C172B">
              <w:rPr>
                <w:color w:val="7F7F7F" w:themeColor="text1" w:themeTint="80"/>
              </w:rPr>
              <w:t xml:space="preserve">  </w:t>
            </w:r>
            <w:r w:rsidRPr="00D400D8">
              <w:rPr>
                <w:color w:val="7F7F7F" w:themeColor="text1" w:themeTint="80"/>
              </w:rPr>
              <w:t xml:space="preserve">  </w:t>
            </w:r>
          </w:p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 w:rsidRPr="000C172B">
              <w:rPr>
                <w:color w:val="7F7F7F" w:themeColor="text1" w:themeTint="80"/>
                <w:u w:val="single"/>
              </w:rPr>
              <w:t>TELÉFONO:</w:t>
            </w:r>
            <w:r w:rsidRPr="00D400D8">
              <w:rPr>
                <w:color w:val="7F7F7F" w:themeColor="text1" w:themeTint="80"/>
              </w:rPr>
              <w:t xml:space="preserve">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:rsidR="00D80FFB" w:rsidRDefault="00D80FFB" w:rsidP="00C23D92">
      <w:pPr>
        <w:spacing w:after="0"/>
        <w:ind w:hanging="567"/>
        <w:jc w:val="center"/>
        <w:rPr>
          <w:b/>
          <w:u w:val="single"/>
        </w:rPr>
      </w:pPr>
    </w:p>
    <w:p w:rsidR="00D80FFB" w:rsidRPr="00D80FFB" w:rsidRDefault="00D80FFB" w:rsidP="00D80FFB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5B4481" w:rsidRPr="007D5A12" w:rsidRDefault="000C172B" w:rsidP="0053205D">
      <w:pPr>
        <w:spacing w:line="480" w:lineRule="auto"/>
        <w:jc w:val="both"/>
        <w:rPr>
          <w:rFonts w:ascii="Bodoni MT Black" w:hAnsi="Bodoni MT Black"/>
          <w:sz w:val="32"/>
          <w:szCs w:val="32"/>
          <w:u w:val="double"/>
        </w:rPr>
      </w:pPr>
      <w:r>
        <w:rPr>
          <w:b/>
          <w:u w:val="single"/>
          <w:lang w:val="es-ES"/>
        </w:rPr>
        <w:t>TEMA:</w:t>
      </w:r>
      <w:r>
        <w:rPr>
          <w:lang w:val="es-ES"/>
        </w:rPr>
        <w:t xml:space="preserve"> </w:t>
      </w:r>
      <w:r w:rsidR="0053205D">
        <w:rPr>
          <w:lang w:val="es-ES"/>
        </w:rPr>
        <w:t xml:space="preserve">     </w:t>
      </w:r>
      <w:r w:rsidR="005B4481" w:rsidRPr="0053205D">
        <w:rPr>
          <w:rFonts w:ascii="Bodoni MT Black" w:hAnsi="Bodoni MT Black"/>
          <w:sz w:val="32"/>
          <w:szCs w:val="32"/>
          <w:u w:val="double"/>
        </w:rPr>
        <w:t>CIRCUITO FIS</w:t>
      </w:r>
      <w:r w:rsidR="009F508A">
        <w:rPr>
          <w:rFonts w:ascii="Bodoni MT Black" w:hAnsi="Bodoni MT Black"/>
          <w:sz w:val="32"/>
          <w:szCs w:val="32"/>
          <w:u w:val="double"/>
        </w:rPr>
        <w:t>I</w:t>
      </w:r>
      <w:r w:rsidR="005B4481" w:rsidRPr="0053205D">
        <w:rPr>
          <w:rFonts w:ascii="Bodoni MT Black" w:hAnsi="Bodoni MT Black"/>
          <w:sz w:val="32"/>
          <w:szCs w:val="32"/>
          <w:u w:val="double"/>
        </w:rPr>
        <w:t>CO FAMILIAR 2020</w:t>
      </w:r>
    </w:p>
    <w:p w:rsidR="005B4481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</w:p>
    <w:p w:rsidR="005B4481" w:rsidRPr="0089494C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  <w:r w:rsidRPr="0089494C">
        <w:rPr>
          <w:rFonts w:ascii="Arial" w:hAnsi="Arial" w:cs="Arial"/>
          <w:b/>
          <w:sz w:val="24"/>
          <w:szCs w:val="24"/>
          <w:u w:val="single"/>
        </w:rPr>
        <w:t>Objetivos:</w:t>
      </w:r>
    </w:p>
    <w:p w:rsidR="005B4481" w:rsidRPr="0089494C" w:rsidRDefault="005B4481" w:rsidP="009F508A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sz w:val="24"/>
          <w:szCs w:val="24"/>
        </w:rPr>
        <w:t>Tener actualizado el cuaderno de clase con los distintos ejercicios y trabajos.</w:t>
      </w:r>
    </w:p>
    <w:p w:rsidR="005B4481" w:rsidRPr="0089494C" w:rsidRDefault="005B4481" w:rsidP="009F508A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sz w:val="24"/>
          <w:szCs w:val="24"/>
        </w:rPr>
        <w:t xml:space="preserve"> Conocer el estado de la propia condición física así como</w:t>
      </w:r>
      <w:r>
        <w:rPr>
          <w:rFonts w:ascii="Arial" w:hAnsi="Arial" w:cs="Arial"/>
          <w:sz w:val="24"/>
          <w:szCs w:val="24"/>
        </w:rPr>
        <w:t xml:space="preserve"> las capacidades condicionales</w:t>
      </w:r>
      <w:r w:rsidRPr="0089494C">
        <w:rPr>
          <w:rFonts w:ascii="Arial" w:hAnsi="Arial" w:cs="Arial"/>
          <w:sz w:val="24"/>
          <w:szCs w:val="24"/>
        </w:rPr>
        <w:t xml:space="preserve"> que se relacionan con la salud (especial</w:t>
      </w:r>
      <w:r>
        <w:rPr>
          <w:rFonts w:ascii="Arial" w:hAnsi="Arial" w:cs="Arial"/>
          <w:sz w:val="24"/>
          <w:szCs w:val="24"/>
        </w:rPr>
        <w:t>mente Resistencia y Fuerza</w:t>
      </w:r>
      <w:r w:rsidRPr="0089494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Pr="0089494C">
        <w:rPr>
          <w:rFonts w:ascii="Arial" w:hAnsi="Arial" w:cs="Arial"/>
          <w:sz w:val="24"/>
          <w:szCs w:val="24"/>
        </w:rPr>
        <w:t xml:space="preserve"> comprometiéndose a mejorarlas durante este periodo, atendiendo a los parámetros de ejercicio físico</w:t>
      </w:r>
      <w:r>
        <w:rPr>
          <w:rFonts w:ascii="Arial" w:hAnsi="Arial" w:cs="Arial"/>
          <w:sz w:val="24"/>
          <w:szCs w:val="24"/>
        </w:rPr>
        <w:t xml:space="preserve"> saludable en familia.</w:t>
      </w:r>
    </w:p>
    <w:p w:rsidR="005B4481" w:rsidRPr="0089494C" w:rsidRDefault="005B4481" w:rsidP="009F508A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9494C">
        <w:rPr>
          <w:rFonts w:ascii="Arial" w:hAnsi="Arial" w:cs="Arial"/>
          <w:sz w:val="24"/>
          <w:szCs w:val="24"/>
        </w:rPr>
        <w:t>Utilizar elementos sencillos y de fácil acceso para realizar actividad física.</w:t>
      </w:r>
    </w:p>
    <w:p w:rsidR="005B4481" w:rsidRDefault="005B4481" w:rsidP="009F508A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Conocer y experimentar la realización de</w:t>
      </w:r>
      <w:r w:rsidRPr="0089494C">
        <w:rPr>
          <w:rFonts w:ascii="Arial" w:hAnsi="Arial" w:cs="Arial"/>
          <w:sz w:val="24"/>
          <w:szCs w:val="24"/>
        </w:rPr>
        <w:t xml:space="preserve"> ejercicios</w:t>
      </w:r>
      <w:r>
        <w:rPr>
          <w:rFonts w:ascii="Arial" w:hAnsi="Arial" w:cs="Arial"/>
          <w:sz w:val="24"/>
          <w:szCs w:val="24"/>
        </w:rPr>
        <w:t xml:space="preserve"> de calentamiento, parte principal </w:t>
      </w:r>
      <w:r w:rsidRPr="0089494C">
        <w:rPr>
          <w:rFonts w:ascii="Arial" w:hAnsi="Arial" w:cs="Arial"/>
          <w:sz w:val="24"/>
          <w:szCs w:val="24"/>
        </w:rPr>
        <w:t>y vuelta a la calma según los parámetros de ejercicio físico saludable. Recopilar ejercicios de calentamiento y vuelta a la calma</w:t>
      </w:r>
      <w:r>
        <w:rPr>
          <w:rFonts w:ascii="Arial" w:hAnsi="Arial" w:cs="Arial"/>
          <w:sz w:val="24"/>
          <w:szCs w:val="24"/>
        </w:rPr>
        <w:t>.</w:t>
      </w:r>
    </w:p>
    <w:p w:rsidR="005B4481" w:rsidRDefault="005B4481" w:rsidP="005B448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5B4481" w:rsidRPr="00B70DA5" w:rsidRDefault="005B4481" w:rsidP="005B448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Criterios de evaluación</w:t>
      </w:r>
      <w:r w:rsidRPr="00ED5CFD">
        <w:rPr>
          <w:rFonts w:ascii="Arial" w:hAnsi="Arial" w:cs="Arial"/>
          <w:b/>
          <w:sz w:val="24"/>
          <w:szCs w:val="24"/>
          <w:u w:val="single"/>
        </w:rPr>
        <w:t>:</w:t>
      </w:r>
    </w:p>
    <w:p w:rsidR="005B4481" w:rsidRPr="005C77DB" w:rsidRDefault="005B4481" w:rsidP="005B4481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Ejercitación del circuito traducido en un video de 2 min., que deberán mostrar a su profesor una vez que inicien las clases.</w:t>
      </w:r>
    </w:p>
    <w:p w:rsidR="005B4481" w:rsidRDefault="005B4481" w:rsidP="005B4481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Tener en cuenta que el trabajo debe ser realizado junto a los familiares con quienes realiza la cuarentena.</w:t>
      </w:r>
    </w:p>
    <w:p w:rsidR="005B4481" w:rsidRDefault="005B4481" w:rsidP="005B4481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circuito será evaluado al volver a clases.</w:t>
      </w:r>
    </w:p>
    <w:p w:rsidR="005B4481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</w:p>
    <w:p w:rsidR="005B4481" w:rsidRPr="005C77DB" w:rsidRDefault="005B4481" w:rsidP="005B4481">
      <w:pPr>
        <w:tabs>
          <w:tab w:val="left" w:pos="2010"/>
        </w:tabs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5C77DB">
        <w:rPr>
          <w:rFonts w:ascii="Arial" w:hAnsi="Arial" w:cs="Arial"/>
          <w:b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C15F3" wp14:editId="7182CA24">
                <wp:simplePos x="0" y="0"/>
                <wp:positionH relativeFrom="column">
                  <wp:posOffset>4644390</wp:posOffset>
                </wp:positionH>
                <wp:positionV relativeFrom="paragraph">
                  <wp:posOffset>995045</wp:posOffset>
                </wp:positionV>
                <wp:extent cx="381000" cy="219075"/>
                <wp:effectExtent l="0" t="0" r="19050" b="28575"/>
                <wp:wrapNone/>
                <wp:docPr id="9" name="Cara sonrie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7C34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9" o:spid="_x0000_s1026" type="#_x0000_t96" style="position:absolute;margin-left:365.7pt;margin-top:78.35pt;width:30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" fillcolor="#ffc000" strokecolor="windowText" strokeweight="1pt">
                <v:stroke joinstyle="miter"/>
              </v:shape>
            </w:pict>
          </mc:Fallback>
        </mc:AlternateContent>
      </w:r>
      <w:r w:rsidRPr="005C77DB">
        <w:rPr>
          <w:rFonts w:ascii="Arial" w:hAnsi="Arial" w:cs="Arial"/>
          <w:b/>
          <w:i/>
          <w:sz w:val="24"/>
          <w:szCs w:val="24"/>
        </w:rPr>
        <w:t>Como somos conscientes que el mantenimiento de nuestra salud es a través de la alimentación y</w:t>
      </w:r>
      <w:r>
        <w:rPr>
          <w:rFonts w:ascii="Arial" w:hAnsi="Arial" w:cs="Arial"/>
          <w:b/>
          <w:i/>
          <w:sz w:val="24"/>
          <w:szCs w:val="24"/>
        </w:rPr>
        <w:t xml:space="preserve"> el ejercicio físico, te proponemos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que en esta particular situación que nos toca vivir como país, fortalezcamos a nuestro sistema inmunológico con ejercicio físico y recreativo. Para hacer más placentera esta cuarentena obligatoria</w:t>
      </w:r>
      <w:r>
        <w:rPr>
          <w:rFonts w:ascii="Arial" w:hAnsi="Arial" w:cs="Arial"/>
          <w:b/>
          <w:i/>
          <w:sz w:val="24"/>
          <w:szCs w:val="24"/>
        </w:rPr>
        <w:t>,</w:t>
      </w:r>
      <w:r w:rsidRPr="005C77DB">
        <w:rPr>
          <w:rFonts w:ascii="Arial" w:hAnsi="Arial" w:cs="Arial"/>
          <w:b/>
          <w:i/>
          <w:sz w:val="24"/>
          <w:szCs w:val="24"/>
        </w:rPr>
        <w:t xml:space="preserve"> en el que somos héroes quedándonos en casa y cuidándonos.¡¡¡¡¡¡   Vamos a movernos en casita!!!!!!</w:t>
      </w:r>
    </w:p>
    <w:p w:rsidR="005B4481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</w:p>
    <w:p w:rsidR="005B4481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</w:p>
    <w:p w:rsidR="005B4481" w:rsidRPr="00CE7B90" w:rsidRDefault="00107079" w:rsidP="005B4481">
      <w:pPr>
        <w:ind w:firstLine="708"/>
        <w:rPr>
          <w:rFonts w:ascii="Arial" w:hAnsi="Arial" w:cs="Arial"/>
          <w:b/>
          <w:sz w:val="24"/>
          <w:szCs w:val="24"/>
          <w:u w:val="wave"/>
        </w:rPr>
      </w:pPr>
      <w:r w:rsidRPr="00CE7B90">
        <w:rPr>
          <w:rFonts w:ascii="Arial" w:hAnsi="Arial" w:cs="Arial"/>
          <w:b/>
          <w:noProof/>
          <w:sz w:val="24"/>
          <w:szCs w:val="24"/>
          <w:u w:val="wave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B6EE1" wp14:editId="53D95586">
                <wp:simplePos x="0" y="0"/>
                <wp:positionH relativeFrom="column">
                  <wp:posOffset>-148590</wp:posOffset>
                </wp:positionH>
                <wp:positionV relativeFrom="paragraph">
                  <wp:posOffset>335280</wp:posOffset>
                </wp:positionV>
                <wp:extent cx="5791200" cy="2600325"/>
                <wp:effectExtent l="0" t="0" r="19050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600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481" w:rsidRDefault="005B4481" w:rsidP="005B4481">
                            <w:pPr>
                              <w:ind w:left="360"/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 w:rsidRPr="0023142E">
                              <w:rPr>
                                <w:rFonts w:ascii="Arial Rounded MT Bold" w:hAnsi="Arial Rounded MT Bold"/>
                              </w:rPr>
                              <w:t>El calentamiento o ent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rada en calor es la preparación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cons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c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>iente para el ejercicio físico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que consiste en la movilización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suave y progresiva de todos los músculos y todas las articulaciones, para poder posteriormente realizar esfuerzos intensos sin sufrir ninguna lesión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y obteniendo la mejor predisposición para el ejercicio físico que queramos efectuar.</w:t>
                            </w:r>
                          </w:p>
                          <w:p w:rsidR="005B4481" w:rsidRDefault="005B4481" w:rsidP="005B4481">
                            <w:pPr>
                              <w:ind w:left="360"/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¿Qué es lo que ocurre si ves a alguien haciendo un gran esfuerzo sin haber realizado una entrada en calor? Evidentemente, que está mal hecho, pero las consecuencias de esto pueden ir desde realizar mal la actividad física a padecer una lesión; hay que tener en cuenta que todavía hoy se realizan muchas actividades físicas con escasa cultura física, y podrías encontrarte con muchos y malos ejemplos.</w:t>
                            </w:r>
                          </w:p>
                          <w:p w:rsidR="005B4481" w:rsidRDefault="005B4481" w:rsidP="005B44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B6EE1" id="Rectángulo redondeado 5" o:spid="_x0000_s1026" style="position:absolute;left:0;text-align:left;margin-left:-11.7pt;margin-top:26.4pt;width:456pt;height:2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" fillcolor="white [3201]" strokecolor="black [3200]" strokeweight="2pt">
                <v:textbox>
                  <w:txbxContent>
                    <w:p w:rsidR="005B4481" w:rsidRDefault="005B4481" w:rsidP="005B4481">
                      <w:pPr>
                        <w:ind w:left="360"/>
                        <w:jc w:val="both"/>
                        <w:rPr>
                          <w:rFonts w:ascii="Arial Rounded MT Bold" w:hAnsi="Arial Rounded MT Bold"/>
                        </w:rPr>
                      </w:pPr>
                      <w:r w:rsidRPr="0023142E">
                        <w:rPr>
                          <w:rFonts w:ascii="Arial Rounded MT Bold" w:hAnsi="Arial Rounded MT Bold"/>
                        </w:rPr>
                        <w:t>El calentamiento o ent</w:t>
                      </w:r>
                      <w:r>
                        <w:rPr>
                          <w:rFonts w:ascii="Arial Rounded MT Bold" w:hAnsi="Arial Rounded MT Bold"/>
                        </w:rPr>
                        <w:t>rada en calor es la preparación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cons</w:t>
                      </w:r>
                      <w:r>
                        <w:rPr>
                          <w:rFonts w:ascii="Arial Rounded MT Bold" w:hAnsi="Arial Rounded MT Bold"/>
                        </w:rPr>
                        <w:t>c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>iente para el ejercicio físico</w:t>
                      </w:r>
                      <w:r>
                        <w:rPr>
                          <w:rFonts w:ascii="Arial Rounded MT Bold" w:hAnsi="Arial Rounded MT Bold"/>
                        </w:rPr>
                        <w:t>,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</w:rPr>
                        <w:t>que consiste en la movilización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suave y progresiva de todos los músculos y todas las articulaciones, para poder posteriormente realizar esfuerzos intensos sin sufrir ninguna lesión</w:t>
                      </w:r>
                      <w:r>
                        <w:rPr>
                          <w:rFonts w:ascii="Arial Rounded MT Bold" w:hAnsi="Arial Rounded MT Bold"/>
                        </w:rPr>
                        <w:t>,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y obteniendo la mejor predisposición para el ejercicio físico que queramos efectuar.</w:t>
                      </w:r>
                    </w:p>
                    <w:p w:rsidR="005B4481" w:rsidRDefault="005B4481" w:rsidP="005B4481">
                      <w:pPr>
                        <w:ind w:left="360"/>
                        <w:jc w:val="both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¿Qué es lo que ocurre si ves a alguien haciendo un gran esfuerzo sin haber realizado una entrada en calor? Evidentemente, que está mal hecho, pero las consecuencias de esto pueden ir desde realizar mal la actividad física a padecer una lesión; hay que tener en cuenta que todavía hoy se realizan muchas actividades físicas con escasa cultura física, y podrías encontrarte con muchos y malos ejemplos.</w:t>
                      </w:r>
                    </w:p>
                    <w:p w:rsidR="005B4481" w:rsidRDefault="005B4481" w:rsidP="005B448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B4481" w:rsidRPr="00CE7B90">
        <w:rPr>
          <w:rFonts w:ascii="Arial" w:hAnsi="Arial" w:cs="Arial"/>
          <w:b/>
          <w:noProof/>
          <w:sz w:val="24"/>
          <w:szCs w:val="24"/>
          <w:u w:val="wave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9F640" wp14:editId="1598F6CE">
                <wp:simplePos x="0" y="0"/>
                <wp:positionH relativeFrom="column">
                  <wp:posOffset>2939415</wp:posOffset>
                </wp:positionH>
                <wp:positionV relativeFrom="paragraph">
                  <wp:posOffset>157480</wp:posOffset>
                </wp:positionV>
                <wp:extent cx="428625" cy="133350"/>
                <wp:effectExtent l="0" t="0" r="66675" b="7620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52E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31.45pt;margin-top:12.4pt;width:33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" strokecolor="#4579b8 [3044]">
                <v:stroke endarrow="block"/>
              </v:shape>
            </w:pict>
          </mc:Fallback>
        </mc:AlternateContent>
      </w:r>
      <w:r w:rsidR="005B4481" w:rsidRPr="00CE7B90">
        <w:rPr>
          <w:rFonts w:ascii="Arial" w:hAnsi="Arial" w:cs="Arial"/>
          <w:b/>
          <w:sz w:val="24"/>
          <w:szCs w:val="24"/>
          <w:u w:val="wave"/>
        </w:rPr>
        <w:t xml:space="preserve">Es muy importante entrar en calor </w:t>
      </w:r>
      <w:bookmarkStart w:id="0" w:name="flechas"/>
      <w:bookmarkEnd w:id="0"/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 Rounded MT Bold" w:hAnsi="Arial Rounded MT Bold" w:cs="Arial"/>
        </w:rPr>
      </w:pPr>
    </w:p>
    <w:p w:rsidR="005B4481" w:rsidRPr="002A3A53" w:rsidRDefault="005B4481" w:rsidP="005B4481">
      <w:pPr>
        <w:rPr>
          <w:rFonts w:ascii="Arial Rounded MT Bold" w:hAnsi="Arial Rounded MT Bold" w:cs="Arial"/>
        </w:rPr>
      </w:pPr>
    </w:p>
    <w:p w:rsidR="005B4481" w:rsidRDefault="005B4481" w:rsidP="005B4481">
      <w:pPr>
        <w:rPr>
          <w:rFonts w:ascii="Arial Rounded MT Bold" w:hAnsi="Arial Rounded MT Bold" w:cs="Arial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      </w:t>
      </w: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 Rounded MT Bold" w:hAnsi="Arial Rounded MT Bold" w:cs="Arial"/>
        </w:rPr>
      </w:pPr>
    </w:p>
    <w:p w:rsidR="005B4481" w:rsidRPr="0053205D" w:rsidRDefault="005B4481" w:rsidP="0053205D">
      <w:pPr>
        <w:tabs>
          <w:tab w:val="left" w:pos="201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 Rounded MT Bold" w:hAnsi="Arial Rounded MT Bold" w:cs="Arial"/>
        </w:rPr>
        <w:lastRenderedPageBreak/>
        <w:t xml:space="preserve">  </w:t>
      </w:r>
      <w:r w:rsidRPr="0089494C">
        <w:rPr>
          <w:rFonts w:ascii="Arial" w:hAnsi="Arial" w:cs="Arial"/>
          <w:b/>
          <w:sz w:val="24"/>
          <w:szCs w:val="24"/>
          <w:u w:val="single"/>
        </w:rPr>
        <w:t>Actividad</w:t>
      </w:r>
      <w:r>
        <w:rPr>
          <w:rFonts w:ascii="Arial" w:hAnsi="Arial" w:cs="Arial"/>
          <w:b/>
          <w:sz w:val="24"/>
          <w:szCs w:val="24"/>
          <w:u w:val="single"/>
        </w:rPr>
        <w:t>es</w:t>
      </w:r>
      <w:r w:rsidRPr="0089494C">
        <w:rPr>
          <w:rFonts w:ascii="Arial" w:hAnsi="Arial" w:cs="Arial"/>
          <w:b/>
          <w:sz w:val="24"/>
          <w:szCs w:val="24"/>
          <w:u w:val="single"/>
        </w:rPr>
        <w:t>:</w:t>
      </w:r>
    </w:p>
    <w:p w:rsidR="005B4481" w:rsidRDefault="005B4481" w:rsidP="005B4481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3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9E4945">
        <w:rPr>
          <w:rFonts w:ascii="Arial" w:hAnsi="Arial" w:cs="Arial"/>
          <w:b/>
          <w:sz w:val="24"/>
          <w:szCs w:val="24"/>
          <w:u w:val="single"/>
        </w:rPr>
        <w:t>Material:</w:t>
      </w:r>
      <w:r w:rsidRPr="009E4945">
        <w:rPr>
          <w:rFonts w:ascii="Arial" w:hAnsi="Arial" w:cs="Arial"/>
          <w:sz w:val="24"/>
          <w:szCs w:val="24"/>
        </w:rPr>
        <w:t xml:space="preserve"> sillas, frazadas, botellas de agua (plástico), sogas, tizas, etc.</w:t>
      </w:r>
    </w:p>
    <w:p w:rsidR="0053205D" w:rsidRPr="009E4945" w:rsidRDefault="0053205D" w:rsidP="0053205D">
      <w:pPr>
        <w:pStyle w:val="Prrafodelista"/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3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thick"/>
        </w:rPr>
        <w:t>Entrada en calor 5</w:t>
      </w:r>
      <w:r w:rsidRPr="009E4945">
        <w:rPr>
          <w:rFonts w:ascii="Arial" w:hAnsi="Arial" w:cs="Arial"/>
          <w:b/>
          <w:sz w:val="24"/>
          <w:szCs w:val="24"/>
          <w:u w:val="thick"/>
        </w:rPr>
        <w:t xml:space="preserve"> min</w:t>
      </w:r>
      <w:r w:rsidRPr="009E4945">
        <w:rPr>
          <w:rFonts w:ascii="Arial" w:hAnsi="Arial" w:cs="Arial"/>
          <w:sz w:val="24"/>
          <w:szCs w:val="24"/>
        </w:rPr>
        <w:t>: movimiento articular (tobillos, rodillas, cadera, hombros, muñecas y cuello), desplazamientos cortos y activos (trote en el lugar).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noProof/>
          <w:lang w:eastAsia="es-AR"/>
        </w:rPr>
        <w:drawing>
          <wp:inline distT="0" distB="0" distL="0" distR="0" wp14:anchorId="22FAA3F1" wp14:editId="04701F2F">
            <wp:extent cx="4461711" cy="3390900"/>
            <wp:effectExtent l="0" t="0" r="0" b="0"/>
            <wp:docPr id="4" name="Imagen 4" descr="Voleibol Internacional: CALENTAMIENTO Y ESTIR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eibol Internacional: CALENTAMIENTO Y ESTIRAMIEN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372" cy="339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D077DB" w:rsidRDefault="005B4481" w:rsidP="005B4481">
      <w:pPr>
        <w:pStyle w:val="Prrafodelista"/>
        <w:numPr>
          <w:ilvl w:val="0"/>
          <w:numId w:val="17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D077DB">
        <w:rPr>
          <w:rFonts w:ascii="Arial" w:hAnsi="Arial" w:cs="Arial"/>
          <w:b/>
          <w:sz w:val="24"/>
          <w:szCs w:val="24"/>
          <w:u w:val="single"/>
        </w:rPr>
        <w:lastRenderedPageBreak/>
        <w:t>Parte principal 20 min</w:t>
      </w:r>
      <w:r w:rsidRPr="00D077DB">
        <w:rPr>
          <w:rFonts w:ascii="Arial" w:hAnsi="Arial" w:cs="Arial"/>
          <w:b/>
          <w:sz w:val="24"/>
          <w:szCs w:val="24"/>
        </w:rPr>
        <w:t>:</w:t>
      </w:r>
    </w:p>
    <w:p w:rsidR="005B4481" w:rsidRDefault="005B4481" w:rsidP="005B4481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N°1: sentadillas simples.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noProof/>
          <w:lang w:eastAsia="es-AR"/>
        </w:rPr>
        <w:drawing>
          <wp:inline distT="0" distB="0" distL="0" distR="0" wp14:anchorId="5C68FE40" wp14:editId="42EED596">
            <wp:extent cx="3362325" cy="3095406"/>
            <wp:effectExtent l="0" t="0" r="0" b="0"/>
            <wp:docPr id="6" name="Imagen 6" descr="Trucos adelgazar: La forma correcta de hacer sentadillas (porqu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ucos adelgazar: La forma correcta de hacer sentadillas (porqu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487" cy="311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Pr="00D077DB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N°2: flexiones de brazos.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5F84AA64" wp14:editId="7F89A26E">
            <wp:extent cx="2552700" cy="1724025"/>
            <wp:effectExtent l="0" t="0" r="0" b="9525"/>
            <wp:docPr id="7" name="Imagen 7" descr="Flexiones de brazos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exiones de brazos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noProof/>
          <w:lang w:eastAsia="es-AR"/>
        </w:rPr>
        <w:drawing>
          <wp:inline distT="0" distB="0" distL="0" distR="0" wp14:anchorId="5E294993" wp14:editId="70F870BB">
            <wp:extent cx="2724150" cy="1809750"/>
            <wp:effectExtent l="0" t="0" r="0" b="0"/>
            <wp:docPr id="8" name="Imagen 8" descr="Flexiones de brazos con rodillas apoyadas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xiones de brazos con rodillas apoyadas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8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E46F2">
        <w:rPr>
          <w:rFonts w:ascii="Arial" w:hAnsi="Arial" w:cs="Arial"/>
          <w:sz w:val="24"/>
          <w:szCs w:val="24"/>
        </w:rPr>
        <w:lastRenderedPageBreak/>
        <w:t>Estación N°3: abdominales simples.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8E46F2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noProof/>
          <w:lang w:eastAsia="es-AR"/>
        </w:rPr>
        <w:drawing>
          <wp:inline distT="0" distB="0" distL="0" distR="0" wp14:anchorId="06099818" wp14:editId="391C8266">
            <wp:extent cx="3867150" cy="2733675"/>
            <wp:effectExtent l="0" t="0" r="0" b="9525"/>
            <wp:docPr id="10" name="Imagen 10" descr="Hacer abdominales es bueno o malo ? - Razones crunch abdom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cer abdominales es bueno o malo ? - Razones crunch abdomina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N°4: Skiping (trote llevando las rodillas arribas).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noProof/>
          <w:lang w:eastAsia="es-AR"/>
        </w:rPr>
        <w:drawing>
          <wp:inline distT="0" distB="0" distL="0" distR="0" wp14:anchorId="15C346F1" wp14:editId="7F8554C1">
            <wp:extent cx="3733800" cy="2533650"/>
            <wp:effectExtent l="0" t="0" r="0" b="0"/>
            <wp:docPr id="12" name="Imagen 12" descr="Elevación de rodillas o skipping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vación de rodillas o skipping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15B43" w:rsidRDefault="00515B43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5B4481" w:rsidRPr="008E46F2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Estación N°5: estocadas simples (pasos largos flexionado la rodilla adelantada).</w:t>
      </w:r>
    </w:p>
    <w:p w:rsidR="005B4481" w:rsidRPr="00D81313" w:rsidRDefault="005B4481" w:rsidP="005B4481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noProof/>
          <w:lang w:eastAsia="es-AR"/>
        </w:rPr>
        <w:drawing>
          <wp:inline distT="0" distB="0" distL="0" distR="0" wp14:anchorId="39115BB6" wp14:editId="69F828A9">
            <wp:extent cx="2647950" cy="2733675"/>
            <wp:effectExtent l="0" t="0" r="0" b="9525"/>
            <wp:docPr id="13" name="Imagen 13" descr="11-tipos-de-estocadas-para-gluteos-perfectos-1 - Adelgazar en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-tipos-de-estocadas-para-gluteos-perfectos-1 - Adelgazar en cas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Pr="003B43DC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N°6: tríceps en silla.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noProof/>
          <w:lang w:eastAsia="es-AR"/>
        </w:rPr>
        <w:drawing>
          <wp:inline distT="0" distB="0" distL="0" distR="0" wp14:anchorId="703CC989" wp14:editId="670C8D6B">
            <wp:extent cx="4019550" cy="2924175"/>
            <wp:effectExtent l="0" t="0" r="0" b="9525"/>
            <wp:docPr id="11" name="Imagen 11" descr="ejercicios-de-triceps-con-silla | Gimnasia | Entrenamiento de al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jercicios-de-triceps-con-silla | Gimnasia | Entrenamiento de alta .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D81313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N°7: plancha para abdominales (COR)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noProof/>
          <w:lang w:eastAsia="es-AR"/>
        </w:rPr>
        <w:drawing>
          <wp:inline distT="0" distB="0" distL="0" distR="0" wp14:anchorId="679A3D6D" wp14:editId="23336C98">
            <wp:extent cx="3886200" cy="3171727"/>
            <wp:effectExtent l="0" t="0" r="0" b="0"/>
            <wp:docPr id="15" name="Imagen 15" descr="Vientre plano? Pásate a la plancha de abdominales | Cinco Noti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ientre plano? Pásate a la plancha de abdominales | Cinco Noticia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602" cy="318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Pr="00D81313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4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 N°8: trote llevando el talón al glúteo.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noProof/>
          <w:lang w:eastAsia="es-AR"/>
        </w:rPr>
        <w:drawing>
          <wp:inline distT="0" distB="0" distL="0" distR="0" wp14:anchorId="06D9CF93" wp14:editId="6CFCF166">
            <wp:extent cx="3009900" cy="2124075"/>
            <wp:effectExtent l="0" t="0" r="0" b="9525"/>
            <wp:docPr id="16" name="Imagen 16" descr="Las mejores rutinas de cardio – Nail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s mejores rutinas de cardio – Nailuc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81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9E4945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0D1617" w:rsidRDefault="005B4481" w:rsidP="005B4481">
      <w:pPr>
        <w:pStyle w:val="Prrafodelista"/>
        <w:numPr>
          <w:ilvl w:val="0"/>
          <w:numId w:val="15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831EA">
        <w:rPr>
          <w:rFonts w:ascii="Arial" w:hAnsi="Arial" w:cs="Arial"/>
          <w:b/>
          <w:sz w:val="24"/>
          <w:szCs w:val="24"/>
          <w:u w:val="single"/>
        </w:rPr>
        <w:t>Vuelta a la calma 10 min</w:t>
      </w:r>
      <w:r>
        <w:rPr>
          <w:rFonts w:ascii="Arial" w:hAnsi="Arial" w:cs="Arial"/>
          <w:sz w:val="24"/>
          <w:szCs w:val="24"/>
        </w:rPr>
        <w:t>: relajación y elongación de los grupos musculares trabajados.</w:t>
      </w:r>
    </w:p>
    <w:p w:rsidR="005B4481" w:rsidRDefault="005B4481" w:rsidP="005B4481">
      <w:pPr>
        <w:tabs>
          <w:tab w:val="left" w:pos="2010"/>
        </w:tabs>
        <w:ind w:left="360"/>
        <w:jc w:val="center"/>
        <w:rPr>
          <w:rFonts w:ascii="Arial" w:hAnsi="Arial" w:cs="Arial"/>
          <w:b/>
          <w:i/>
          <w:sz w:val="32"/>
          <w:szCs w:val="32"/>
          <w:u w:val="thick"/>
        </w:rPr>
      </w:pPr>
      <w:r w:rsidRPr="005C5452">
        <w:rPr>
          <w:rFonts w:ascii="Arial" w:hAnsi="Arial" w:cs="Arial"/>
          <w:b/>
          <w:i/>
          <w:sz w:val="32"/>
          <w:szCs w:val="32"/>
          <w:u w:val="thick"/>
        </w:rPr>
        <w:lastRenderedPageBreak/>
        <w:t>Dosificación del trabajo físico por estacion</w:t>
      </w:r>
      <w:r>
        <w:rPr>
          <w:rFonts w:ascii="Arial" w:hAnsi="Arial" w:cs="Arial"/>
          <w:b/>
          <w:i/>
          <w:sz w:val="32"/>
          <w:szCs w:val="32"/>
          <w:u w:val="thick"/>
        </w:rPr>
        <w:t>es y vueltas</w:t>
      </w:r>
    </w:p>
    <w:p w:rsidR="005B4481" w:rsidRPr="005C5452" w:rsidRDefault="005B4481" w:rsidP="002D2DB0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176429" w:rsidP="005B4481">
      <w:pPr>
        <w:pStyle w:val="Prrafodelista"/>
        <w:numPr>
          <w:ilvl w:val="0"/>
          <w:numId w:val="16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Cuarto</w:t>
      </w:r>
      <w:r w:rsidR="005B4481">
        <w:rPr>
          <w:rFonts w:ascii="Arial" w:hAnsi="Arial" w:cs="Arial"/>
          <w:b/>
          <w:sz w:val="24"/>
          <w:szCs w:val="24"/>
        </w:rPr>
        <w:t xml:space="preserve"> </w:t>
      </w:r>
      <w:r w:rsidR="005B4481" w:rsidRPr="00CA65F6">
        <w:rPr>
          <w:rFonts w:ascii="Arial" w:hAnsi="Arial" w:cs="Arial"/>
          <w:b/>
          <w:sz w:val="24"/>
          <w:szCs w:val="24"/>
        </w:rPr>
        <w:t>año</w:t>
      </w:r>
      <w:r w:rsidR="005B4481" w:rsidRPr="005C5452">
        <w:rPr>
          <w:rFonts w:ascii="Arial" w:hAnsi="Arial" w:cs="Arial"/>
          <w:sz w:val="24"/>
          <w:szCs w:val="24"/>
        </w:rPr>
        <w:t>:</w:t>
      </w:r>
      <w:r w:rsidR="005B4481">
        <w:rPr>
          <w:rFonts w:ascii="Arial" w:hAnsi="Arial" w:cs="Arial"/>
          <w:sz w:val="24"/>
          <w:szCs w:val="24"/>
        </w:rPr>
        <w:t xml:space="preserve"> 30 seg. de trabajo continuo por estación / pausa de 1 min. entre estaciones.</w:t>
      </w:r>
    </w:p>
    <w:p w:rsidR="002D2DB0" w:rsidRPr="002D2DB0" w:rsidRDefault="002D2DB0" w:rsidP="002D2DB0">
      <w:pPr>
        <w:tabs>
          <w:tab w:val="left" w:pos="2010"/>
        </w:tabs>
        <w:spacing w:after="160" w:line="259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numPr>
          <w:ilvl w:val="0"/>
          <w:numId w:val="16"/>
        </w:numPr>
        <w:tabs>
          <w:tab w:val="left" w:pos="201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vueltas</w:t>
      </w:r>
      <w:r w:rsidR="002D2DB0">
        <w:rPr>
          <w:rFonts w:ascii="Arial" w:hAnsi="Arial" w:cs="Arial"/>
          <w:sz w:val="24"/>
          <w:szCs w:val="24"/>
        </w:rPr>
        <w:t xml:space="preserve"> (series)</w:t>
      </w:r>
      <w:r>
        <w:rPr>
          <w:rFonts w:ascii="Arial" w:hAnsi="Arial" w:cs="Arial"/>
          <w:sz w:val="24"/>
          <w:szCs w:val="24"/>
        </w:rPr>
        <w:t xml:space="preserve"> con descansos de 3 minutos entre vueltas. Ritmo lento o medio, NO AL MÁXIMO.</w:t>
      </w:r>
    </w:p>
    <w:p w:rsidR="002D2DB0" w:rsidRDefault="002D2DB0" w:rsidP="005B4481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5B4481" w:rsidRPr="00CA65F6" w:rsidRDefault="002D2DB0" w:rsidP="005B4481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5C77DB">
        <w:rPr>
          <w:rFonts w:ascii="Arial" w:hAnsi="Arial" w:cs="Arial"/>
          <w:b/>
          <w:noProof/>
          <w:sz w:val="24"/>
          <w:szCs w:val="24"/>
          <w:u w:val="wave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BDA73" wp14:editId="71282166">
                <wp:simplePos x="0" y="0"/>
                <wp:positionH relativeFrom="margin">
                  <wp:posOffset>461010</wp:posOffset>
                </wp:positionH>
                <wp:positionV relativeFrom="paragraph">
                  <wp:posOffset>200025</wp:posOffset>
                </wp:positionV>
                <wp:extent cx="5276850" cy="1143000"/>
                <wp:effectExtent l="0" t="0" r="19050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481" w:rsidRPr="003B435C" w:rsidRDefault="005B4481" w:rsidP="005B4481">
                            <w:pPr>
                              <w:tabs>
                                <w:tab w:val="left" w:pos="201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B43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IMPORTANTE!!!</w:t>
                            </w:r>
                          </w:p>
                          <w:p w:rsidR="005B4481" w:rsidRPr="003B435C" w:rsidRDefault="005B4481" w:rsidP="005B4481">
                            <w:pPr>
                              <w:tabs>
                                <w:tab w:val="left" w:pos="201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B43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El circuito debe realizarse 3 veces a la semana (días alternados), durante dos semanas.</w:t>
                            </w:r>
                          </w:p>
                          <w:p w:rsidR="005B4481" w:rsidRDefault="005B4481" w:rsidP="005B44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BDA73" id="Rectángulo redondeado 3" o:spid="_x0000_s1027" style="position:absolute;left:0;text-align:left;margin-left:36.3pt;margin-top:15.75pt;width:415.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" fillcolor="white [3201]" strokecolor="black [3200]" strokeweight="2pt">
                <v:textbox>
                  <w:txbxContent>
                    <w:p w:rsidR="005B4481" w:rsidRPr="003B435C" w:rsidRDefault="005B4481" w:rsidP="005B4481">
                      <w:pPr>
                        <w:tabs>
                          <w:tab w:val="left" w:pos="2010"/>
                        </w:tabs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B43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IMPORTANTE!!!</w:t>
                      </w:r>
                    </w:p>
                    <w:p w:rsidR="005B4481" w:rsidRPr="003B435C" w:rsidRDefault="005B4481" w:rsidP="005B4481">
                      <w:pPr>
                        <w:tabs>
                          <w:tab w:val="left" w:pos="2010"/>
                        </w:tabs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B43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El circuito debe realizarse 3 veces a la semana (días alternados), durante dos semanas.</w:t>
                      </w:r>
                    </w:p>
                    <w:p w:rsidR="005B4481" w:rsidRDefault="005B4481" w:rsidP="005B448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B4481" w:rsidRPr="009E4945" w:rsidRDefault="002D2DB0" w:rsidP="005B4481">
      <w:pPr>
        <w:tabs>
          <w:tab w:val="left" w:pos="201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5B4481" w:rsidRPr="00892AD8" w:rsidRDefault="005B4481" w:rsidP="005B4481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Pr="005C77DB" w:rsidRDefault="002D2DB0" w:rsidP="005B4481">
      <w:pPr>
        <w:ind w:firstLine="708"/>
        <w:rPr>
          <w:rFonts w:ascii="Arial" w:hAnsi="Arial" w:cs="Arial"/>
          <w:sz w:val="24"/>
          <w:szCs w:val="24"/>
          <w:u w:val="wave"/>
        </w:rPr>
      </w:pPr>
      <w:r>
        <w:rPr>
          <w:rFonts w:ascii="Arial" w:hAnsi="Arial" w:cs="Arial"/>
          <w:sz w:val="24"/>
          <w:szCs w:val="24"/>
          <w:u w:val="wave"/>
        </w:rPr>
        <w:t xml:space="preserve">  </w:t>
      </w: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ind w:left="360"/>
        <w:rPr>
          <w:rFonts w:ascii="Arial" w:hAnsi="Arial" w:cs="Arial"/>
          <w:sz w:val="24"/>
          <w:szCs w:val="24"/>
        </w:rPr>
      </w:pPr>
    </w:p>
    <w:p w:rsidR="005B4481" w:rsidRDefault="005B4481" w:rsidP="005B4481">
      <w:pPr>
        <w:pStyle w:val="Prrafodelista"/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</w:p>
    <w:p w:rsidR="005B4481" w:rsidRDefault="005B4481" w:rsidP="005B4481"/>
    <w:p w:rsidR="005B4481" w:rsidRDefault="005B4481" w:rsidP="005B4481"/>
    <w:p w:rsidR="005B4481" w:rsidRDefault="005B4481" w:rsidP="005B4481"/>
    <w:p w:rsidR="005B4481" w:rsidRDefault="005B4481" w:rsidP="005B4481"/>
    <w:p w:rsidR="005B4481" w:rsidRDefault="005B4481" w:rsidP="005B4481"/>
    <w:p w:rsidR="005B4481" w:rsidRDefault="005B4481" w:rsidP="005B4481"/>
    <w:p w:rsidR="005B4481" w:rsidRDefault="005B4481" w:rsidP="005B4481">
      <w:pPr>
        <w:rPr>
          <w:rFonts w:ascii="Arial" w:hAnsi="Arial" w:cs="Arial"/>
          <w:b/>
          <w:sz w:val="24"/>
          <w:szCs w:val="24"/>
          <w:u w:val="single"/>
        </w:rPr>
      </w:pPr>
    </w:p>
    <w:p w:rsidR="005B4481" w:rsidRPr="005B4481" w:rsidRDefault="005B4481" w:rsidP="00FC6AE1">
      <w:pPr>
        <w:rPr>
          <w:sz w:val="24"/>
          <w:szCs w:val="24"/>
        </w:rPr>
      </w:pPr>
    </w:p>
    <w:sectPr w:rsidR="005B4481" w:rsidRPr="005B4481" w:rsidSect="001C773C">
      <w:headerReference w:type="default" r:id="rId22"/>
      <w:footerReference w:type="default" r:id="rId23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34" w:rsidRDefault="00544A34" w:rsidP="00C27487">
      <w:pPr>
        <w:spacing w:after="0" w:line="240" w:lineRule="auto"/>
      </w:pPr>
      <w:r>
        <w:separator/>
      </w:r>
    </w:p>
  </w:endnote>
  <w:endnote w:type="continuationSeparator" w:id="0">
    <w:p w:rsidR="00544A34" w:rsidRDefault="00544A34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34" w:rsidRDefault="00544A34" w:rsidP="00C27487">
      <w:pPr>
        <w:spacing w:after="0" w:line="240" w:lineRule="auto"/>
      </w:pPr>
      <w:r>
        <w:separator/>
      </w:r>
    </w:p>
  </w:footnote>
  <w:footnote w:type="continuationSeparator" w:id="0">
    <w:p w:rsidR="00544A34" w:rsidRDefault="00544A34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6315"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-307975</wp:posOffset>
              </wp:positionH>
              <wp:positionV relativeFrom="paragraph">
                <wp:posOffset>-23495</wp:posOffset>
              </wp:positionV>
              <wp:extent cx="6767830" cy="916940"/>
              <wp:effectExtent l="0" t="0" r="1397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916940"/>
                        <a:chOff x="689" y="5115"/>
                        <a:chExt cx="10718" cy="1545"/>
                      </a:xfrm>
                    </wpg:grpSpPr>
                    <wps:wsp>
                      <wps:cNvPr id="17" name="Text Box 2"/>
                      <wps:cNvSpPr txBox="1">
                        <a:spLocks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6B4" w:rsidRDefault="001C36B4" w:rsidP="001C36B4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1C36B4" w:rsidRPr="00B16E45" w:rsidRDefault="001C36B4" w:rsidP="001C36B4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:rsid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E07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:rsidR="001C36B4" w:rsidRP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r:id="rId2" w:history="1">
                              <w:r w:rsidR="0024405F">
                                <w:rPr>
                                  <w:rStyle w:val="Hipervnculo"/>
                                  <w:color w:val="auto"/>
                                  <w:sz w:val="18"/>
                                  <w:szCs w:val="18"/>
                                  <w:u w:val="none"/>
                                  <w:lang w:val="es-ES"/>
                                </w:rPr>
                                <w:t>www.colsanmartin.com.ar</w:t>
                              </w:r>
                            </w:hyperlink>
                            <w:r w:rsidR="002E0786">
                              <w:t xml:space="preserve">    </w:t>
                            </w:r>
                            <w:r w:rsidR="000F677B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hyperlink r:id="rId3" w:history="1">
                              <w:r w:rsidRPr="00106CD9">
                                <w:rPr>
                                  <w:rStyle w:val="Hipervnculo"/>
                                  <w:color w:val="auto"/>
                                  <w:sz w:val="18"/>
                                  <w:szCs w:val="18"/>
                                  <w:u w:val="none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3"/>
                      <wps:cNvCnPr>
                        <a:cxnSpLocks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-24.25pt;margin-top:-1.85pt;width:532.9pt;height:72.2pt;z-index:251658240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89;top:5115;width:905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1kMcMA&#10;AADaAAAADwAAAGRycy9kb3ducmV2LnhtbESPQWvCQBSE74L/YXlCb7qxhRhSVylCoeRQaKy1x0f2&#10;NRvMvg3ZjUn/fbcgeBxm5htmu59sK67U+8axgvUqAUFcOd1wreDz+LrMQPiArLF1TAp+ycN+N59t&#10;Mddu5A+6lqEWEcI+RwUmhC6X0leGLPqV64ij9+N6iyHKvpa6xzHCbSsfkySVFhuOCwY7OhiqLuVg&#10;FVB2Gr7fw9DwOTXm8rUpzsmpUOphMb08gwg0hXv41n7TCp7g/0q8AX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1kMcMAAADaAAAADwAAAAAAAAAAAAAAAACYAgAAZHJzL2Rv&#10;d25yZXYueG1sUEsFBgAAAAAEAAQA9QAAAIgDAAAAAA==&#10;" stroked="f">
                <v:path arrowok="t"/>
                <v:textbox>
                  <w:txbxContent>
                    <w:p w:rsidR="001C36B4" w:rsidRDefault="001C36B4" w:rsidP="001C36B4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:rsidR="001C36B4" w:rsidRPr="00B16E45" w:rsidRDefault="001C36B4" w:rsidP="001C36B4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:rsid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E078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:rsidR="001C36B4" w:rsidRP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r:id="rId4" w:history="1">
                        <w:r w:rsidR="0024405F">
                          <w:rPr>
                            <w:rStyle w:val="Hipervnculo"/>
                            <w:color w:val="auto"/>
                            <w:sz w:val="18"/>
                            <w:szCs w:val="18"/>
                            <w:u w:val="none"/>
                            <w:lang w:val="es-ES"/>
                          </w:rPr>
                          <w:t>www.colsanmartin.com.ar</w:t>
                        </w:r>
                      </w:hyperlink>
                      <w:r w:rsidR="002E0786">
                        <w:t xml:space="preserve">    </w:t>
                      </w:r>
                      <w:r w:rsidR="000F677B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hyperlink r:id="rId5" w:history="1">
                        <w:r w:rsidRPr="00106CD9">
                          <w:rPr>
                            <w:rStyle w:val="Hipervnculo"/>
                            <w:color w:val="auto"/>
                            <w:sz w:val="18"/>
                            <w:szCs w:val="18"/>
                            <w:u w:val="none"/>
                            <w:lang w:val="es-ES"/>
                          </w:rPr>
                          <w:t>colsanmartin5027@gmail.com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30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>
                <o:lock v:ext="edit" shapetype="f"/>
              </v:shape>
            </v:group>
          </w:pict>
        </mc:Fallback>
      </mc:AlternateConten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296F"/>
    <w:multiLevelType w:val="hybridMultilevel"/>
    <w:tmpl w:val="3BC42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028CD"/>
    <w:multiLevelType w:val="multilevel"/>
    <w:tmpl w:val="D9FA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>
    <w:nsid w:val="17C92D45"/>
    <w:multiLevelType w:val="hybridMultilevel"/>
    <w:tmpl w:val="6B7E36C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A6F514D"/>
    <w:multiLevelType w:val="hybridMultilevel"/>
    <w:tmpl w:val="9508F77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06B67"/>
    <w:multiLevelType w:val="hybridMultilevel"/>
    <w:tmpl w:val="29E0CEF0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752B"/>
    <w:multiLevelType w:val="hybridMultilevel"/>
    <w:tmpl w:val="8A6E10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13FC1"/>
    <w:multiLevelType w:val="multilevel"/>
    <w:tmpl w:val="258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D270D"/>
    <w:multiLevelType w:val="multilevel"/>
    <w:tmpl w:val="B572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730339"/>
    <w:multiLevelType w:val="hybridMultilevel"/>
    <w:tmpl w:val="9684E7A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E96266"/>
    <w:multiLevelType w:val="hybridMultilevel"/>
    <w:tmpl w:val="3F58A4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82908"/>
    <w:multiLevelType w:val="multilevel"/>
    <w:tmpl w:val="C08A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DD128F"/>
    <w:multiLevelType w:val="hybridMultilevel"/>
    <w:tmpl w:val="3A3C83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3A4671"/>
    <w:multiLevelType w:val="hybridMultilevel"/>
    <w:tmpl w:val="1DB0432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11644E"/>
    <w:multiLevelType w:val="hybridMultilevel"/>
    <w:tmpl w:val="A51227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7"/>
  </w:num>
  <w:num w:numId="9">
    <w:abstractNumId w:val="10"/>
  </w:num>
  <w:num w:numId="10">
    <w:abstractNumId w:val="3"/>
  </w:num>
  <w:num w:numId="11">
    <w:abstractNumId w:val="12"/>
  </w:num>
  <w:num w:numId="12">
    <w:abstractNumId w:val="16"/>
  </w:num>
  <w:num w:numId="13">
    <w:abstractNumId w:val="15"/>
  </w:num>
  <w:num w:numId="14">
    <w:abstractNumId w:val="11"/>
  </w:num>
  <w:num w:numId="15">
    <w:abstractNumId w:val="6"/>
  </w:num>
  <w:num w:numId="16">
    <w:abstractNumId w:val="4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5F"/>
    <w:rsid w:val="0001217B"/>
    <w:rsid w:val="00032E72"/>
    <w:rsid w:val="00035D54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A3C9A"/>
    <w:rsid w:val="000B2E3C"/>
    <w:rsid w:val="000B4C10"/>
    <w:rsid w:val="000C172B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07079"/>
    <w:rsid w:val="001128F0"/>
    <w:rsid w:val="00144536"/>
    <w:rsid w:val="001479F6"/>
    <w:rsid w:val="00151CA4"/>
    <w:rsid w:val="00153389"/>
    <w:rsid w:val="001606E9"/>
    <w:rsid w:val="00174BAB"/>
    <w:rsid w:val="00176429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6D32"/>
    <w:rsid w:val="00267585"/>
    <w:rsid w:val="00267C41"/>
    <w:rsid w:val="00285310"/>
    <w:rsid w:val="002869B6"/>
    <w:rsid w:val="002A1D87"/>
    <w:rsid w:val="002A3A4D"/>
    <w:rsid w:val="002C2B19"/>
    <w:rsid w:val="002D2DB0"/>
    <w:rsid w:val="002D4D75"/>
    <w:rsid w:val="002E0786"/>
    <w:rsid w:val="002E08E1"/>
    <w:rsid w:val="002E0B27"/>
    <w:rsid w:val="002E5F74"/>
    <w:rsid w:val="002F0101"/>
    <w:rsid w:val="003006A1"/>
    <w:rsid w:val="00302BFC"/>
    <w:rsid w:val="00305520"/>
    <w:rsid w:val="00330F81"/>
    <w:rsid w:val="003478EF"/>
    <w:rsid w:val="00355E96"/>
    <w:rsid w:val="003645B5"/>
    <w:rsid w:val="00372D91"/>
    <w:rsid w:val="00374DE6"/>
    <w:rsid w:val="003900AF"/>
    <w:rsid w:val="00391A05"/>
    <w:rsid w:val="003A5CB0"/>
    <w:rsid w:val="003A7B81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329BA"/>
    <w:rsid w:val="004535E0"/>
    <w:rsid w:val="00457031"/>
    <w:rsid w:val="004576DF"/>
    <w:rsid w:val="00463613"/>
    <w:rsid w:val="00464815"/>
    <w:rsid w:val="00483F24"/>
    <w:rsid w:val="004B2C4F"/>
    <w:rsid w:val="004B57B4"/>
    <w:rsid w:val="004C1AF0"/>
    <w:rsid w:val="004C2742"/>
    <w:rsid w:val="004C2C28"/>
    <w:rsid w:val="004D0F1F"/>
    <w:rsid w:val="004E5368"/>
    <w:rsid w:val="004F69D4"/>
    <w:rsid w:val="00501600"/>
    <w:rsid w:val="00510310"/>
    <w:rsid w:val="00515B43"/>
    <w:rsid w:val="00516E8F"/>
    <w:rsid w:val="00520286"/>
    <w:rsid w:val="00530443"/>
    <w:rsid w:val="00530A57"/>
    <w:rsid w:val="0053205D"/>
    <w:rsid w:val="005368CD"/>
    <w:rsid w:val="00544A34"/>
    <w:rsid w:val="0055612D"/>
    <w:rsid w:val="00564BBE"/>
    <w:rsid w:val="00577C76"/>
    <w:rsid w:val="00580E9C"/>
    <w:rsid w:val="00593DB6"/>
    <w:rsid w:val="005977D6"/>
    <w:rsid w:val="005A65FD"/>
    <w:rsid w:val="005B4481"/>
    <w:rsid w:val="005C10F0"/>
    <w:rsid w:val="005C1567"/>
    <w:rsid w:val="005D268F"/>
    <w:rsid w:val="005D74D1"/>
    <w:rsid w:val="005E03CD"/>
    <w:rsid w:val="005E2BEA"/>
    <w:rsid w:val="005F2746"/>
    <w:rsid w:val="005F2FC3"/>
    <w:rsid w:val="005F3B76"/>
    <w:rsid w:val="00614EF3"/>
    <w:rsid w:val="00617D89"/>
    <w:rsid w:val="00621BB0"/>
    <w:rsid w:val="00625B31"/>
    <w:rsid w:val="0062709B"/>
    <w:rsid w:val="00631FB0"/>
    <w:rsid w:val="006360DD"/>
    <w:rsid w:val="006509F3"/>
    <w:rsid w:val="006671D1"/>
    <w:rsid w:val="0067446F"/>
    <w:rsid w:val="00677F32"/>
    <w:rsid w:val="006858DB"/>
    <w:rsid w:val="00687161"/>
    <w:rsid w:val="0069539A"/>
    <w:rsid w:val="006A3B77"/>
    <w:rsid w:val="006A594A"/>
    <w:rsid w:val="006A6619"/>
    <w:rsid w:val="006C6B86"/>
    <w:rsid w:val="006C7976"/>
    <w:rsid w:val="006E2CC6"/>
    <w:rsid w:val="006F3CEB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A135C"/>
    <w:rsid w:val="007A3757"/>
    <w:rsid w:val="007B738B"/>
    <w:rsid w:val="007C3E5C"/>
    <w:rsid w:val="007D1573"/>
    <w:rsid w:val="00805F55"/>
    <w:rsid w:val="008130D6"/>
    <w:rsid w:val="00820B4C"/>
    <w:rsid w:val="00821399"/>
    <w:rsid w:val="0083247F"/>
    <w:rsid w:val="00874B32"/>
    <w:rsid w:val="0088172B"/>
    <w:rsid w:val="00897BD0"/>
    <w:rsid w:val="00915BE6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D484F"/>
    <w:rsid w:val="009E5034"/>
    <w:rsid w:val="009E71E1"/>
    <w:rsid w:val="009F1BD2"/>
    <w:rsid w:val="009F2170"/>
    <w:rsid w:val="009F508A"/>
    <w:rsid w:val="009F5C14"/>
    <w:rsid w:val="00A01455"/>
    <w:rsid w:val="00A1126C"/>
    <w:rsid w:val="00A24520"/>
    <w:rsid w:val="00A27EA4"/>
    <w:rsid w:val="00A34C01"/>
    <w:rsid w:val="00A36F43"/>
    <w:rsid w:val="00A373FB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AF6315"/>
    <w:rsid w:val="00B05288"/>
    <w:rsid w:val="00B06158"/>
    <w:rsid w:val="00B1303A"/>
    <w:rsid w:val="00B1614F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85F03"/>
    <w:rsid w:val="00B9186E"/>
    <w:rsid w:val="00B9586E"/>
    <w:rsid w:val="00B96074"/>
    <w:rsid w:val="00B974BB"/>
    <w:rsid w:val="00BA63CC"/>
    <w:rsid w:val="00BC253C"/>
    <w:rsid w:val="00BC2974"/>
    <w:rsid w:val="00BC3225"/>
    <w:rsid w:val="00BD1DDC"/>
    <w:rsid w:val="00BF4A7F"/>
    <w:rsid w:val="00C03A93"/>
    <w:rsid w:val="00C052AD"/>
    <w:rsid w:val="00C157C2"/>
    <w:rsid w:val="00C17465"/>
    <w:rsid w:val="00C21971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EFB"/>
    <w:rsid w:val="00CD06C1"/>
    <w:rsid w:val="00CD7477"/>
    <w:rsid w:val="00D05662"/>
    <w:rsid w:val="00D11EA1"/>
    <w:rsid w:val="00D12621"/>
    <w:rsid w:val="00D2204C"/>
    <w:rsid w:val="00D25378"/>
    <w:rsid w:val="00D400D8"/>
    <w:rsid w:val="00D45DC4"/>
    <w:rsid w:val="00D577D2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5805"/>
    <w:rsid w:val="00E53128"/>
    <w:rsid w:val="00E57F1F"/>
    <w:rsid w:val="00E71D53"/>
    <w:rsid w:val="00E71F59"/>
    <w:rsid w:val="00E73A12"/>
    <w:rsid w:val="00E90346"/>
    <w:rsid w:val="00EB205D"/>
    <w:rsid w:val="00EB3FF3"/>
    <w:rsid w:val="00ED5D26"/>
    <w:rsid w:val="00EF04C3"/>
    <w:rsid w:val="00F15E53"/>
    <w:rsid w:val="00F22DA4"/>
    <w:rsid w:val="00F32868"/>
    <w:rsid w:val="00F443B7"/>
    <w:rsid w:val="00F44AF5"/>
    <w:rsid w:val="00F54FC6"/>
    <w:rsid w:val="00F663E8"/>
    <w:rsid w:val="00F83154"/>
    <w:rsid w:val="00F93F44"/>
    <w:rsid w:val="00F97995"/>
    <w:rsid w:val="00FA277B"/>
    <w:rsid w:val="00FA61E7"/>
    <w:rsid w:val="00FA65F7"/>
    <w:rsid w:val="00FA7F68"/>
    <w:rsid w:val="00FC0FD9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53990F-FCDF-BB43-9EDD-F1A8646C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Ttulo2">
    <w:name w:val="heading 2"/>
    <w:basedOn w:val="Normal"/>
    <w:link w:val="Ttulo2Car"/>
    <w:uiPriority w:val="9"/>
    <w:qFormat/>
    <w:locked/>
    <w:rsid w:val="00ED5D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concuadrcula1clara-nfasis11">
    <w:name w:val="Tabla con cuadrícula 1 clara - Énfasis 1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ennegrita">
    <w:name w:val="Strong"/>
    <w:basedOn w:val="Fuentedeprrafopredeter"/>
    <w:uiPriority w:val="22"/>
    <w:qFormat/>
    <w:locked/>
    <w:rsid w:val="00ED5D26"/>
    <w:rPr>
      <w:b/>
      <w:bCs/>
    </w:rPr>
  </w:style>
  <w:style w:type="character" w:customStyle="1" w:styleId="apple-converted-space">
    <w:name w:val="apple-converted-space"/>
    <w:basedOn w:val="Fuentedeprrafopredeter"/>
    <w:rsid w:val="00ED5D26"/>
  </w:style>
  <w:style w:type="character" w:customStyle="1" w:styleId="Ttulo2Car">
    <w:name w:val="Título 2 Car"/>
    <w:basedOn w:val="Fuentedeprrafopredeter"/>
    <w:link w:val="Ttulo2"/>
    <w:uiPriority w:val="9"/>
    <w:rsid w:val="00ED5D26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.valdiviezo@hotmail.com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ellopezb@live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hyperlink" Target="mailto:ariellopezb@live.com.ar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mailto:ariellopezb@live.com" TargetMode="Externa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1.jpeg"/><Relationship Id="rId5" Type="http://schemas.openxmlformats.org/officeDocument/2006/relationships/hyperlink" Target="mailto:colsanmartin5027@gmail.com" TargetMode="External"/><Relationship Id="rId4" Type="http://schemas.openxmlformats.org/officeDocument/2006/relationships/hyperlink" Target="https://colsanmartin5027.wixsite.com/salt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%20Vistas\Downloads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B1CE2-7EC6-46E7-84ED-753C411B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5</TotalTime>
  <Pages>8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Gabriela Vistas</cp:lastModifiedBy>
  <cp:revision>3</cp:revision>
  <cp:lastPrinted>2019-10-24T00:22:00Z</cp:lastPrinted>
  <dcterms:created xsi:type="dcterms:W3CDTF">2020-04-02T17:36:00Z</dcterms:created>
  <dcterms:modified xsi:type="dcterms:W3CDTF">2020-04-02T18:10:00Z</dcterms:modified>
</cp:coreProperties>
</file>