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5D" w:rsidRPr="003C5628" w:rsidRDefault="00117C5D" w:rsidP="009F4425">
      <w:pPr>
        <w:jc w:val="both"/>
        <w:rPr>
          <w:rFonts w:ascii="Constantia" w:hAnsi="Constantia" w:cs="Liberation Serif"/>
          <w:sz w:val="24"/>
          <w:szCs w:val="24"/>
        </w:rPr>
      </w:pPr>
      <w:bookmarkStart w:id="0" w:name="_GoBack"/>
      <w:bookmarkEnd w:id="0"/>
      <w:r w:rsidRPr="003C5628">
        <w:rPr>
          <w:rFonts w:ascii="Constantia" w:hAnsi="Constantia" w:cs="Liberation Serif"/>
          <w:sz w:val="24"/>
          <w:szCs w:val="24"/>
        </w:rPr>
        <w:t xml:space="preserve">Profesor: David </w:t>
      </w:r>
      <w:r w:rsidR="009F4425" w:rsidRPr="003C5628">
        <w:rPr>
          <w:rFonts w:ascii="Constantia" w:hAnsi="Constantia" w:cs="Liberation Serif"/>
          <w:sz w:val="24"/>
          <w:szCs w:val="24"/>
        </w:rPr>
        <w:t>Ibáñez</w:t>
      </w:r>
      <w:r w:rsidRPr="003C5628">
        <w:rPr>
          <w:rFonts w:ascii="Constantia" w:hAnsi="Constantia" w:cs="Liberation Serif"/>
          <w:sz w:val="24"/>
          <w:szCs w:val="24"/>
        </w:rPr>
        <w:t xml:space="preserve"> </w:t>
      </w:r>
      <w:r w:rsidR="00545B28" w:rsidRPr="003C5628">
        <w:rPr>
          <w:rFonts w:ascii="Constantia" w:hAnsi="Constantia" w:cs="Liberation Serif"/>
          <w:sz w:val="24"/>
          <w:szCs w:val="24"/>
        </w:rPr>
        <w:t>Alarcón</w:t>
      </w:r>
    </w:p>
    <w:p w:rsidR="00545B28" w:rsidRPr="003C5628" w:rsidRDefault="00545B28" w:rsidP="009F4425">
      <w:pPr>
        <w:jc w:val="both"/>
        <w:rPr>
          <w:rFonts w:ascii="Constantia" w:hAnsi="Constantia" w:cs="Liberation Serif"/>
          <w:sz w:val="24"/>
          <w:szCs w:val="24"/>
        </w:rPr>
      </w:pPr>
      <w:r w:rsidRPr="003C5628">
        <w:rPr>
          <w:rFonts w:ascii="Constantia" w:hAnsi="Constantia" w:cs="Liberation Serif"/>
          <w:sz w:val="24"/>
          <w:szCs w:val="24"/>
        </w:rPr>
        <w:t>Curso:</w:t>
      </w:r>
      <w:r w:rsidR="009336C5" w:rsidRPr="003C5628">
        <w:rPr>
          <w:rFonts w:ascii="Constantia" w:hAnsi="Constantia" w:cs="Liberation Serif"/>
          <w:sz w:val="24"/>
          <w:szCs w:val="24"/>
        </w:rPr>
        <w:t xml:space="preserve"> 4</w:t>
      </w:r>
      <w:r w:rsidRPr="003C5628">
        <w:rPr>
          <w:rFonts w:ascii="Constantia" w:hAnsi="Constantia" w:cs="Liberation Serif"/>
          <w:sz w:val="24"/>
          <w:szCs w:val="24"/>
        </w:rPr>
        <w:t>°1°</w:t>
      </w:r>
    </w:p>
    <w:p w:rsidR="00117C5D" w:rsidRPr="003C5628" w:rsidRDefault="00117C5D" w:rsidP="009F4425">
      <w:pPr>
        <w:jc w:val="both"/>
        <w:rPr>
          <w:rFonts w:ascii="Constantia" w:hAnsi="Constantia" w:cs="Liberation Serif"/>
          <w:sz w:val="24"/>
          <w:szCs w:val="24"/>
        </w:rPr>
      </w:pPr>
      <w:r w:rsidRPr="003C5628">
        <w:rPr>
          <w:rFonts w:ascii="Constantia" w:hAnsi="Constantia" w:cs="Liberation Serif"/>
          <w:sz w:val="24"/>
          <w:szCs w:val="24"/>
        </w:rPr>
        <w:t xml:space="preserve">Espacio curricular: </w:t>
      </w:r>
      <w:r w:rsidR="003C5628" w:rsidRPr="003C5628">
        <w:rPr>
          <w:rFonts w:ascii="Constantia" w:hAnsi="Constantia" w:cs="Liberation Serif"/>
          <w:sz w:val="24"/>
          <w:szCs w:val="24"/>
        </w:rPr>
        <w:t xml:space="preserve">programación </w:t>
      </w:r>
    </w:p>
    <w:p w:rsidR="00117C5D" w:rsidRPr="003C5628" w:rsidRDefault="00117C5D" w:rsidP="009F4425">
      <w:pPr>
        <w:jc w:val="both"/>
        <w:rPr>
          <w:rFonts w:ascii="Constantia" w:hAnsi="Constantia" w:cs="Liberation Serif"/>
          <w:sz w:val="24"/>
          <w:szCs w:val="24"/>
        </w:rPr>
      </w:pPr>
      <w:r w:rsidRPr="003C5628">
        <w:rPr>
          <w:rFonts w:ascii="Constantia" w:hAnsi="Constantia" w:cs="Liberation Serif"/>
          <w:sz w:val="24"/>
          <w:szCs w:val="24"/>
        </w:rPr>
        <w:t xml:space="preserve">Marco </w:t>
      </w:r>
      <w:r w:rsidR="009F4425" w:rsidRPr="003C5628">
        <w:rPr>
          <w:rFonts w:ascii="Constantia" w:hAnsi="Constantia" w:cs="Liberation Serif"/>
          <w:sz w:val="24"/>
          <w:szCs w:val="24"/>
        </w:rPr>
        <w:t>teórico</w:t>
      </w:r>
    </w:p>
    <w:p w:rsidR="003C5628" w:rsidRPr="003C5628" w:rsidRDefault="003C5628" w:rsidP="003C5628">
      <w:pPr>
        <w:ind w:firstLine="708"/>
        <w:jc w:val="both"/>
        <w:rPr>
          <w:rFonts w:ascii="Constantia" w:hAnsi="Constantia"/>
          <w:sz w:val="24"/>
          <w:szCs w:val="24"/>
        </w:rPr>
      </w:pPr>
      <w:r w:rsidRPr="003C5628">
        <w:rPr>
          <w:rFonts w:ascii="Constantia" w:hAnsi="Constantia"/>
          <w:sz w:val="24"/>
          <w:szCs w:val="24"/>
        </w:rPr>
        <w:t xml:space="preserve">El alumno debe complementar el estudio de la algoritmia y su representación grafica, “la diagramación”, con el estudio de, al menos uno de los lenguajes de programación, en donde la práctica y el método de ensayo y error, es el pilar fundamental para su aprendizaje, ya que le ayuda a afianzar los conocimientos adquiridos y le permitirá aplicar las técnicas estudiadas en problemas prácticos. </w:t>
      </w:r>
    </w:p>
    <w:p w:rsidR="00117C5D" w:rsidRPr="003C5628" w:rsidRDefault="00117C5D" w:rsidP="009F4425">
      <w:pPr>
        <w:jc w:val="both"/>
        <w:rPr>
          <w:rFonts w:ascii="Constantia" w:hAnsi="Constantia" w:cs="Liberation Serif"/>
          <w:sz w:val="24"/>
          <w:szCs w:val="24"/>
        </w:rPr>
      </w:pPr>
      <w:r w:rsidRPr="003C5628">
        <w:rPr>
          <w:rFonts w:ascii="Constantia" w:hAnsi="Constantia" w:cs="Liberation Serif"/>
          <w:sz w:val="24"/>
          <w:szCs w:val="24"/>
        </w:rPr>
        <w:t>Actividades:</w:t>
      </w:r>
    </w:p>
    <w:p w:rsidR="00725563" w:rsidRPr="003C5628" w:rsidRDefault="00725563" w:rsidP="00FB25A7">
      <w:pPr>
        <w:pStyle w:val="Prrafodelista"/>
        <w:numPr>
          <w:ilvl w:val="0"/>
          <w:numId w:val="8"/>
        </w:numPr>
        <w:jc w:val="both"/>
        <w:rPr>
          <w:rFonts w:ascii="Constantia" w:hAnsi="Constantia"/>
          <w:sz w:val="24"/>
          <w:szCs w:val="24"/>
        </w:rPr>
      </w:pPr>
      <w:r w:rsidRPr="003C5628">
        <w:rPr>
          <w:rFonts w:ascii="Constantia" w:hAnsi="Constantia"/>
          <w:sz w:val="24"/>
          <w:szCs w:val="24"/>
        </w:rPr>
        <w:t xml:space="preserve">Que </w:t>
      </w:r>
      <w:r w:rsidR="003C5628" w:rsidRPr="003C5628">
        <w:rPr>
          <w:rFonts w:ascii="Constantia" w:hAnsi="Constantia"/>
          <w:sz w:val="24"/>
          <w:szCs w:val="24"/>
        </w:rPr>
        <w:t>es la programación</w:t>
      </w:r>
      <w:r w:rsidRPr="003C5628">
        <w:rPr>
          <w:rFonts w:ascii="Constantia" w:hAnsi="Constantia"/>
          <w:sz w:val="24"/>
          <w:szCs w:val="24"/>
        </w:rPr>
        <w:t>?</w:t>
      </w:r>
    </w:p>
    <w:p w:rsidR="00725563" w:rsidRPr="003C5628" w:rsidRDefault="003C5628" w:rsidP="00FB25A7">
      <w:pPr>
        <w:pStyle w:val="Prrafodelista"/>
        <w:numPr>
          <w:ilvl w:val="0"/>
          <w:numId w:val="8"/>
        </w:numPr>
        <w:jc w:val="both"/>
        <w:rPr>
          <w:rFonts w:ascii="Constantia" w:hAnsi="Constantia"/>
          <w:sz w:val="24"/>
          <w:szCs w:val="24"/>
        </w:rPr>
      </w:pPr>
      <w:r w:rsidRPr="003C5628">
        <w:rPr>
          <w:rFonts w:ascii="Constantia" w:hAnsi="Constantia"/>
          <w:sz w:val="24"/>
          <w:szCs w:val="24"/>
        </w:rPr>
        <w:t>Que función cumple un programador informático</w:t>
      </w:r>
      <w:r w:rsidR="00725563" w:rsidRPr="003C5628">
        <w:rPr>
          <w:rFonts w:ascii="Constantia" w:hAnsi="Constantia"/>
          <w:sz w:val="24"/>
          <w:szCs w:val="24"/>
        </w:rPr>
        <w:t>?</w:t>
      </w:r>
    </w:p>
    <w:p w:rsidR="00725563" w:rsidRPr="003C5628" w:rsidRDefault="00725563" w:rsidP="00FB25A7">
      <w:pPr>
        <w:pStyle w:val="Prrafodelista"/>
        <w:numPr>
          <w:ilvl w:val="0"/>
          <w:numId w:val="8"/>
        </w:numPr>
        <w:jc w:val="both"/>
        <w:rPr>
          <w:rFonts w:ascii="Constantia" w:hAnsi="Constantia"/>
          <w:sz w:val="24"/>
          <w:szCs w:val="24"/>
        </w:rPr>
      </w:pPr>
      <w:r w:rsidRPr="003C5628">
        <w:rPr>
          <w:rFonts w:ascii="Constantia" w:hAnsi="Constantia"/>
          <w:sz w:val="24"/>
          <w:szCs w:val="24"/>
        </w:rPr>
        <w:t xml:space="preserve">Qué función </w:t>
      </w:r>
      <w:r w:rsidR="003C5628" w:rsidRPr="003C5628">
        <w:rPr>
          <w:rFonts w:ascii="Constantia" w:hAnsi="Constantia"/>
          <w:sz w:val="24"/>
          <w:szCs w:val="24"/>
        </w:rPr>
        <w:t>cumple un algoritmo</w:t>
      </w:r>
      <w:r w:rsidRPr="003C5628">
        <w:rPr>
          <w:rFonts w:ascii="Constantia" w:hAnsi="Constantia"/>
          <w:sz w:val="24"/>
          <w:szCs w:val="24"/>
        </w:rPr>
        <w:t>?</w:t>
      </w:r>
    </w:p>
    <w:p w:rsidR="00377CEB" w:rsidRPr="003C5628" w:rsidRDefault="00725563" w:rsidP="00FB25A7">
      <w:pPr>
        <w:pStyle w:val="Prrafodelista"/>
        <w:numPr>
          <w:ilvl w:val="0"/>
          <w:numId w:val="8"/>
        </w:numPr>
        <w:jc w:val="both"/>
        <w:rPr>
          <w:rFonts w:ascii="Constantia" w:hAnsi="Constantia"/>
          <w:sz w:val="24"/>
          <w:szCs w:val="24"/>
        </w:rPr>
      </w:pPr>
      <w:r w:rsidRPr="003C5628">
        <w:rPr>
          <w:rFonts w:ascii="Constantia" w:hAnsi="Constantia"/>
          <w:sz w:val="24"/>
          <w:szCs w:val="24"/>
        </w:rPr>
        <w:t>Detalle</w:t>
      </w:r>
      <w:r w:rsidR="003C5628" w:rsidRPr="003C5628">
        <w:rPr>
          <w:rFonts w:ascii="Constantia" w:hAnsi="Constantia"/>
          <w:sz w:val="24"/>
          <w:szCs w:val="24"/>
        </w:rPr>
        <w:t xml:space="preserve"> las partes de un programa</w:t>
      </w:r>
      <w:r w:rsidR="00FB25A7" w:rsidRPr="003C5628">
        <w:rPr>
          <w:rFonts w:ascii="Constantia" w:hAnsi="Constantia"/>
          <w:sz w:val="24"/>
          <w:szCs w:val="24"/>
        </w:rPr>
        <w:t>.</w:t>
      </w:r>
    </w:p>
    <w:p w:rsidR="00725563" w:rsidRDefault="00725563" w:rsidP="00FB25A7">
      <w:pPr>
        <w:pStyle w:val="Prrafodelista"/>
        <w:numPr>
          <w:ilvl w:val="0"/>
          <w:numId w:val="8"/>
        </w:numPr>
        <w:jc w:val="both"/>
        <w:rPr>
          <w:rFonts w:ascii="Constantia" w:hAnsi="Constantia"/>
          <w:sz w:val="24"/>
          <w:szCs w:val="24"/>
        </w:rPr>
      </w:pPr>
      <w:r w:rsidRPr="003C5628">
        <w:rPr>
          <w:rFonts w:ascii="Constantia" w:hAnsi="Constantia"/>
          <w:sz w:val="24"/>
          <w:szCs w:val="24"/>
        </w:rPr>
        <w:t xml:space="preserve">Que </w:t>
      </w:r>
      <w:r w:rsidR="003C5628" w:rsidRPr="003C5628">
        <w:rPr>
          <w:rFonts w:ascii="Constantia" w:hAnsi="Constantia"/>
          <w:sz w:val="24"/>
          <w:szCs w:val="24"/>
        </w:rPr>
        <w:t>programas conoce que le permita programar en la pc</w:t>
      </w:r>
      <w:r w:rsidRPr="003C5628">
        <w:rPr>
          <w:rFonts w:ascii="Constantia" w:hAnsi="Constantia"/>
          <w:sz w:val="24"/>
          <w:szCs w:val="24"/>
        </w:rPr>
        <w:t>?</w:t>
      </w:r>
    </w:p>
    <w:p w:rsidR="003C5628" w:rsidRPr="003C5628" w:rsidRDefault="003C5628" w:rsidP="00FB25A7">
      <w:pPr>
        <w:pStyle w:val="Prrafodelista"/>
        <w:numPr>
          <w:ilvl w:val="0"/>
          <w:numId w:val="8"/>
        </w:num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Realice el diagrama de un ordenar en su parte interna.</w:t>
      </w:r>
    </w:p>
    <w:sectPr w:rsidR="003C5628" w:rsidRPr="003C5628" w:rsidSect="00545B28">
      <w:headerReference w:type="default" r:id="rId8"/>
      <w:footerReference w:type="default" r:id="rId9"/>
      <w:pgSz w:w="11907" w:h="16839" w:code="9"/>
      <w:pgMar w:top="284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D9B" w:rsidRDefault="00701D9B" w:rsidP="00C27487">
      <w:pPr>
        <w:spacing w:after="0" w:line="240" w:lineRule="auto"/>
      </w:pPr>
      <w:r>
        <w:separator/>
      </w:r>
    </w:p>
  </w:endnote>
  <w:endnote w:type="continuationSeparator" w:id="1">
    <w:p w:rsidR="00701D9B" w:rsidRDefault="00701D9B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D9B" w:rsidRDefault="00701D9B" w:rsidP="00C27487">
      <w:pPr>
        <w:spacing w:after="0" w:line="240" w:lineRule="auto"/>
      </w:pPr>
      <w:r>
        <w:separator/>
      </w:r>
    </w:p>
  </w:footnote>
  <w:footnote w:type="continuationSeparator" w:id="1">
    <w:p w:rsidR="00701D9B" w:rsidRDefault="00701D9B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36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-94615</wp:posOffset>
          </wp:positionV>
          <wp:extent cx="1076325" cy="1028700"/>
          <wp:effectExtent l="19050" t="0" r="9525" b="0"/>
          <wp:wrapTight wrapText="bothSides">
            <wp:wrapPolygon edited="0">
              <wp:start x="-382" y="0"/>
              <wp:lineTo x="-382" y="21200"/>
              <wp:lineTo x="21791" y="21200"/>
              <wp:lineTo x="21791" y="0"/>
              <wp:lineTo x="-382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7313" w:rsidRPr="00E57313">
      <w:rPr>
        <w:noProof/>
        <w:lang w:val="es-AR" w:eastAsia="es-AR"/>
      </w:rPr>
      <w:pict>
        <v:group id="Group 1" o:spid="_x0000_s4097" style="position:absolute;margin-left:-26pt;margin-top:-3.55pt;width:535.9pt;height:77.25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1C36B4" w:rsidRPr="00762DB7" w:rsidRDefault="001C36B4" w:rsidP="001C36B4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 xml:space="preserve">4960618-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BA63CC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 w:rsidRPr="00BF63D0">
                    <w:rPr>
                      <w:b/>
                      <w:bCs/>
                      <w:sz w:val="18"/>
                      <w:szCs w:val="18"/>
                    </w:rPr>
                    <w:t>Web</w:t>
                  </w:r>
                  <w:r w:rsidRPr="00106CD9">
                    <w:rPr>
                      <w:b/>
                      <w:bCs/>
                      <w:sz w:val="18"/>
                      <w:szCs w:val="18"/>
                    </w:rPr>
                    <w:t xml:space="preserve">: </w:t>
                  </w:r>
                  <w:hyperlink r:id="rId2" w:history="1">
                    <w:r w:rsidR="0024405F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</w:rPr>
                      <w:t>www.colsanmartin.com.ar</w:t>
                    </w:r>
                  </w:hyperlink>
                  <w:r w:rsidRPr="00106CD9">
                    <w:rPr>
                      <w:b/>
                      <w:bCs/>
                      <w:sz w:val="18"/>
                      <w:szCs w:val="18"/>
                    </w:rPr>
                    <w:t xml:space="preserve">Correo: </w:t>
                  </w:r>
                  <w:hyperlink r:id="rId3" w:history="1">
                    <w:r w:rsidRPr="00106CD9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1E683577"/>
    <w:multiLevelType w:val="hybridMultilevel"/>
    <w:tmpl w:val="8AFEBA3C"/>
    <w:lvl w:ilvl="0" w:tplc="C96EF6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2D1A"/>
    <w:multiLevelType w:val="hybridMultilevel"/>
    <w:tmpl w:val="48AEAEA2"/>
    <w:lvl w:ilvl="0" w:tplc="2B3E4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1C65FB"/>
    <w:multiLevelType w:val="hybridMultilevel"/>
    <w:tmpl w:val="92D8CFAE"/>
    <w:lvl w:ilvl="0" w:tplc="8572DA26">
      <w:start w:val="1"/>
      <w:numFmt w:val="lowerLetter"/>
      <w:lvlText w:val="%1)"/>
      <w:lvlJc w:val="left"/>
      <w:pPr>
        <w:ind w:left="720" w:hanging="360"/>
      </w:pPr>
      <w:rPr>
        <w:rFonts w:ascii="Constantia" w:hAnsi="Constantia" w:cs="Liberation Serif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E6483"/>
    <w:multiLevelType w:val="hybridMultilevel"/>
    <w:tmpl w:val="1A3A710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2258E"/>
    <w:multiLevelType w:val="hybridMultilevel"/>
    <w:tmpl w:val="EF7633B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B0A77"/>
    <w:rsid w:val="000B2E3C"/>
    <w:rsid w:val="000B4C10"/>
    <w:rsid w:val="000D0D82"/>
    <w:rsid w:val="000E2738"/>
    <w:rsid w:val="000E4287"/>
    <w:rsid w:val="000E6094"/>
    <w:rsid w:val="001018E8"/>
    <w:rsid w:val="00102B9A"/>
    <w:rsid w:val="00105DB4"/>
    <w:rsid w:val="00106CD9"/>
    <w:rsid w:val="00106F51"/>
    <w:rsid w:val="001128F0"/>
    <w:rsid w:val="00117C5D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6D00"/>
    <w:rsid w:val="00267585"/>
    <w:rsid w:val="00267C41"/>
    <w:rsid w:val="00285310"/>
    <w:rsid w:val="002869B6"/>
    <w:rsid w:val="002A1D87"/>
    <w:rsid w:val="002A3A4D"/>
    <w:rsid w:val="002C2B19"/>
    <w:rsid w:val="002D4D75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77CEB"/>
    <w:rsid w:val="003900AF"/>
    <w:rsid w:val="00391A05"/>
    <w:rsid w:val="003A5CB0"/>
    <w:rsid w:val="003B2C3F"/>
    <w:rsid w:val="003C02D6"/>
    <w:rsid w:val="003C5628"/>
    <w:rsid w:val="003D4AC2"/>
    <w:rsid w:val="003D7B60"/>
    <w:rsid w:val="003E11CF"/>
    <w:rsid w:val="003E1301"/>
    <w:rsid w:val="003E33BA"/>
    <w:rsid w:val="003E3C4E"/>
    <w:rsid w:val="003F1D28"/>
    <w:rsid w:val="0040336C"/>
    <w:rsid w:val="00403843"/>
    <w:rsid w:val="004329BA"/>
    <w:rsid w:val="004535E0"/>
    <w:rsid w:val="00457031"/>
    <w:rsid w:val="004576DF"/>
    <w:rsid w:val="00463613"/>
    <w:rsid w:val="00464815"/>
    <w:rsid w:val="00483F24"/>
    <w:rsid w:val="004B1042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45B28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71D1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01D9B"/>
    <w:rsid w:val="00725563"/>
    <w:rsid w:val="00725A80"/>
    <w:rsid w:val="007305F4"/>
    <w:rsid w:val="00732FD0"/>
    <w:rsid w:val="00742B04"/>
    <w:rsid w:val="00744F4E"/>
    <w:rsid w:val="00750186"/>
    <w:rsid w:val="0076247C"/>
    <w:rsid w:val="0077267D"/>
    <w:rsid w:val="00773B9C"/>
    <w:rsid w:val="00780CBF"/>
    <w:rsid w:val="007A135C"/>
    <w:rsid w:val="007A3757"/>
    <w:rsid w:val="007B738B"/>
    <w:rsid w:val="008130D6"/>
    <w:rsid w:val="00821399"/>
    <w:rsid w:val="0083247F"/>
    <w:rsid w:val="00874B32"/>
    <w:rsid w:val="00915BE6"/>
    <w:rsid w:val="00925765"/>
    <w:rsid w:val="009336C5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4425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FC2"/>
    <w:rsid w:val="00B56F7A"/>
    <w:rsid w:val="00B57468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8151E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5DC4"/>
    <w:rsid w:val="00D577D2"/>
    <w:rsid w:val="00D75083"/>
    <w:rsid w:val="00D93B91"/>
    <w:rsid w:val="00D95447"/>
    <w:rsid w:val="00D976EC"/>
    <w:rsid w:val="00DA06D9"/>
    <w:rsid w:val="00DA078A"/>
    <w:rsid w:val="00DB0BFA"/>
    <w:rsid w:val="00DD76C4"/>
    <w:rsid w:val="00DE32A0"/>
    <w:rsid w:val="00E30E40"/>
    <w:rsid w:val="00E40E10"/>
    <w:rsid w:val="00E45805"/>
    <w:rsid w:val="00E53128"/>
    <w:rsid w:val="00E57313"/>
    <w:rsid w:val="00E57F1F"/>
    <w:rsid w:val="00E71D53"/>
    <w:rsid w:val="00E71F59"/>
    <w:rsid w:val="00E73A12"/>
    <w:rsid w:val="00E90346"/>
    <w:rsid w:val="00EB205D"/>
    <w:rsid w:val="00EB3FF3"/>
    <w:rsid w:val="00F15E53"/>
    <w:rsid w:val="00F22DA4"/>
    <w:rsid w:val="00F32868"/>
    <w:rsid w:val="00F443B7"/>
    <w:rsid w:val="00F44AF5"/>
    <w:rsid w:val="00F54764"/>
    <w:rsid w:val="00F663E8"/>
    <w:rsid w:val="00F83154"/>
    <w:rsid w:val="00FA277B"/>
    <w:rsid w:val="00FA61E7"/>
    <w:rsid w:val="00FA65F7"/>
    <w:rsid w:val="00FA7F68"/>
    <w:rsid w:val="00FB25A7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4AC2-91CB-8E49-A705-03FD91F6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Plantilla_1_Membrete.dotx</Template>
  <TotalTime>2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ANAHI</cp:lastModifiedBy>
  <cp:revision>2</cp:revision>
  <cp:lastPrinted>2019-10-24T00:22:00Z</cp:lastPrinted>
  <dcterms:created xsi:type="dcterms:W3CDTF">2020-03-20T21:55:00Z</dcterms:created>
  <dcterms:modified xsi:type="dcterms:W3CDTF">2020-03-20T21:55:00Z</dcterms:modified>
</cp:coreProperties>
</file>