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Pr="00304E73" w:rsidRDefault="001C773C" w:rsidP="001C773C">
      <w:pPr>
        <w:ind w:hanging="567"/>
        <w:jc w:val="center"/>
        <w:rPr>
          <w:b/>
          <w:color w:val="000000"/>
        </w:rPr>
      </w:pPr>
      <w:r w:rsidRPr="00304E73">
        <w:rPr>
          <w:b/>
          <w:color w:val="000000"/>
        </w:rPr>
        <w:t>DE LO PRESENCIAL A LO DIGITAL</w:t>
      </w:r>
    </w:p>
    <w:p w:rsidR="00D400D8" w:rsidRPr="00304E73" w:rsidRDefault="00E43EBD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 xml:space="preserve">TURNO: </w:t>
      </w:r>
      <w:r w:rsidR="003F3EB1">
        <w:rPr>
          <w:color w:val="000000"/>
          <w:sz w:val="24"/>
          <w:szCs w:val="24"/>
        </w:rPr>
        <w:t>Tarde y V</w:t>
      </w:r>
      <w:r w:rsidRPr="00304E73">
        <w:rPr>
          <w:color w:val="000000"/>
          <w:sz w:val="24"/>
          <w:szCs w:val="24"/>
        </w:rPr>
        <w:t>espertino</w:t>
      </w:r>
    </w:p>
    <w:p w:rsidR="00D400D8" w:rsidRPr="00304E73" w:rsidRDefault="00D400D8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>Materia:</w:t>
      </w:r>
      <w:r w:rsidR="00E43EBD" w:rsidRPr="00304E73">
        <w:rPr>
          <w:color w:val="000000"/>
          <w:sz w:val="24"/>
          <w:szCs w:val="24"/>
        </w:rPr>
        <w:t>ARTE</w:t>
      </w:r>
      <w:r w:rsidR="001D6626">
        <w:rPr>
          <w:color w:val="000000"/>
          <w:sz w:val="24"/>
          <w:szCs w:val="24"/>
        </w:rPr>
        <w:t>-PLASTICA</w:t>
      </w:r>
    </w:p>
    <w:p w:rsidR="00D400D8" w:rsidRPr="00304E73" w:rsidRDefault="00D400D8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>Curso:</w:t>
      </w:r>
      <w:r w:rsidR="00E43EBD" w:rsidRPr="00304E73">
        <w:rPr>
          <w:color w:val="000000"/>
          <w:sz w:val="24"/>
          <w:szCs w:val="24"/>
        </w:rPr>
        <w:t xml:space="preserve"> 3°</w:t>
      </w:r>
    </w:p>
    <w:p w:rsidR="00D400D8" w:rsidRPr="001D6626" w:rsidRDefault="00D400D8" w:rsidP="001D6626">
      <w:pPr>
        <w:rPr>
          <w:b/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 xml:space="preserve">Semana: </w:t>
      </w:r>
      <w:r w:rsidR="0066556F">
        <w:rPr>
          <w:color w:val="000000"/>
          <w:sz w:val="24"/>
          <w:szCs w:val="24"/>
          <w:u w:val="single"/>
        </w:rPr>
        <w:t>30/06 al 10/07</w:t>
      </w:r>
      <w:bookmarkStart w:id="0" w:name="_GoBack"/>
      <w:bookmarkEnd w:id="0"/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rFonts w:ascii="Calibri" w:hAnsi="Calibri" w:cs="Calibri"/>
          <w:b/>
          <w:color w:val="000000"/>
        </w:rPr>
        <w:t>Profesor/</w:t>
      </w:r>
      <w:proofErr w:type="spellStart"/>
      <w:r w:rsidRPr="00304E73">
        <w:rPr>
          <w:rFonts w:ascii="Calibri" w:hAnsi="Calibri" w:cs="Calibri"/>
          <w:b/>
          <w:color w:val="000000"/>
        </w:rPr>
        <w:t>ra</w:t>
      </w:r>
      <w:proofErr w:type="spellEnd"/>
      <w:r w:rsidR="00BC7AA1" w:rsidRPr="00304E73">
        <w:rPr>
          <w:rFonts w:ascii="Calibri" w:hAnsi="Calibri" w:cs="Calibri"/>
          <w:color w:val="000000"/>
        </w:rPr>
        <w:t xml:space="preserve">: Norma </w:t>
      </w:r>
      <w:proofErr w:type="spellStart"/>
      <w:r w:rsidR="00BC7AA1" w:rsidRPr="00304E73">
        <w:rPr>
          <w:rFonts w:ascii="Calibri" w:hAnsi="Calibri" w:cs="Calibri"/>
          <w:color w:val="000000"/>
        </w:rPr>
        <w:t>Resuche</w:t>
      </w:r>
      <w:proofErr w:type="spellEnd"/>
      <w:r w:rsidR="00BC7AA1" w:rsidRPr="00304E73">
        <w:rPr>
          <w:rFonts w:ascii="Calibri" w:hAnsi="Calibri" w:cs="Calibri"/>
          <w:color w:val="000000"/>
        </w:rPr>
        <w:t xml:space="preserve">  Curso: 3°</w:t>
      </w:r>
      <w:r w:rsidRPr="00304E73">
        <w:rPr>
          <w:rFonts w:ascii="Calibri" w:hAnsi="Calibri" w:cs="Calibri"/>
          <w:color w:val="000000"/>
        </w:rPr>
        <w:t>Div</w:t>
      </w:r>
      <w:proofErr w:type="gramStart"/>
      <w:r w:rsidRPr="00304E73">
        <w:rPr>
          <w:rFonts w:ascii="Calibri" w:hAnsi="Calibri" w:cs="Calibri"/>
          <w:color w:val="000000"/>
        </w:rPr>
        <w:t xml:space="preserve">: </w:t>
      </w:r>
      <w:r w:rsidR="00BC7AA1" w:rsidRPr="00304E73">
        <w:rPr>
          <w:rFonts w:ascii="Calibri" w:hAnsi="Calibri" w:cs="Calibri"/>
          <w:color w:val="000000"/>
        </w:rPr>
        <w:t xml:space="preserve"> 1</w:t>
      </w:r>
      <w:proofErr w:type="gramEnd"/>
      <w:r w:rsidR="00BC7AA1" w:rsidRPr="00304E73">
        <w:rPr>
          <w:rFonts w:ascii="Calibri" w:hAnsi="Calibri" w:cs="Calibri"/>
          <w:color w:val="000000"/>
        </w:rPr>
        <w:t xml:space="preserve">°    </w:t>
      </w:r>
      <w:r w:rsidRPr="00304E73">
        <w:rPr>
          <w:rFonts w:ascii="Calibri" w:hAnsi="Calibri" w:cs="Calibri"/>
          <w:color w:val="000000"/>
        </w:rPr>
        <w:t>email:</w:t>
      </w:r>
      <w:r w:rsidR="00BC7AA1" w:rsidRPr="00304E73">
        <w:rPr>
          <w:rFonts w:ascii="Calibri" w:hAnsi="Calibri" w:cs="Calibri"/>
          <w:color w:val="000000"/>
        </w:rPr>
        <w:t>prof</w:t>
      </w:r>
      <w:r w:rsidR="00E43EBD" w:rsidRPr="00304E73">
        <w:rPr>
          <w:rFonts w:ascii="Calibri" w:hAnsi="Calibri" w:cs="Calibri"/>
          <w:color w:val="000000"/>
        </w:rPr>
        <w:t>.</w:t>
      </w:r>
      <w:r w:rsidR="00BC7AA1" w:rsidRPr="00304E73">
        <w:rPr>
          <w:rFonts w:ascii="Calibri" w:hAnsi="Calibri" w:cs="Calibri"/>
          <w:color w:val="000000"/>
        </w:rPr>
        <w:t xml:space="preserve">normae.resuche@gmail.com </w:t>
      </w:r>
      <w:r w:rsidRPr="00304E73">
        <w:rPr>
          <w:rFonts w:ascii="Calibri" w:hAnsi="Calibri" w:cs="Calibri"/>
          <w:color w:val="000000"/>
        </w:rPr>
        <w:t xml:space="preserve"> Turno: </w:t>
      </w:r>
      <w:r w:rsidR="00BC7AA1" w:rsidRPr="00304E73">
        <w:rPr>
          <w:rFonts w:ascii="Calibri" w:hAnsi="Calibri" w:cs="Calibri"/>
          <w:color w:val="000000"/>
        </w:rPr>
        <w:t>tarde</w:t>
      </w:r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rFonts w:ascii="Calibri" w:hAnsi="Calibri" w:cs="Calibri"/>
          <w:b/>
          <w:color w:val="000000"/>
        </w:rPr>
        <w:t>Profesor/</w:t>
      </w:r>
      <w:proofErr w:type="spellStart"/>
      <w:r w:rsidRPr="00304E73">
        <w:rPr>
          <w:rFonts w:ascii="Calibri" w:hAnsi="Calibri" w:cs="Calibri"/>
          <w:b/>
          <w:color w:val="000000"/>
        </w:rPr>
        <w:t>ra</w:t>
      </w:r>
      <w:proofErr w:type="gramStart"/>
      <w:r w:rsidRPr="00304E73">
        <w:rPr>
          <w:rFonts w:ascii="Calibri" w:hAnsi="Calibri" w:cs="Calibri"/>
          <w:b/>
          <w:color w:val="000000"/>
        </w:rPr>
        <w:t>:</w:t>
      </w:r>
      <w:r w:rsidR="00E43EBD" w:rsidRPr="00304E73">
        <w:rPr>
          <w:rFonts w:ascii="Calibri" w:hAnsi="Calibri" w:cs="Calibri"/>
          <w:color w:val="000000"/>
        </w:rPr>
        <w:t>NormaResuche</w:t>
      </w:r>
      <w:proofErr w:type="spellEnd"/>
      <w:proofErr w:type="gramEnd"/>
      <w:r w:rsidR="00E43EBD" w:rsidRPr="00304E73">
        <w:rPr>
          <w:rFonts w:ascii="Calibri" w:hAnsi="Calibri" w:cs="Calibri"/>
          <w:color w:val="000000"/>
        </w:rPr>
        <w:t xml:space="preserve">  Curso: 3°Div: 2°</w:t>
      </w:r>
      <w:r w:rsidRPr="00304E73">
        <w:rPr>
          <w:rFonts w:ascii="Calibri" w:hAnsi="Calibri" w:cs="Calibri"/>
          <w:color w:val="000000"/>
        </w:rPr>
        <w:t xml:space="preserve"> E-mail: </w:t>
      </w:r>
      <w:r w:rsidR="00E43EBD" w:rsidRPr="00304E73">
        <w:rPr>
          <w:rFonts w:ascii="Calibri" w:hAnsi="Calibri" w:cs="Calibri"/>
          <w:color w:val="000000"/>
        </w:rPr>
        <w:t xml:space="preserve"> prof</w:t>
      </w:r>
      <w:r w:rsidR="001D6626">
        <w:rPr>
          <w:rFonts w:ascii="Calibri" w:hAnsi="Calibri" w:cs="Calibri"/>
          <w:color w:val="000000"/>
        </w:rPr>
        <w:t>.</w:t>
      </w:r>
      <w:r w:rsidR="00E43EBD" w:rsidRPr="00304E73">
        <w:rPr>
          <w:rFonts w:ascii="Calibri" w:hAnsi="Calibri" w:cs="Calibri"/>
          <w:color w:val="000000"/>
        </w:rPr>
        <w:t>normae.resuche@gmail.com  T</w:t>
      </w:r>
      <w:r w:rsidRPr="00304E73">
        <w:rPr>
          <w:rFonts w:ascii="Calibri" w:hAnsi="Calibri" w:cs="Calibri"/>
          <w:color w:val="000000"/>
        </w:rPr>
        <w:t xml:space="preserve">urno: </w:t>
      </w:r>
      <w:r w:rsidR="00E43EBD" w:rsidRPr="00304E73">
        <w:rPr>
          <w:rFonts w:ascii="Calibri" w:hAnsi="Calibri" w:cs="Calibri"/>
          <w:color w:val="000000"/>
        </w:rPr>
        <w:t>tarde</w:t>
      </w:r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rFonts w:ascii="Calibri" w:hAnsi="Calibri" w:cs="Calibri"/>
          <w:b/>
          <w:color w:val="000000"/>
        </w:rPr>
        <w:t>Profesor/</w:t>
      </w:r>
      <w:proofErr w:type="spellStart"/>
      <w:r w:rsidRPr="00304E73">
        <w:rPr>
          <w:rFonts w:ascii="Calibri" w:hAnsi="Calibri" w:cs="Calibri"/>
          <w:b/>
          <w:color w:val="000000"/>
        </w:rPr>
        <w:t>ra</w:t>
      </w:r>
      <w:proofErr w:type="spellEnd"/>
      <w:r w:rsidRPr="00304E73">
        <w:rPr>
          <w:rFonts w:ascii="Calibri" w:hAnsi="Calibri" w:cs="Calibri"/>
          <w:b/>
          <w:color w:val="000000"/>
        </w:rPr>
        <w:t xml:space="preserve">: </w:t>
      </w:r>
      <w:r w:rsidR="00E43EBD" w:rsidRPr="00304E73">
        <w:rPr>
          <w:rFonts w:ascii="Calibri" w:hAnsi="Calibri" w:cs="Calibri"/>
          <w:color w:val="000000"/>
        </w:rPr>
        <w:t xml:space="preserve">Nora Giménez </w:t>
      </w:r>
      <w:r w:rsidRPr="00304E73">
        <w:rPr>
          <w:rFonts w:ascii="Calibri" w:hAnsi="Calibri" w:cs="Calibri"/>
          <w:color w:val="000000"/>
        </w:rPr>
        <w:t xml:space="preserve">Curso: </w:t>
      </w:r>
      <w:r w:rsidR="00E43EBD" w:rsidRPr="00304E73">
        <w:rPr>
          <w:rFonts w:ascii="Calibri" w:hAnsi="Calibri" w:cs="Calibri"/>
          <w:color w:val="000000"/>
        </w:rPr>
        <w:t xml:space="preserve">3°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r w:rsidRPr="00304E73">
        <w:rPr>
          <w:rFonts w:ascii="Calibri" w:hAnsi="Calibri" w:cs="Calibri"/>
          <w:color w:val="000000"/>
        </w:rPr>
        <w:t>:</w:t>
      </w:r>
      <w:r w:rsidR="00E43EBD" w:rsidRPr="00304E73">
        <w:rPr>
          <w:rFonts w:ascii="Calibri" w:hAnsi="Calibri" w:cs="Calibri"/>
          <w:color w:val="000000"/>
        </w:rPr>
        <w:t xml:space="preserve"> 3°</w:t>
      </w:r>
      <w:r w:rsidRPr="00304E73">
        <w:rPr>
          <w:rFonts w:ascii="Calibri" w:hAnsi="Calibri" w:cs="Calibri"/>
          <w:color w:val="000000"/>
        </w:rPr>
        <w:t xml:space="preserve"> E-mail: </w:t>
      </w:r>
      <w:hyperlink r:id="rId8" w:history="1">
        <w:r w:rsidR="00E43EBD" w:rsidRPr="00304E73">
          <w:rPr>
            <w:rStyle w:val="Hipervnculo"/>
            <w:rFonts w:ascii="Calibri" w:hAnsi="Calibri" w:cs="Calibri"/>
          </w:rPr>
          <w:t>gimenezn667@gmail.com</w:t>
        </w:r>
      </w:hyperlink>
      <w:r w:rsidRPr="00304E73">
        <w:rPr>
          <w:rFonts w:ascii="Calibri" w:hAnsi="Calibri" w:cs="Calibri"/>
          <w:color w:val="000000"/>
        </w:rPr>
        <w:t xml:space="preserve">Turno: </w:t>
      </w:r>
      <w:r w:rsidR="00E43EBD" w:rsidRPr="00304E73">
        <w:rPr>
          <w:rFonts w:ascii="Calibri" w:hAnsi="Calibri" w:cs="Calibri"/>
          <w:color w:val="000000"/>
        </w:rPr>
        <w:t>Vespertino</w:t>
      </w:r>
    </w:p>
    <w:p w:rsidR="00D80FFB" w:rsidRPr="00304E73" w:rsidRDefault="00D80FFB" w:rsidP="00C23D92">
      <w:pPr>
        <w:spacing w:after="0" w:line="240" w:lineRule="auto"/>
        <w:ind w:hanging="567"/>
        <w:rPr>
          <w:i/>
          <w:color w:val="000000"/>
        </w:rPr>
      </w:pPr>
      <w:r w:rsidRPr="00304E73">
        <w:rPr>
          <w:b/>
          <w:i/>
          <w:color w:val="000000"/>
        </w:rPr>
        <w:t>Responder las tareas al cor</w:t>
      </w:r>
      <w:r w:rsidR="007613F5" w:rsidRPr="00304E73">
        <w:rPr>
          <w:b/>
          <w:i/>
          <w:color w:val="000000"/>
        </w:rPr>
        <w:t>reo del docente según el turno,</w:t>
      </w:r>
      <w:r w:rsidRPr="00304E73">
        <w:rPr>
          <w:b/>
          <w:i/>
          <w:color w:val="000000"/>
        </w:rPr>
        <w:t xml:space="preserve"> curso</w:t>
      </w:r>
      <w:r w:rsidR="007613F5" w:rsidRPr="00304E73">
        <w:rPr>
          <w:b/>
          <w:i/>
          <w:color w:val="000000"/>
        </w:rPr>
        <w:t xml:space="preserve"> y fecha de presentación</w:t>
      </w:r>
      <w:r w:rsidRPr="00304E73">
        <w:rPr>
          <w:b/>
          <w:i/>
          <w:color w:val="000000"/>
        </w:rPr>
        <w:t>.</w:t>
      </w:r>
    </w:p>
    <w:p w:rsidR="00C23D92" w:rsidRPr="00304E73" w:rsidRDefault="00C23D92" w:rsidP="00C23D92">
      <w:pPr>
        <w:spacing w:after="0" w:line="240" w:lineRule="auto"/>
        <w:ind w:hanging="567"/>
        <w:rPr>
          <w:color w:val="000000"/>
        </w:rPr>
      </w:pPr>
    </w:p>
    <w:p w:rsidR="00D400D8" w:rsidRPr="00304E73" w:rsidRDefault="00D400D8" w:rsidP="00D400D8">
      <w:pPr>
        <w:spacing w:after="0" w:line="240" w:lineRule="auto"/>
        <w:ind w:hanging="567"/>
        <w:rPr>
          <w:color w:val="000000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10063"/>
      </w:tblGrid>
      <w:tr w:rsidR="00BC7AA1" w:rsidRPr="00304E73" w:rsidTr="00304E73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Datos a completar por el alumno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APELLIDO Y NOMBRE:         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CURSO:       DIVISIÓN:                  TURNO: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E-MAIL:      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TELÉFONO:                               (SEÑALAR: FIJO O MÓVIL)</w:t>
            </w:r>
          </w:p>
        </w:tc>
      </w:tr>
    </w:tbl>
    <w:p w:rsidR="000856DD" w:rsidRPr="00304E73" w:rsidRDefault="000856DD" w:rsidP="00D400D8">
      <w:pPr>
        <w:spacing w:after="0" w:line="240" w:lineRule="auto"/>
        <w:ind w:hanging="567"/>
        <w:rPr>
          <w:color w:val="000000"/>
        </w:rPr>
      </w:pPr>
    </w:p>
    <w:p w:rsidR="00D80FFB" w:rsidRPr="00304E73" w:rsidRDefault="00031AD2" w:rsidP="00C23D92">
      <w:pPr>
        <w:spacing w:after="0"/>
        <w:ind w:hanging="567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TRABAJO PRÁCTICO N° 6</w:t>
      </w:r>
    </w:p>
    <w:p w:rsidR="00D80FFB" w:rsidRPr="00304E73" w:rsidRDefault="00D80FFB" w:rsidP="00D80FFB">
      <w:pPr>
        <w:ind w:hanging="567"/>
        <w:jc w:val="center"/>
        <w:rPr>
          <w:b/>
          <w:color w:val="000000"/>
          <w:u w:val="single"/>
        </w:rPr>
      </w:pPr>
      <w:r w:rsidRPr="00304E73">
        <w:rPr>
          <w:b/>
          <w:color w:val="000000"/>
          <w:u w:val="single"/>
        </w:rPr>
        <w:t>ACTIVIDAD PROPUESTA</w:t>
      </w:r>
    </w:p>
    <w:p w:rsidR="00BC7AA1" w:rsidRPr="00CC134F" w:rsidRDefault="00896A25" w:rsidP="00BC7AA1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TEMA: Contraste de colores</w:t>
      </w:r>
    </w:p>
    <w:p w:rsidR="003F3EB1" w:rsidRDefault="00CC134F" w:rsidP="00BC7AA1">
      <w:pPr>
        <w:rPr>
          <w:rFonts w:ascii="Arial" w:hAnsi="Arial" w:cs="Arial"/>
          <w:b/>
          <w:color w:val="000000"/>
          <w:sz w:val="24"/>
          <w:szCs w:val="24"/>
        </w:rPr>
      </w:pPr>
      <w:r w:rsidRPr="00CC134F">
        <w:rPr>
          <w:rFonts w:ascii="Arial" w:hAnsi="Arial" w:cs="Arial"/>
          <w:b/>
          <w:color w:val="000000"/>
          <w:sz w:val="24"/>
          <w:szCs w:val="24"/>
        </w:rPr>
        <w:t>Actividad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N°</w:t>
      </w:r>
      <w:r w:rsidR="003F3EB1">
        <w:rPr>
          <w:rFonts w:ascii="Arial" w:hAnsi="Arial" w:cs="Arial"/>
          <w:b/>
          <w:color w:val="000000"/>
          <w:sz w:val="24"/>
          <w:szCs w:val="24"/>
        </w:rPr>
        <w:t xml:space="preserve"> 1:</w:t>
      </w:r>
    </w:p>
    <w:p w:rsidR="00CC134F" w:rsidRPr="00CC134F" w:rsidRDefault="00CC134F" w:rsidP="00BC7AA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Dirigir</w:t>
      </w:r>
      <w:r w:rsidR="003F3EB1">
        <w:rPr>
          <w:rFonts w:ascii="Arial" w:hAnsi="Arial" w:cs="Arial"/>
          <w:color w:val="000000"/>
          <w:sz w:val="24"/>
          <w:szCs w:val="24"/>
        </w:rPr>
        <w:t xml:space="preserve">se a </w:t>
      </w:r>
      <w:proofErr w:type="spellStart"/>
      <w:r w:rsidR="003F3EB1">
        <w:rPr>
          <w:rFonts w:ascii="Arial" w:hAnsi="Arial" w:cs="Arial"/>
          <w:color w:val="000000"/>
          <w:sz w:val="24"/>
          <w:szCs w:val="24"/>
        </w:rPr>
        <w:t>la</w:t>
      </w:r>
      <w:r w:rsidR="00031AD2">
        <w:rPr>
          <w:rFonts w:ascii="Arial" w:hAnsi="Arial" w:cs="Arial"/>
          <w:color w:val="000000"/>
          <w:sz w:val="24"/>
          <w:szCs w:val="24"/>
        </w:rPr>
        <w:t>s</w:t>
      </w:r>
      <w:r w:rsidR="003F3EB1">
        <w:rPr>
          <w:rFonts w:ascii="Arial" w:hAnsi="Arial" w:cs="Arial"/>
          <w:color w:val="000000"/>
          <w:sz w:val="24"/>
          <w:szCs w:val="24"/>
        </w:rPr>
        <w:t>pagina</w:t>
      </w:r>
      <w:r w:rsidR="00031AD2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="00031AD2">
        <w:rPr>
          <w:rFonts w:ascii="Arial" w:hAnsi="Arial" w:cs="Arial"/>
          <w:color w:val="000000"/>
          <w:sz w:val="24"/>
          <w:szCs w:val="24"/>
        </w:rPr>
        <w:t xml:space="preserve"> 55 a 59</w:t>
      </w:r>
      <w:r w:rsidR="003F3EB1">
        <w:rPr>
          <w:rFonts w:ascii="Arial" w:hAnsi="Arial" w:cs="Arial"/>
          <w:color w:val="000000"/>
          <w:sz w:val="24"/>
          <w:szCs w:val="24"/>
        </w:rPr>
        <w:t xml:space="preserve"> del siguiente </w:t>
      </w:r>
      <w:r w:rsidR="00080573">
        <w:rPr>
          <w:rFonts w:ascii="Arial" w:hAnsi="Arial" w:cs="Arial"/>
          <w:color w:val="000000"/>
          <w:sz w:val="24"/>
          <w:szCs w:val="24"/>
        </w:rPr>
        <w:t xml:space="preserve"> enlace </w:t>
      </w:r>
      <w:r>
        <w:rPr>
          <w:rFonts w:ascii="Arial" w:hAnsi="Arial" w:cs="Arial"/>
          <w:color w:val="000000"/>
          <w:sz w:val="24"/>
          <w:szCs w:val="24"/>
        </w:rPr>
        <w:t>y responder las siguientes preguntas</w:t>
      </w:r>
    </w:p>
    <w:p w:rsidR="003F3EB1" w:rsidRDefault="000A17E4" w:rsidP="003F3EB1">
      <w:hyperlink r:id="rId9" w:history="1">
        <w:r w:rsidR="003F3EB1">
          <w:rPr>
            <w:rStyle w:val="Hipervnculo"/>
          </w:rPr>
          <w:t>https://wiki.ead.pucv.cl/images/3/33/El-Arte-Del-Color-Johannes-Itten.pdf</w:t>
        </w:r>
      </w:hyperlink>
    </w:p>
    <w:p w:rsidR="003F3EB1" w:rsidRPr="003F3EB1" w:rsidRDefault="00031AD2" w:rsidP="003F3EB1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Explique brevemente en qué consiste el contraste cualitativo</w:t>
      </w:r>
    </w:p>
    <w:p w:rsidR="003F3EB1" w:rsidRPr="003F3EB1" w:rsidRDefault="003F3EB1" w:rsidP="003F3EB1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="00031AD2">
        <w:rPr>
          <w:sz w:val="28"/>
          <w:szCs w:val="28"/>
        </w:rPr>
        <w:t>Cómo se puede “romper” un color puro?</w:t>
      </w:r>
    </w:p>
    <w:p w:rsidR="003F3EB1" w:rsidRDefault="003F3EB1" w:rsidP="003F3EB1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="007E061B">
        <w:rPr>
          <w:sz w:val="28"/>
          <w:szCs w:val="28"/>
        </w:rPr>
        <w:t>Por qué se dice que un contraste luminoso-apagado es relativo</w:t>
      </w:r>
      <w:r w:rsidRPr="003F3EB1">
        <w:rPr>
          <w:sz w:val="28"/>
          <w:szCs w:val="28"/>
        </w:rPr>
        <w:t>?</w:t>
      </w:r>
    </w:p>
    <w:p w:rsidR="007E061B" w:rsidRDefault="007E061B" w:rsidP="003F3EB1">
      <w:pPr>
        <w:pStyle w:val="Prrafodelista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En</w:t>
      </w:r>
      <w:proofErr w:type="gramEnd"/>
      <w:r>
        <w:rPr>
          <w:sz w:val="28"/>
          <w:szCs w:val="28"/>
        </w:rPr>
        <w:t xml:space="preserve"> qué consiste el contraste cuantitativo?</w:t>
      </w:r>
    </w:p>
    <w:p w:rsidR="007E061B" w:rsidRDefault="007E061B" w:rsidP="007E061B">
      <w:pPr>
        <w:pStyle w:val="Prrafodelista"/>
        <w:rPr>
          <w:sz w:val="28"/>
          <w:szCs w:val="28"/>
        </w:rPr>
      </w:pPr>
    </w:p>
    <w:p w:rsidR="003F3EB1" w:rsidRDefault="003F3EB1" w:rsidP="003F3EB1">
      <w:pPr>
        <w:rPr>
          <w:b/>
          <w:sz w:val="28"/>
          <w:szCs w:val="28"/>
        </w:rPr>
      </w:pPr>
      <w:r w:rsidRPr="00080573">
        <w:rPr>
          <w:b/>
          <w:sz w:val="28"/>
          <w:szCs w:val="28"/>
        </w:rPr>
        <w:t>Actividad N° 2:</w:t>
      </w:r>
    </w:p>
    <w:p w:rsidR="007E061B" w:rsidRDefault="007E061B" w:rsidP="003F3EB1">
      <w:pPr>
        <w:rPr>
          <w:sz w:val="28"/>
          <w:szCs w:val="28"/>
        </w:rPr>
      </w:pPr>
      <w:r w:rsidRPr="007E061B">
        <w:rPr>
          <w:sz w:val="28"/>
          <w:szCs w:val="28"/>
        </w:rPr>
        <w:t xml:space="preserve">Realice un diseño para </w:t>
      </w:r>
      <w:r>
        <w:rPr>
          <w:sz w:val="28"/>
          <w:szCs w:val="28"/>
        </w:rPr>
        <w:t>cada contraste, puede crearlo o reproducir algún diseño.</w:t>
      </w:r>
    </w:p>
    <w:p w:rsidR="0066556F" w:rsidRDefault="0066556F" w:rsidP="003F3EB1">
      <w:pPr>
        <w:rPr>
          <w:sz w:val="28"/>
          <w:szCs w:val="28"/>
        </w:rPr>
      </w:pPr>
      <w:r>
        <w:rPr>
          <w:sz w:val="28"/>
          <w:szCs w:val="28"/>
        </w:rPr>
        <w:t>En las imágenes, tiene algunos ejemplos de estos contrastes:</w:t>
      </w:r>
    </w:p>
    <w:p w:rsidR="0066556F" w:rsidRDefault="0066556F" w:rsidP="003F3EB1">
      <w:pPr>
        <w:rPr>
          <w:sz w:val="28"/>
          <w:szCs w:val="28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3667125" cy="1905000"/>
            <wp:effectExtent l="0" t="0" r="9525" b="0"/>
            <wp:docPr id="2" name="Picture 2" descr="Los 7 Contrastes de colores de Johannes Itten - Pintura y Art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7 Contrastes de colores de Johannes Itten - Pintura y Artist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56F" w:rsidRDefault="0066556F" w:rsidP="003F3EB1">
      <w:pPr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>
            <wp:extent cx="6301105" cy="2959332"/>
            <wp:effectExtent l="0" t="0" r="0" b="0"/>
            <wp:docPr id="3" name="Picture 3" descr="Los siete contrastes de color de Johannes 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siete contrastes de color de Johannes Itt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95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56F" w:rsidRDefault="0066556F" w:rsidP="003F3EB1">
      <w:pPr>
        <w:rPr>
          <w:sz w:val="28"/>
          <w:szCs w:val="28"/>
        </w:rPr>
      </w:pPr>
    </w:p>
    <w:p w:rsidR="0066556F" w:rsidRDefault="0066556F" w:rsidP="003F3EB1">
      <w:pPr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>
            <wp:extent cx="2861310" cy="1635125"/>
            <wp:effectExtent l="0" t="0" r="0" b="3175"/>
            <wp:docPr id="5" name="Picture 5" descr="7 contrastes de color - Johannes Itten | Blog de DSI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 contrastes de color - Johannes Itten | Blog de DSIGN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56F" w:rsidRDefault="0066556F" w:rsidP="003F3EB1">
      <w:pPr>
        <w:rPr>
          <w:sz w:val="28"/>
          <w:szCs w:val="28"/>
        </w:rPr>
      </w:pPr>
    </w:p>
    <w:p w:rsidR="0066556F" w:rsidRPr="007E061B" w:rsidRDefault="0066556F" w:rsidP="003F3EB1">
      <w:pPr>
        <w:rPr>
          <w:sz w:val="28"/>
          <w:szCs w:val="28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700905" cy="3431540"/>
            <wp:effectExtent l="0" t="0" r="4445" b="0"/>
            <wp:docPr id="6" name="Picture 6" descr="Contraste cuantitativo, contraste de complementarios | Contras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traste cuantitativo, contraste de complementarios | Contraste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D7E" w:rsidRDefault="005B5D7E" w:rsidP="00BC7AA1">
      <w:pPr>
        <w:rPr>
          <w:sz w:val="28"/>
          <w:szCs w:val="28"/>
        </w:rPr>
      </w:pPr>
    </w:p>
    <w:p w:rsidR="0066556F" w:rsidRDefault="0066556F" w:rsidP="00BC7AA1">
      <w:pPr>
        <w:rPr>
          <w:sz w:val="28"/>
          <w:szCs w:val="28"/>
        </w:rPr>
      </w:pP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b/>
          <w:color w:val="000000"/>
          <w:sz w:val="24"/>
          <w:szCs w:val="24"/>
        </w:rPr>
        <w:t xml:space="preserve">Observaciones: </w:t>
      </w:r>
      <w:r w:rsidRPr="00304E73">
        <w:rPr>
          <w:rFonts w:ascii="Arial" w:hAnsi="Arial" w:cs="Arial"/>
          <w:color w:val="000000"/>
          <w:sz w:val="24"/>
          <w:szCs w:val="24"/>
        </w:rPr>
        <w:t xml:space="preserve">Tanto la teoría como la práctica de este trabajo, deberán formar parte de la carpeta N° 5 con la que el alumno trabajará durante todo el año. </w:t>
      </w:r>
    </w:p>
    <w:p w:rsidR="00BC7AA1" w:rsidRPr="00304E73" w:rsidRDefault="00BC7AA1" w:rsidP="00BC7AA1">
      <w:pPr>
        <w:rPr>
          <w:color w:val="000000"/>
        </w:rPr>
      </w:pPr>
    </w:p>
    <w:p w:rsidR="00BC7AA1" w:rsidRPr="00304E73" w:rsidRDefault="00BC7AA1" w:rsidP="00BC7AA1">
      <w:pPr>
        <w:ind w:hanging="567"/>
        <w:jc w:val="center"/>
        <w:rPr>
          <w:b/>
          <w:color w:val="000000"/>
          <w:u w:val="single"/>
        </w:rPr>
      </w:pPr>
    </w:p>
    <w:p w:rsidR="00BC7AA1" w:rsidRPr="00304E73" w:rsidRDefault="00BC7AA1" w:rsidP="00D80FFB">
      <w:pPr>
        <w:ind w:hanging="567"/>
        <w:jc w:val="center"/>
        <w:rPr>
          <w:b/>
          <w:color w:val="000000"/>
          <w:u w:val="single"/>
        </w:rPr>
      </w:pPr>
    </w:p>
    <w:p w:rsidR="002E0786" w:rsidRPr="00304E73" w:rsidRDefault="002E0786" w:rsidP="00FC6AE1">
      <w:pPr>
        <w:rPr>
          <w:color w:val="000000"/>
        </w:rPr>
      </w:pPr>
    </w:p>
    <w:sectPr w:rsidR="002E0786" w:rsidRPr="00304E73" w:rsidSect="005B5D7E">
      <w:headerReference w:type="default" r:id="rId14"/>
      <w:footerReference w:type="default" r:id="rId15"/>
      <w:pgSz w:w="11907" w:h="16839" w:code="9"/>
      <w:pgMar w:top="104" w:right="850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A7" w:rsidRDefault="002A7CA7" w:rsidP="00C27487">
      <w:pPr>
        <w:spacing w:after="0" w:line="240" w:lineRule="auto"/>
      </w:pPr>
      <w:r>
        <w:separator/>
      </w:r>
    </w:p>
  </w:endnote>
  <w:endnote w:type="continuationSeparator" w:id="0">
    <w:p w:rsidR="002A7CA7" w:rsidRDefault="002A7CA7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A7" w:rsidRDefault="002A7CA7" w:rsidP="00C27487">
      <w:pPr>
        <w:spacing w:after="0" w:line="240" w:lineRule="auto"/>
      </w:pPr>
      <w:r>
        <w:separator/>
      </w:r>
    </w:p>
  </w:footnote>
  <w:footnote w:type="continuationSeparator" w:id="0">
    <w:p w:rsidR="002A7CA7" w:rsidRDefault="002A7CA7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D662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17E4">
      <w:rPr>
        <w:noProof/>
      </w:rPr>
      <w:pict>
        <v:group id="Group 1" o:spid="_x0000_s2053" style="position:absolute;margin-left:-24.25pt;margin-top:-1.85pt;width:532.9pt;height:72.2pt;z-index:251657216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xwlw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BC7AA1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BC7AA1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BC7AA1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5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D5057"/>
    <w:multiLevelType w:val="hybridMultilevel"/>
    <w:tmpl w:val="2AE62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04F1D"/>
    <w:multiLevelType w:val="hybridMultilevel"/>
    <w:tmpl w:val="F536A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47DB1"/>
    <w:multiLevelType w:val="hybridMultilevel"/>
    <w:tmpl w:val="4D86761C"/>
    <w:lvl w:ilvl="0" w:tplc="F30497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1AD2"/>
    <w:rsid w:val="00032E72"/>
    <w:rsid w:val="00035D54"/>
    <w:rsid w:val="00045261"/>
    <w:rsid w:val="000711BD"/>
    <w:rsid w:val="0007202D"/>
    <w:rsid w:val="00073C79"/>
    <w:rsid w:val="000773C2"/>
    <w:rsid w:val="00080573"/>
    <w:rsid w:val="000826FF"/>
    <w:rsid w:val="00085254"/>
    <w:rsid w:val="000856DD"/>
    <w:rsid w:val="000902C1"/>
    <w:rsid w:val="000947EB"/>
    <w:rsid w:val="000A17E4"/>
    <w:rsid w:val="000B2E3C"/>
    <w:rsid w:val="000B4C10"/>
    <w:rsid w:val="000D0D82"/>
    <w:rsid w:val="000D2D5F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36108"/>
    <w:rsid w:val="00144536"/>
    <w:rsid w:val="001479F6"/>
    <w:rsid w:val="00153389"/>
    <w:rsid w:val="001606E9"/>
    <w:rsid w:val="0017318D"/>
    <w:rsid w:val="00174BAB"/>
    <w:rsid w:val="00177582"/>
    <w:rsid w:val="00182DEC"/>
    <w:rsid w:val="0018319D"/>
    <w:rsid w:val="0018342D"/>
    <w:rsid w:val="001A2EC2"/>
    <w:rsid w:val="001A79BC"/>
    <w:rsid w:val="001A7A3C"/>
    <w:rsid w:val="001C355A"/>
    <w:rsid w:val="001C36B4"/>
    <w:rsid w:val="001C773C"/>
    <w:rsid w:val="001D4BC9"/>
    <w:rsid w:val="001D6626"/>
    <w:rsid w:val="001F0677"/>
    <w:rsid w:val="001F3B33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45B08"/>
    <w:rsid w:val="00256D32"/>
    <w:rsid w:val="00267585"/>
    <w:rsid w:val="00267C41"/>
    <w:rsid w:val="00285310"/>
    <w:rsid w:val="002869B6"/>
    <w:rsid w:val="002A1D87"/>
    <w:rsid w:val="002A3A4D"/>
    <w:rsid w:val="002A7CA7"/>
    <w:rsid w:val="002C2B19"/>
    <w:rsid w:val="002D4D75"/>
    <w:rsid w:val="002E0786"/>
    <w:rsid w:val="002E08E1"/>
    <w:rsid w:val="002E0B27"/>
    <w:rsid w:val="002E5F74"/>
    <w:rsid w:val="002F0101"/>
    <w:rsid w:val="00302BFC"/>
    <w:rsid w:val="00304E73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3F3EB1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083F"/>
    <w:rsid w:val="004F69D4"/>
    <w:rsid w:val="00501600"/>
    <w:rsid w:val="00510310"/>
    <w:rsid w:val="00516E8F"/>
    <w:rsid w:val="00520286"/>
    <w:rsid w:val="00530443"/>
    <w:rsid w:val="005368CD"/>
    <w:rsid w:val="0055612D"/>
    <w:rsid w:val="0056388F"/>
    <w:rsid w:val="00564BBE"/>
    <w:rsid w:val="00577C76"/>
    <w:rsid w:val="00580E9C"/>
    <w:rsid w:val="00593DB6"/>
    <w:rsid w:val="005977D6"/>
    <w:rsid w:val="005A65FD"/>
    <w:rsid w:val="005B5D7E"/>
    <w:rsid w:val="005C10F0"/>
    <w:rsid w:val="005C7A9B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40B2"/>
    <w:rsid w:val="0066556F"/>
    <w:rsid w:val="006671D1"/>
    <w:rsid w:val="0067446F"/>
    <w:rsid w:val="006858DB"/>
    <w:rsid w:val="00687161"/>
    <w:rsid w:val="006A3B77"/>
    <w:rsid w:val="006A594A"/>
    <w:rsid w:val="006A6619"/>
    <w:rsid w:val="006C5B84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83400"/>
    <w:rsid w:val="007A135C"/>
    <w:rsid w:val="007A3757"/>
    <w:rsid w:val="007B738B"/>
    <w:rsid w:val="007E061B"/>
    <w:rsid w:val="008130D6"/>
    <w:rsid w:val="00821399"/>
    <w:rsid w:val="0083247F"/>
    <w:rsid w:val="00874B32"/>
    <w:rsid w:val="00881A40"/>
    <w:rsid w:val="00896A25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9F7771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C7AA1"/>
    <w:rsid w:val="00BD1DDC"/>
    <w:rsid w:val="00C03A93"/>
    <w:rsid w:val="00C11707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34F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6631F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3EBD"/>
    <w:rsid w:val="00E45805"/>
    <w:rsid w:val="00E53128"/>
    <w:rsid w:val="00E57F1F"/>
    <w:rsid w:val="00E6312C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enezn667@gmail.com" TargetMode="External"/><Relationship Id="rId13" Type="http://schemas.openxmlformats.org/officeDocument/2006/relationships/image" Target="media/image4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wiki.ead.pucv.cl/images/3/33/El-Arte-Del-Color-Johannes-Itten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F156-DD8F-43D4-942F-C43ABA8E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2</TotalTime>
  <Pages>3</Pages>
  <Words>193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Links>
    <vt:vector size="36" baseType="variant">
      <vt:variant>
        <vt:i4>2883618</vt:i4>
      </vt:variant>
      <vt:variant>
        <vt:i4>9</vt:i4>
      </vt:variant>
      <vt:variant>
        <vt:i4>0</vt:i4>
      </vt:variant>
      <vt:variant>
        <vt:i4>5</vt:i4>
      </vt:variant>
      <vt:variant>
        <vt:lpwstr>https://machiina.com/insights/los-siete-contrastes-de-color-de-johannes-itten/</vt:lpwstr>
      </vt:variant>
      <vt:variant>
        <vt:lpwstr/>
      </vt:variant>
      <vt:variant>
        <vt:i4>3211280</vt:i4>
      </vt:variant>
      <vt:variant>
        <vt:i4>6</vt:i4>
      </vt:variant>
      <vt:variant>
        <vt:i4>0</vt:i4>
      </vt:variant>
      <vt:variant>
        <vt:i4>5</vt:i4>
      </vt:variant>
      <vt:variant>
        <vt:lpwstr>https://isfd805-chu.infd.edu.ar/sitio/upload/Lexico_T%E9cnico_de_las_Artes_Pl%E1sticas.pdf</vt:lpwstr>
      </vt:variant>
      <vt:variant>
        <vt:lpwstr/>
      </vt:variant>
      <vt:variant>
        <vt:i4>6291487</vt:i4>
      </vt:variant>
      <vt:variant>
        <vt:i4>3</vt:i4>
      </vt:variant>
      <vt:variant>
        <vt:i4>0</vt:i4>
      </vt:variant>
      <vt:variant>
        <vt:i4>5</vt:i4>
      </vt:variant>
      <vt:variant>
        <vt:lpwstr>mailto:evy2609@yahoo.com.ar</vt:lpwstr>
      </vt:variant>
      <vt:variant>
        <vt:lpwstr/>
      </vt:variant>
      <vt:variant>
        <vt:i4>1638526</vt:i4>
      </vt:variant>
      <vt:variant>
        <vt:i4>0</vt:i4>
      </vt:variant>
      <vt:variant>
        <vt:i4>0</vt:i4>
      </vt:variant>
      <vt:variant>
        <vt:i4>5</vt:i4>
      </vt:variant>
      <vt:variant>
        <vt:lpwstr>mailto:gimenezn667@gmail.com</vt:lpwstr>
      </vt:variant>
      <vt:variant>
        <vt:lpwstr/>
      </vt:variant>
      <vt:variant>
        <vt:i4>7864397</vt:i4>
      </vt:variant>
      <vt:variant>
        <vt:i4>3</vt:i4>
      </vt:variant>
      <vt:variant>
        <vt:i4>0</vt:i4>
      </vt:variant>
      <vt:variant>
        <vt:i4>5</vt:i4>
      </vt:variant>
      <vt:variant>
        <vt:lpwstr>mailto:colsanmartin5027@gmail.com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https://colsanmartin5027.wixsite.com/salta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2020-07-07T04:56:00Z</dcterms:created>
  <dcterms:modified xsi:type="dcterms:W3CDTF">2020-07-07T04:56:00Z</dcterms:modified>
</cp:coreProperties>
</file>