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2.xml" ContentType="application/vnd.ms-office.drawingml.diagramDrawing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73C" w:rsidRDefault="001C773C" w:rsidP="001C773C">
      <w:pPr>
        <w:ind w:hanging="567"/>
        <w:jc w:val="center"/>
        <w:rPr>
          <w:b/>
        </w:rPr>
      </w:pPr>
      <w:r>
        <w:rPr>
          <w:b/>
        </w:rPr>
        <w:t>DE LO PRESENCIAL A LO DIGITAL</w:t>
      </w:r>
    </w:p>
    <w:p w:rsidR="00D400D8" w:rsidRPr="009068A6" w:rsidRDefault="00D400D8" w:rsidP="00D400D8">
      <w:pPr>
        <w:rPr>
          <w:sz w:val="24"/>
          <w:szCs w:val="24"/>
        </w:rPr>
      </w:pPr>
      <w:r w:rsidRPr="009068A6">
        <w:rPr>
          <w:b/>
          <w:sz w:val="24"/>
          <w:szCs w:val="24"/>
        </w:rPr>
        <w:t>TURNO:</w:t>
      </w:r>
      <w:r w:rsidRPr="009068A6">
        <w:rPr>
          <w:sz w:val="24"/>
          <w:szCs w:val="24"/>
        </w:rPr>
        <w:t xml:space="preserve"> </w:t>
      </w:r>
      <w:r w:rsidR="000E5425">
        <w:rPr>
          <w:sz w:val="24"/>
          <w:szCs w:val="24"/>
        </w:rPr>
        <w:t xml:space="preserve">Tarde y </w:t>
      </w:r>
      <w:r w:rsidR="00EC582E">
        <w:rPr>
          <w:sz w:val="24"/>
          <w:szCs w:val="24"/>
        </w:rPr>
        <w:t>Vespertino</w:t>
      </w:r>
    </w:p>
    <w:p w:rsidR="00D400D8" w:rsidRDefault="00D400D8" w:rsidP="00D400D8">
      <w:pPr>
        <w:rPr>
          <w:sz w:val="24"/>
          <w:szCs w:val="24"/>
        </w:rPr>
      </w:pPr>
      <w:r>
        <w:rPr>
          <w:b/>
          <w:sz w:val="24"/>
          <w:szCs w:val="24"/>
        </w:rPr>
        <w:t>Materia</w:t>
      </w:r>
      <w:r w:rsidRPr="009068A6">
        <w:rPr>
          <w:b/>
          <w:sz w:val="24"/>
          <w:szCs w:val="24"/>
        </w:rPr>
        <w:t>:</w:t>
      </w:r>
      <w:r w:rsidR="00EC582E">
        <w:rPr>
          <w:b/>
          <w:sz w:val="24"/>
          <w:szCs w:val="24"/>
        </w:rPr>
        <w:t xml:space="preserve"> </w:t>
      </w:r>
      <w:r w:rsidR="00EC582E">
        <w:rPr>
          <w:sz w:val="24"/>
          <w:szCs w:val="24"/>
        </w:rPr>
        <w:t xml:space="preserve">Educación Artística </w:t>
      </w:r>
      <w:r>
        <w:rPr>
          <w:sz w:val="24"/>
          <w:szCs w:val="24"/>
        </w:rPr>
        <w:t xml:space="preserve">  </w:t>
      </w:r>
    </w:p>
    <w:p w:rsidR="00D400D8" w:rsidRPr="009068A6" w:rsidRDefault="00D400D8" w:rsidP="00D400D8">
      <w:pPr>
        <w:rPr>
          <w:sz w:val="24"/>
          <w:szCs w:val="24"/>
        </w:rPr>
      </w:pPr>
      <w:r w:rsidRPr="009068A6">
        <w:rPr>
          <w:b/>
          <w:sz w:val="24"/>
          <w:szCs w:val="24"/>
        </w:rPr>
        <w:t>Curso</w:t>
      </w:r>
      <w:r>
        <w:rPr>
          <w:b/>
          <w:sz w:val="24"/>
          <w:szCs w:val="24"/>
        </w:rPr>
        <w:t>:</w:t>
      </w:r>
      <w:r w:rsidR="00EC582E">
        <w:rPr>
          <w:sz w:val="24"/>
          <w:szCs w:val="24"/>
        </w:rPr>
        <w:t xml:space="preserve"> </w:t>
      </w:r>
      <w:r w:rsidR="00782278">
        <w:rPr>
          <w:sz w:val="24"/>
          <w:szCs w:val="24"/>
        </w:rPr>
        <w:t>2</w:t>
      </w:r>
      <w:r w:rsidR="00EC582E">
        <w:rPr>
          <w:sz w:val="24"/>
          <w:szCs w:val="24"/>
        </w:rPr>
        <w:t>º año– (</w:t>
      </w:r>
      <w:r w:rsidR="00782278">
        <w:rPr>
          <w:sz w:val="24"/>
          <w:szCs w:val="24"/>
        </w:rPr>
        <w:t>2</w:t>
      </w:r>
      <w:r w:rsidR="00EC582E">
        <w:rPr>
          <w:sz w:val="24"/>
          <w:szCs w:val="24"/>
        </w:rPr>
        <w:t>ª</w:t>
      </w:r>
      <w:r w:rsidR="000A2CA2">
        <w:rPr>
          <w:sz w:val="24"/>
          <w:szCs w:val="24"/>
        </w:rPr>
        <w:t xml:space="preserve"> y 4ª </w:t>
      </w:r>
      <w:r w:rsidR="00782278">
        <w:rPr>
          <w:sz w:val="24"/>
          <w:szCs w:val="24"/>
        </w:rPr>
        <w:t>división</w:t>
      </w:r>
      <w:r w:rsidR="00EC582E">
        <w:rPr>
          <w:sz w:val="24"/>
          <w:szCs w:val="24"/>
        </w:rPr>
        <w:t>)</w:t>
      </w:r>
    </w:p>
    <w:p w:rsidR="00D400D8" w:rsidRPr="007613F5" w:rsidRDefault="00D400D8" w:rsidP="00D400D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Semana: </w:t>
      </w:r>
      <w:r>
        <w:rPr>
          <w:sz w:val="24"/>
          <w:szCs w:val="24"/>
          <w:u w:val="single"/>
        </w:rPr>
        <w:t>Del</w:t>
      </w:r>
      <w:r w:rsidR="006F2DB1">
        <w:rPr>
          <w:sz w:val="24"/>
          <w:szCs w:val="24"/>
          <w:u w:val="single"/>
        </w:rPr>
        <w:t xml:space="preserve"> </w:t>
      </w:r>
      <w:r w:rsidR="00782278">
        <w:rPr>
          <w:sz w:val="24"/>
          <w:szCs w:val="24"/>
          <w:u w:val="single"/>
        </w:rPr>
        <w:t>05</w:t>
      </w:r>
      <w:r>
        <w:rPr>
          <w:sz w:val="24"/>
          <w:szCs w:val="24"/>
          <w:u w:val="single"/>
        </w:rPr>
        <w:t>-</w:t>
      </w:r>
      <w:r w:rsidR="00782278">
        <w:rPr>
          <w:sz w:val="24"/>
          <w:szCs w:val="24"/>
          <w:u w:val="single"/>
        </w:rPr>
        <w:t>06</w:t>
      </w:r>
      <w:r w:rsidRPr="005511CF">
        <w:rPr>
          <w:sz w:val="24"/>
          <w:szCs w:val="24"/>
          <w:u w:val="single"/>
        </w:rPr>
        <w:t>-20</w:t>
      </w:r>
      <w:r w:rsidR="00782278">
        <w:rPr>
          <w:sz w:val="24"/>
          <w:szCs w:val="24"/>
          <w:u w:val="single"/>
        </w:rPr>
        <w:t>20</w:t>
      </w:r>
      <w:r w:rsidRPr="005511CF">
        <w:rPr>
          <w:sz w:val="24"/>
          <w:szCs w:val="24"/>
          <w:u w:val="single"/>
        </w:rPr>
        <w:t xml:space="preserve"> al </w:t>
      </w:r>
      <w:r w:rsidR="006F2DB1">
        <w:rPr>
          <w:sz w:val="24"/>
          <w:szCs w:val="24"/>
          <w:u w:val="single"/>
        </w:rPr>
        <w:t>1</w:t>
      </w:r>
      <w:r w:rsidR="00782278">
        <w:rPr>
          <w:sz w:val="24"/>
          <w:szCs w:val="24"/>
          <w:u w:val="single"/>
        </w:rPr>
        <w:t>9</w:t>
      </w:r>
      <w:r w:rsidRPr="005511CF">
        <w:rPr>
          <w:sz w:val="24"/>
          <w:szCs w:val="24"/>
          <w:u w:val="single"/>
        </w:rPr>
        <w:t>-</w:t>
      </w:r>
      <w:r w:rsidR="00782278">
        <w:rPr>
          <w:sz w:val="24"/>
          <w:szCs w:val="24"/>
          <w:u w:val="single"/>
        </w:rPr>
        <w:t>06</w:t>
      </w:r>
      <w:r w:rsidRPr="005511CF">
        <w:rPr>
          <w:sz w:val="24"/>
          <w:szCs w:val="24"/>
          <w:u w:val="single"/>
        </w:rPr>
        <w:t>-20</w:t>
      </w:r>
      <w:r w:rsidR="00782278">
        <w:rPr>
          <w:sz w:val="24"/>
          <w:szCs w:val="24"/>
          <w:u w:val="single"/>
        </w:rPr>
        <w:t>20</w:t>
      </w:r>
    </w:p>
    <w:p w:rsidR="006E3A77" w:rsidRPr="006D62E2" w:rsidRDefault="006E3A77" w:rsidP="006E3A77">
      <w:pPr>
        <w:pStyle w:val="NormalWeb"/>
        <w:rPr>
          <w:rFonts w:asciiTheme="minorHAnsi" w:hAnsiTheme="minorHAnsi" w:cstheme="minorHAnsi"/>
          <w:b/>
        </w:rPr>
      </w:pPr>
      <w:r w:rsidRPr="006D62E2">
        <w:rPr>
          <w:rFonts w:asciiTheme="minorHAnsi" w:hAnsiTheme="minorHAnsi" w:cstheme="minorHAnsi"/>
          <w:b/>
        </w:rPr>
        <w:t>Profesor/ras:</w:t>
      </w:r>
    </w:p>
    <w:p w:rsidR="006E3A77" w:rsidRPr="006D62E2" w:rsidRDefault="006E3A77" w:rsidP="006E3A77">
      <w:pPr>
        <w:pStyle w:val="NormalWeb"/>
        <w:numPr>
          <w:ilvl w:val="0"/>
          <w:numId w:val="8"/>
        </w:numPr>
        <w:rPr>
          <w:rFonts w:asciiTheme="minorHAnsi" w:hAnsiTheme="minorHAnsi" w:cstheme="minorHAnsi"/>
          <w:color w:val="000000"/>
        </w:rPr>
      </w:pPr>
      <w:r w:rsidRPr="006D62E2">
        <w:rPr>
          <w:rFonts w:asciiTheme="minorHAnsi" w:hAnsiTheme="minorHAnsi" w:cstheme="minorHAnsi"/>
        </w:rPr>
        <w:t xml:space="preserve"> María Inés Alancay - </w:t>
      </w:r>
      <w:r w:rsidRPr="006D62E2">
        <w:rPr>
          <w:rFonts w:asciiTheme="minorHAnsi" w:hAnsiTheme="minorHAnsi" w:cstheme="minorHAnsi"/>
          <w:color w:val="000000"/>
        </w:rPr>
        <w:t xml:space="preserve">Curso: </w:t>
      </w:r>
      <w:r w:rsidRPr="006D62E2">
        <w:rPr>
          <w:rFonts w:asciiTheme="minorHAnsi" w:hAnsiTheme="minorHAnsi" w:cstheme="minorHAnsi"/>
        </w:rPr>
        <w:t>2º</w:t>
      </w:r>
      <w:r w:rsidRPr="006D62E2">
        <w:rPr>
          <w:rFonts w:asciiTheme="minorHAnsi" w:hAnsiTheme="minorHAnsi" w:cstheme="minorHAnsi"/>
          <w:color w:val="000000"/>
        </w:rPr>
        <w:t xml:space="preserve"> </w:t>
      </w:r>
      <w:r w:rsidRPr="006D62E2">
        <w:rPr>
          <w:rFonts w:asciiTheme="minorHAnsi" w:hAnsiTheme="minorHAnsi" w:cstheme="minorHAnsi"/>
        </w:rPr>
        <w:t xml:space="preserve">2ª - </w:t>
      </w:r>
      <w:r w:rsidRPr="006D62E2">
        <w:rPr>
          <w:rFonts w:asciiTheme="minorHAnsi" w:hAnsiTheme="minorHAnsi" w:cstheme="minorHAnsi"/>
          <w:color w:val="000000"/>
        </w:rPr>
        <w:t xml:space="preserve">email: </w:t>
      </w:r>
      <w:hyperlink r:id="rId8" w:history="1">
        <w:r w:rsidR="000E5425" w:rsidRPr="001D0DA7">
          <w:rPr>
            <w:rStyle w:val="Hipervnculo"/>
            <w:rFonts w:asciiTheme="minorHAnsi" w:hAnsiTheme="minorHAnsi" w:cstheme="minorHAnsi"/>
          </w:rPr>
          <w:t>mariasalta83@gmail.com</w:t>
        </w:r>
        <w:r w:rsidR="000E5425" w:rsidRPr="001D0DA7">
          <w:rPr>
            <w:rStyle w:val="Hipervnculo"/>
          </w:rPr>
          <w:t>-</w:t>
        </w:r>
      </w:hyperlink>
      <w:r w:rsidR="000E5425">
        <w:t xml:space="preserve"> </w:t>
      </w:r>
      <w:r w:rsidRPr="006D62E2">
        <w:rPr>
          <w:rFonts w:asciiTheme="minorHAnsi" w:hAnsiTheme="minorHAnsi" w:cstheme="minorHAnsi"/>
          <w:color w:val="000000"/>
        </w:rPr>
        <w:t xml:space="preserve"> </w:t>
      </w:r>
      <w:r w:rsidR="000E5425">
        <w:rPr>
          <w:rFonts w:asciiTheme="minorHAnsi" w:hAnsiTheme="minorHAnsi" w:cstheme="minorHAnsi"/>
          <w:color w:val="000000"/>
        </w:rPr>
        <w:t xml:space="preserve">turno tarde </w:t>
      </w:r>
    </w:p>
    <w:p w:rsidR="006E3A77" w:rsidRPr="006D62E2" w:rsidRDefault="006E3A77" w:rsidP="006E3A77">
      <w:pPr>
        <w:pStyle w:val="NormalWeb"/>
        <w:numPr>
          <w:ilvl w:val="0"/>
          <w:numId w:val="8"/>
        </w:numPr>
        <w:rPr>
          <w:rFonts w:asciiTheme="minorHAnsi" w:hAnsiTheme="minorHAnsi" w:cstheme="minorHAnsi"/>
          <w:color w:val="000000"/>
        </w:rPr>
      </w:pPr>
      <w:r w:rsidRPr="006D62E2">
        <w:rPr>
          <w:rFonts w:asciiTheme="minorHAnsi" w:hAnsiTheme="minorHAnsi" w:cstheme="minorHAnsi"/>
          <w:color w:val="000000"/>
        </w:rPr>
        <w:t xml:space="preserve">Ana Elizabeth </w:t>
      </w:r>
      <w:proofErr w:type="spellStart"/>
      <w:r w:rsidRPr="006D62E2">
        <w:rPr>
          <w:rFonts w:asciiTheme="minorHAnsi" w:hAnsiTheme="minorHAnsi" w:cstheme="minorHAnsi"/>
          <w:color w:val="000000"/>
        </w:rPr>
        <w:t>Alberstein</w:t>
      </w:r>
      <w:proofErr w:type="spellEnd"/>
      <w:r w:rsidRPr="006D62E2">
        <w:rPr>
          <w:rFonts w:asciiTheme="minorHAnsi" w:hAnsiTheme="minorHAnsi" w:cstheme="minorHAnsi"/>
          <w:color w:val="000000"/>
        </w:rPr>
        <w:t xml:space="preserve"> – Curso: 2° 4° - email: </w:t>
      </w:r>
      <w:hyperlink r:id="rId9" w:history="1">
        <w:r w:rsidR="000E5425" w:rsidRPr="001D0DA7">
          <w:rPr>
            <w:rStyle w:val="Hipervnculo"/>
            <w:rFonts w:asciiTheme="minorHAnsi" w:hAnsiTheme="minorHAnsi" w:cstheme="minorHAnsi"/>
          </w:rPr>
          <w:t>profeana.nop@gmail.com</w:t>
        </w:r>
        <w:r w:rsidR="000E5425" w:rsidRPr="001D0DA7">
          <w:rPr>
            <w:rStyle w:val="Hipervnculo"/>
          </w:rPr>
          <w:t>-</w:t>
        </w:r>
      </w:hyperlink>
      <w:r w:rsidR="000E5425">
        <w:t xml:space="preserve"> turno vespertino</w:t>
      </w:r>
    </w:p>
    <w:p w:rsidR="00D80FFB" w:rsidRPr="00D80FFB" w:rsidRDefault="006E3A77" w:rsidP="00C23D92">
      <w:pPr>
        <w:spacing w:after="0" w:line="240" w:lineRule="auto"/>
        <w:ind w:hanging="567"/>
        <w:rPr>
          <w:i/>
        </w:rPr>
      </w:pPr>
      <w:r>
        <w:rPr>
          <w:b/>
          <w:i/>
        </w:rPr>
        <w:t xml:space="preserve">            </w:t>
      </w:r>
      <w:r w:rsidR="00D80FFB" w:rsidRPr="00D80FFB">
        <w:rPr>
          <w:b/>
          <w:i/>
        </w:rPr>
        <w:t>Responder las tareas al cor</w:t>
      </w:r>
      <w:r w:rsidR="007613F5">
        <w:rPr>
          <w:b/>
          <w:i/>
        </w:rPr>
        <w:t>reo del docente según el turno,</w:t>
      </w:r>
      <w:r w:rsidR="00D80FFB" w:rsidRPr="00D80FFB">
        <w:rPr>
          <w:b/>
          <w:i/>
        </w:rPr>
        <w:t xml:space="preserve"> curso</w:t>
      </w:r>
      <w:r w:rsidR="007613F5">
        <w:rPr>
          <w:b/>
          <w:i/>
        </w:rPr>
        <w:t xml:space="preserve"> y </w:t>
      </w:r>
      <w:r w:rsidR="007613F5" w:rsidRPr="007613F5">
        <w:rPr>
          <w:b/>
          <w:i/>
          <w:color w:val="FF0000"/>
        </w:rPr>
        <w:t>fecha de presentación</w:t>
      </w:r>
      <w:r w:rsidR="00D80FFB" w:rsidRPr="00D80FFB">
        <w:rPr>
          <w:b/>
          <w:i/>
        </w:rPr>
        <w:t>.</w:t>
      </w:r>
    </w:p>
    <w:p w:rsidR="00C23D92" w:rsidRDefault="00C23D92" w:rsidP="00C23D92">
      <w:pPr>
        <w:spacing w:after="0" w:line="240" w:lineRule="auto"/>
        <w:ind w:hanging="567"/>
      </w:pPr>
    </w:p>
    <w:p w:rsidR="00D400D8" w:rsidRDefault="00D400D8" w:rsidP="00D400D8">
      <w:pPr>
        <w:spacing w:after="0" w:line="240" w:lineRule="auto"/>
        <w:ind w:hanging="567"/>
        <w:rPr>
          <w:color w:val="0070C0"/>
        </w:rPr>
      </w:pPr>
    </w:p>
    <w:tbl>
      <w:tblPr>
        <w:tblStyle w:val="Tablaconcuadrcula1clara-nfasis11"/>
        <w:tblW w:w="0" w:type="auto"/>
        <w:tblLook w:val="04A0"/>
      </w:tblPr>
      <w:tblGrid>
        <w:gridCol w:w="10063"/>
      </w:tblGrid>
      <w:tr w:rsidR="00D400D8" w:rsidTr="00D400D8">
        <w:trPr>
          <w:cnfStyle w:val="100000000000"/>
        </w:trPr>
        <w:tc>
          <w:tcPr>
            <w:cnfStyle w:val="001000000000"/>
            <w:tcW w:w="10063" w:type="dxa"/>
          </w:tcPr>
          <w:p w:rsidR="00D400D8" w:rsidRDefault="00D400D8" w:rsidP="00D400D8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Datos a completar por el alumno</w:t>
            </w:r>
          </w:p>
          <w:p w:rsidR="00D400D8" w:rsidRPr="00D400D8" w:rsidRDefault="00D400D8" w:rsidP="00D400D8">
            <w:pPr>
              <w:spacing w:after="0" w:line="240" w:lineRule="auto"/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APELLIDO Y NOMBRE:         </w:t>
            </w:r>
          </w:p>
          <w:p w:rsidR="00D400D8" w:rsidRPr="00D400D8" w:rsidRDefault="00D400D8" w:rsidP="00D400D8">
            <w:pPr>
              <w:spacing w:after="0" w:line="240" w:lineRule="auto"/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>CURSO:       DIVISIÓN:                  TURNO:</w:t>
            </w:r>
          </w:p>
          <w:p w:rsidR="00D400D8" w:rsidRPr="00D400D8" w:rsidRDefault="00D400D8" w:rsidP="00D400D8">
            <w:pPr>
              <w:spacing w:after="0" w:line="240" w:lineRule="auto"/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E-MAIL:      </w:t>
            </w:r>
          </w:p>
          <w:p w:rsidR="00D400D8" w:rsidRDefault="00D400D8" w:rsidP="00D400D8">
            <w:pPr>
              <w:spacing w:after="0" w:line="240" w:lineRule="auto"/>
              <w:rPr>
                <w:color w:val="0070C0"/>
              </w:rPr>
            </w:pPr>
            <w:r w:rsidRPr="00D400D8">
              <w:rPr>
                <w:color w:val="7F7F7F" w:themeColor="text1" w:themeTint="80"/>
              </w:rPr>
              <w:t>TELÉFONO:                               (SEÑALAR: FIJO O MÓVIL)</w:t>
            </w:r>
          </w:p>
        </w:tc>
      </w:tr>
    </w:tbl>
    <w:p w:rsidR="000856DD" w:rsidRDefault="000856DD" w:rsidP="00D400D8">
      <w:pPr>
        <w:spacing w:after="0" w:line="240" w:lineRule="auto"/>
        <w:ind w:hanging="567"/>
        <w:rPr>
          <w:color w:val="0070C0"/>
        </w:rPr>
      </w:pPr>
    </w:p>
    <w:p w:rsidR="00D80FFB" w:rsidRDefault="00D80FFB" w:rsidP="00C23D92">
      <w:pPr>
        <w:spacing w:after="0"/>
        <w:ind w:hanging="567"/>
        <w:jc w:val="center"/>
        <w:rPr>
          <w:b/>
          <w:u w:val="single"/>
        </w:rPr>
      </w:pPr>
    </w:p>
    <w:p w:rsidR="00D80FFB" w:rsidRPr="001E7D33" w:rsidRDefault="00D80FFB" w:rsidP="00D80FFB">
      <w:pPr>
        <w:ind w:hanging="567"/>
        <w:jc w:val="center"/>
        <w:rPr>
          <w:rFonts w:cstheme="minorHAnsi"/>
          <w:b/>
          <w:u w:val="single"/>
        </w:rPr>
      </w:pPr>
      <w:r w:rsidRPr="001E7D33">
        <w:rPr>
          <w:rFonts w:cstheme="minorHAnsi"/>
          <w:b/>
          <w:u w:val="single"/>
        </w:rPr>
        <w:t>ACTIVIDAD PROPUESTA</w:t>
      </w:r>
    </w:p>
    <w:p w:rsidR="00EC582E" w:rsidRPr="001E7D33" w:rsidRDefault="00EC582E" w:rsidP="00EC582E">
      <w:pPr>
        <w:spacing w:line="360" w:lineRule="auto"/>
        <w:rPr>
          <w:rFonts w:eastAsia="Times New Roman" w:cstheme="minorHAnsi"/>
          <w:lang w:eastAsia="es-AR"/>
        </w:rPr>
      </w:pPr>
      <w:r w:rsidRPr="001E7D33">
        <w:rPr>
          <w:rFonts w:eastAsia="Times New Roman" w:cstheme="minorHAnsi"/>
          <w:color w:val="000000"/>
          <w:u w:val="single"/>
          <w:lang w:eastAsia="es-AR"/>
        </w:rPr>
        <w:t>Contenidos:  </w:t>
      </w:r>
    </w:p>
    <w:p w:rsidR="00EC582E" w:rsidRPr="001E7D33" w:rsidRDefault="00EC582E" w:rsidP="00EC582E">
      <w:pPr>
        <w:numPr>
          <w:ilvl w:val="0"/>
          <w:numId w:val="5"/>
        </w:numPr>
        <w:spacing w:after="0" w:line="360" w:lineRule="auto"/>
        <w:textAlignment w:val="baseline"/>
        <w:rPr>
          <w:rFonts w:eastAsia="Times New Roman" w:cstheme="minorHAnsi"/>
          <w:color w:val="000000"/>
          <w:lang w:eastAsia="es-AR"/>
        </w:rPr>
      </w:pPr>
      <w:r w:rsidRPr="001E7D33">
        <w:rPr>
          <w:rFonts w:eastAsia="Times New Roman" w:cstheme="minorHAnsi"/>
          <w:color w:val="000000"/>
          <w:lang w:eastAsia="es-AR"/>
        </w:rPr>
        <w:t>Elementos de la estructura dramática.</w:t>
      </w:r>
    </w:p>
    <w:p w:rsidR="00EC582E" w:rsidRPr="001E7D33" w:rsidRDefault="00EC582E" w:rsidP="00EC582E">
      <w:pPr>
        <w:numPr>
          <w:ilvl w:val="0"/>
          <w:numId w:val="5"/>
        </w:numPr>
        <w:spacing w:after="0" w:line="360" w:lineRule="auto"/>
        <w:textAlignment w:val="baseline"/>
        <w:rPr>
          <w:rFonts w:eastAsia="Times New Roman" w:cstheme="minorHAnsi"/>
          <w:color w:val="000000"/>
          <w:lang w:eastAsia="es-AR"/>
        </w:rPr>
      </w:pPr>
      <w:r w:rsidRPr="001E7D33">
        <w:rPr>
          <w:rFonts w:eastAsia="Times New Roman" w:cstheme="minorHAnsi"/>
          <w:color w:val="000000"/>
          <w:lang w:eastAsia="es-AR"/>
        </w:rPr>
        <w:t>Trama e historia</w:t>
      </w:r>
    </w:p>
    <w:p w:rsidR="00EC582E" w:rsidRPr="001E7D33" w:rsidRDefault="00EC582E" w:rsidP="00EC582E">
      <w:pPr>
        <w:spacing w:after="0" w:line="360" w:lineRule="auto"/>
        <w:rPr>
          <w:rFonts w:eastAsia="Times New Roman" w:cstheme="minorHAnsi"/>
          <w:lang w:eastAsia="es-AR"/>
        </w:rPr>
      </w:pPr>
    </w:p>
    <w:p w:rsidR="00EC582E" w:rsidRPr="001E7D33" w:rsidRDefault="00EC582E" w:rsidP="00EC582E">
      <w:pPr>
        <w:spacing w:line="360" w:lineRule="auto"/>
        <w:rPr>
          <w:rFonts w:eastAsia="Times New Roman" w:cstheme="minorHAnsi"/>
          <w:color w:val="000000"/>
          <w:lang w:eastAsia="es-AR"/>
        </w:rPr>
      </w:pPr>
      <w:r w:rsidRPr="001E7D33">
        <w:rPr>
          <w:rFonts w:eastAsia="Times New Roman" w:cstheme="minorHAnsi"/>
          <w:color w:val="000000"/>
          <w:u w:val="single"/>
          <w:lang w:eastAsia="es-AR"/>
        </w:rPr>
        <w:t>Objetivos: </w:t>
      </w:r>
    </w:p>
    <w:p w:rsidR="00EC582E" w:rsidRPr="001E7D33" w:rsidRDefault="00782278" w:rsidP="00EC582E">
      <w:pPr>
        <w:pStyle w:val="Prrafodelista"/>
        <w:numPr>
          <w:ilvl w:val="0"/>
          <w:numId w:val="7"/>
        </w:numPr>
        <w:spacing w:line="360" w:lineRule="auto"/>
        <w:rPr>
          <w:rFonts w:eastAsia="Times New Roman" w:cstheme="minorHAnsi"/>
          <w:color w:val="000000"/>
          <w:lang w:eastAsia="es-AR"/>
        </w:rPr>
      </w:pPr>
      <w:r>
        <w:rPr>
          <w:rFonts w:eastAsia="Times New Roman" w:cstheme="minorHAnsi"/>
          <w:color w:val="000000"/>
          <w:lang w:eastAsia="es-AR"/>
        </w:rPr>
        <w:t xml:space="preserve">Elaborar </w:t>
      </w:r>
      <w:r w:rsidR="00EC582E" w:rsidRPr="001E7D33">
        <w:rPr>
          <w:rFonts w:eastAsia="Times New Roman" w:cstheme="minorHAnsi"/>
          <w:color w:val="000000"/>
          <w:lang w:eastAsia="es-AR"/>
        </w:rPr>
        <w:t>una historia</w:t>
      </w:r>
      <w:r>
        <w:rPr>
          <w:rFonts w:eastAsia="Times New Roman" w:cstheme="minorHAnsi"/>
          <w:color w:val="000000"/>
          <w:lang w:eastAsia="es-AR"/>
        </w:rPr>
        <w:t xml:space="preserve"> teniendo en cuenta su estructura básica</w:t>
      </w:r>
      <w:r w:rsidR="00EC582E" w:rsidRPr="001E7D33">
        <w:rPr>
          <w:rFonts w:eastAsia="Times New Roman" w:cstheme="minorHAnsi"/>
          <w:color w:val="000000"/>
          <w:lang w:eastAsia="es-AR"/>
        </w:rPr>
        <w:t>: iniciación, desarrollo y conclusión.</w:t>
      </w:r>
    </w:p>
    <w:p w:rsidR="00EC582E" w:rsidRPr="001E7D33" w:rsidRDefault="00EC582E" w:rsidP="00EC582E">
      <w:pPr>
        <w:pStyle w:val="Prrafodelista"/>
        <w:numPr>
          <w:ilvl w:val="0"/>
          <w:numId w:val="7"/>
        </w:numPr>
        <w:spacing w:line="360" w:lineRule="auto"/>
        <w:rPr>
          <w:rFonts w:eastAsia="Times New Roman" w:cstheme="minorHAnsi"/>
          <w:color w:val="000000"/>
          <w:lang w:eastAsia="es-AR"/>
        </w:rPr>
      </w:pPr>
      <w:r w:rsidRPr="001E7D33">
        <w:rPr>
          <w:rFonts w:eastAsia="Times New Roman" w:cstheme="minorHAnsi"/>
          <w:color w:val="000000"/>
          <w:lang w:eastAsia="es-AR"/>
        </w:rPr>
        <w:t>Relacionar</w:t>
      </w:r>
      <w:r w:rsidR="000844A4" w:rsidRPr="001E7D33">
        <w:rPr>
          <w:rFonts w:eastAsia="Times New Roman" w:cstheme="minorHAnsi"/>
          <w:color w:val="000000"/>
          <w:lang w:eastAsia="es-AR"/>
        </w:rPr>
        <w:t xml:space="preserve"> contexto actual</w:t>
      </w:r>
      <w:r w:rsidRPr="001E7D33">
        <w:rPr>
          <w:rFonts w:eastAsia="Times New Roman" w:cstheme="minorHAnsi"/>
          <w:color w:val="000000"/>
          <w:lang w:eastAsia="es-AR"/>
        </w:rPr>
        <w:t xml:space="preserve"> y </w:t>
      </w:r>
      <w:r w:rsidR="00921668" w:rsidRPr="001E7D33">
        <w:rPr>
          <w:rFonts w:eastAsia="Times New Roman" w:cstheme="minorHAnsi"/>
          <w:color w:val="000000"/>
          <w:lang w:eastAsia="es-AR"/>
        </w:rPr>
        <w:t xml:space="preserve">el </w:t>
      </w:r>
      <w:r w:rsidRPr="001E7D33">
        <w:rPr>
          <w:rFonts w:eastAsia="Times New Roman" w:cstheme="minorHAnsi"/>
          <w:color w:val="000000"/>
          <w:lang w:eastAsia="es-AR"/>
        </w:rPr>
        <w:t>teatro.</w:t>
      </w:r>
    </w:p>
    <w:p w:rsidR="00EC582E" w:rsidRDefault="00EC582E" w:rsidP="00EC582E">
      <w:pPr>
        <w:pStyle w:val="Prrafodelista"/>
        <w:numPr>
          <w:ilvl w:val="0"/>
          <w:numId w:val="7"/>
        </w:numPr>
        <w:spacing w:line="360" w:lineRule="auto"/>
        <w:rPr>
          <w:rFonts w:eastAsia="Times New Roman" w:cstheme="minorHAnsi"/>
          <w:color w:val="000000"/>
          <w:lang w:eastAsia="es-AR"/>
        </w:rPr>
      </w:pPr>
      <w:r w:rsidRPr="001E7D33">
        <w:rPr>
          <w:rFonts w:eastAsia="Times New Roman" w:cstheme="minorHAnsi"/>
          <w:color w:val="000000"/>
          <w:lang w:eastAsia="es-AR"/>
        </w:rPr>
        <w:t xml:space="preserve">Ejemplificar los </w:t>
      </w:r>
      <w:r w:rsidR="00782278">
        <w:rPr>
          <w:rFonts w:eastAsia="Times New Roman" w:cstheme="minorHAnsi"/>
          <w:color w:val="000000"/>
          <w:lang w:eastAsia="es-AR"/>
        </w:rPr>
        <w:t xml:space="preserve">elementos de una estructura dramática </w:t>
      </w:r>
      <w:r w:rsidRPr="001E7D33">
        <w:rPr>
          <w:rFonts w:eastAsia="Times New Roman" w:cstheme="minorHAnsi"/>
          <w:color w:val="000000"/>
          <w:lang w:eastAsia="es-AR"/>
        </w:rPr>
        <w:t xml:space="preserve">en una producción escrita. </w:t>
      </w:r>
    </w:p>
    <w:p w:rsidR="001E7D33" w:rsidRDefault="001E7D33" w:rsidP="001E7D33">
      <w:pPr>
        <w:pStyle w:val="Prrafodelista"/>
        <w:spacing w:line="360" w:lineRule="auto"/>
        <w:rPr>
          <w:rFonts w:eastAsia="Times New Roman" w:cstheme="minorHAnsi"/>
          <w:color w:val="000000"/>
          <w:lang w:eastAsia="es-AR"/>
        </w:rPr>
      </w:pPr>
    </w:p>
    <w:p w:rsidR="00782278" w:rsidRDefault="00782278" w:rsidP="001E7D33">
      <w:pPr>
        <w:pStyle w:val="Prrafodelista"/>
        <w:spacing w:line="360" w:lineRule="auto"/>
        <w:rPr>
          <w:rFonts w:eastAsia="Times New Roman" w:cstheme="minorHAnsi"/>
          <w:color w:val="000000"/>
          <w:lang w:eastAsia="es-AR"/>
        </w:rPr>
      </w:pPr>
    </w:p>
    <w:p w:rsidR="00782278" w:rsidRDefault="00782278" w:rsidP="001E7D33">
      <w:pPr>
        <w:pStyle w:val="Prrafodelista"/>
        <w:spacing w:line="360" w:lineRule="auto"/>
        <w:rPr>
          <w:rFonts w:eastAsia="Times New Roman" w:cstheme="minorHAnsi"/>
          <w:color w:val="000000"/>
          <w:lang w:eastAsia="es-AR"/>
        </w:rPr>
      </w:pPr>
    </w:p>
    <w:p w:rsidR="00782278" w:rsidRDefault="00782278" w:rsidP="001E7D33">
      <w:pPr>
        <w:pStyle w:val="Prrafodelista"/>
        <w:spacing w:line="360" w:lineRule="auto"/>
        <w:rPr>
          <w:rFonts w:eastAsia="Times New Roman" w:cstheme="minorHAnsi"/>
          <w:color w:val="000000"/>
          <w:lang w:eastAsia="es-AR"/>
        </w:rPr>
      </w:pPr>
    </w:p>
    <w:p w:rsidR="006C01FA" w:rsidRDefault="006C01FA" w:rsidP="001E7D33">
      <w:pPr>
        <w:pStyle w:val="Prrafodelista"/>
        <w:spacing w:line="360" w:lineRule="auto"/>
        <w:rPr>
          <w:rFonts w:eastAsia="Times New Roman" w:cstheme="minorHAnsi"/>
          <w:color w:val="000000"/>
          <w:lang w:eastAsia="es-AR"/>
        </w:rPr>
      </w:pPr>
    </w:p>
    <w:p w:rsidR="00782278" w:rsidRDefault="00782278" w:rsidP="001E7D33">
      <w:pPr>
        <w:pStyle w:val="Prrafodelista"/>
        <w:spacing w:line="360" w:lineRule="auto"/>
        <w:rPr>
          <w:rFonts w:eastAsia="Times New Roman" w:cstheme="minorHAnsi"/>
          <w:color w:val="000000"/>
          <w:lang w:eastAsia="es-AR"/>
        </w:rPr>
      </w:pPr>
    </w:p>
    <w:p w:rsidR="00782278" w:rsidRDefault="009F11E0" w:rsidP="001E7D33">
      <w:pPr>
        <w:pStyle w:val="Prrafodelista"/>
        <w:spacing w:line="360" w:lineRule="auto"/>
        <w:rPr>
          <w:rFonts w:eastAsia="Times New Roman" w:cstheme="minorHAnsi"/>
          <w:color w:val="000000"/>
          <w:lang w:eastAsia="es-AR"/>
        </w:rPr>
      </w:pPr>
      <w:r>
        <w:rPr>
          <w:rFonts w:eastAsia="Times New Roman" w:cstheme="minorHAnsi"/>
          <w:noProof/>
          <w:color w:val="000000"/>
          <w:lang w:eastAsia="es-AR"/>
        </w:rPr>
        <w:lastRenderedPageBreak/>
        <w:pict>
          <v:rect id="Rectángulo 7" o:spid="_x0000_s1026" style="position:absolute;left:0;text-align:left;margin-left:-8.7pt;margin-top:-3.65pt;width:512.25pt;height:36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" fillcolor="#4f81bd [3204]" strokecolor="#243f60 [1604]" strokeweight="2pt">
            <v:textbox>
              <w:txbxContent>
                <w:p w:rsidR="000933D3" w:rsidRPr="000933D3" w:rsidRDefault="000933D3" w:rsidP="000933D3">
                  <w:pPr>
                    <w:jc w:val="center"/>
                    <w:rPr>
                      <w:sz w:val="40"/>
                      <w:szCs w:val="40"/>
                    </w:rPr>
                  </w:pPr>
                  <w:r w:rsidRPr="000933D3">
                    <w:rPr>
                      <w:sz w:val="40"/>
                      <w:szCs w:val="40"/>
                    </w:rPr>
                    <w:t>ACTIVIDADES</w:t>
                  </w:r>
                </w:p>
              </w:txbxContent>
            </v:textbox>
          </v:rect>
        </w:pict>
      </w:r>
    </w:p>
    <w:p w:rsidR="00782278" w:rsidRDefault="00782278" w:rsidP="001E7D33">
      <w:pPr>
        <w:pStyle w:val="Prrafodelista"/>
        <w:spacing w:line="360" w:lineRule="auto"/>
        <w:rPr>
          <w:rFonts w:eastAsia="Times New Roman" w:cstheme="minorHAnsi"/>
          <w:color w:val="000000"/>
          <w:lang w:eastAsia="es-AR"/>
        </w:rPr>
      </w:pPr>
    </w:p>
    <w:p w:rsidR="00350985" w:rsidRPr="006C01FA" w:rsidRDefault="000933D3" w:rsidP="00D33B5E">
      <w:pPr>
        <w:pStyle w:val="Prrafodelista"/>
        <w:numPr>
          <w:ilvl w:val="2"/>
          <w:numId w:val="5"/>
        </w:numPr>
        <w:spacing w:line="360" w:lineRule="auto"/>
        <w:ind w:left="567"/>
        <w:rPr>
          <w:rFonts w:eastAsia="Times New Roman" w:cstheme="minorHAnsi"/>
          <w:color w:val="1F497D" w:themeColor="text2"/>
          <w:sz w:val="24"/>
          <w:szCs w:val="24"/>
          <w:lang w:eastAsia="es-AR"/>
        </w:rPr>
      </w:pPr>
      <w:r w:rsidRPr="00350985">
        <w:rPr>
          <w:rFonts w:eastAsia="Times New Roman" w:cstheme="minorHAnsi"/>
          <w:color w:val="1F497D" w:themeColor="text2"/>
          <w:sz w:val="24"/>
          <w:szCs w:val="24"/>
          <w:lang w:eastAsia="es-AR"/>
        </w:rPr>
        <w:t>Mira el video “EN TIEMPOS DE CUARENTENA, ME CUENTAN QUE …” (</w:t>
      </w:r>
      <w:hyperlink r:id="rId10" w:history="1">
        <w:r>
          <w:rPr>
            <w:rStyle w:val="Hipervnculo"/>
          </w:rPr>
          <w:t>https://www.youtube.com/watch?v=Kv2dCagXG0c</w:t>
        </w:r>
      </w:hyperlink>
      <w:r w:rsidRPr="00350985">
        <w:rPr>
          <w:color w:val="1F497D" w:themeColor="text2"/>
        </w:rPr>
        <w:t>)</w:t>
      </w:r>
      <w:r w:rsidR="00350985">
        <w:t xml:space="preserve"> </w:t>
      </w:r>
    </w:p>
    <w:p w:rsidR="006C01FA" w:rsidRPr="00350985" w:rsidRDefault="006C01FA" w:rsidP="006C01FA">
      <w:pPr>
        <w:pStyle w:val="Prrafodelista"/>
        <w:spacing w:line="360" w:lineRule="auto"/>
        <w:ind w:left="567"/>
        <w:rPr>
          <w:rFonts w:eastAsia="Times New Roman" w:cstheme="minorHAnsi"/>
          <w:color w:val="1F497D" w:themeColor="text2"/>
          <w:sz w:val="24"/>
          <w:szCs w:val="24"/>
          <w:lang w:eastAsia="es-AR"/>
        </w:rPr>
      </w:pPr>
    </w:p>
    <w:p w:rsidR="000933D3" w:rsidRDefault="00350985" w:rsidP="00D33B5E">
      <w:pPr>
        <w:pStyle w:val="Prrafodelista"/>
        <w:numPr>
          <w:ilvl w:val="2"/>
          <w:numId w:val="5"/>
        </w:numPr>
        <w:spacing w:line="360" w:lineRule="auto"/>
        <w:ind w:left="567"/>
        <w:rPr>
          <w:rFonts w:eastAsia="Times New Roman" w:cstheme="minorHAnsi"/>
          <w:color w:val="1F497D" w:themeColor="text2"/>
          <w:sz w:val="24"/>
          <w:szCs w:val="24"/>
          <w:lang w:eastAsia="es-AR"/>
        </w:rPr>
      </w:pPr>
      <w:r>
        <w:rPr>
          <w:rFonts w:eastAsia="Times New Roman" w:cstheme="minorHAnsi"/>
          <w:color w:val="1F497D" w:themeColor="text2"/>
          <w:sz w:val="24"/>
          <w:szCs w:val="24"/>
          <w:lang w:eastAsia="es-AR"/>
        </w:rPr>
        <w:t>Elige uno de los cuentos que muestra el video y completa la historia</w:t>
      </w:r>
      <w:r w:rsidR="000933D3" w:rsidRPr="00350985">
        <w:rPr>
          <w:rFonts w:eastAsia="Times New Roman" w:cstheme="minorHAnsi"/>
          <w:color w:val="1F497D" w:themeColor="text2"/>
          <w:sz w:val="24"/>
          <w:szCs w:val="24"/>
          <w:lang w:eastAsia="es-AR"/>
        </w:rPr>
        <w:t xml:space="preserve">, </w:t>
      </w:r>
      <w:r>
        <w:rPr>
          <w:rFonts w:eastAsia="Times New Roman" w:cstheme="minorHAnsi"/>
          <w:color w:val="1F497D" w:themeColor="text2"/>
          <w:sz w:val="24"/>
          <w:szCs w:val="24"/>
          <w:lang w:eastAsia="es-AR"/>
        </w:rPr>
        <w:t>utiliza el siguiente cuadro para poder</w:t>
      </w:r>
      <w:r w:rsidR="000933D3" w:rsidRPr="00350985">
        <w:rPr>
          <w:rFonts w:eastAsia="Times New Roman" w:cstheme="minorHAnsi"/>
          <w:color w:val="1F497D" w:themeColor="text2"/>
          <w:sz w:val="24"/>
          <w:szCs w:val="24"/>
          <w:lang w:eastAsia="es-AR"/>
        </w:rPr>
        <w:t xml:space="preserve"> identificar claramente cuál es el inicio, el nudo y el final de las mismas.</w:t>
      </w:r>
    </w:p>
    <w:p w:rsidR="006C01FA" w:rsidRDefault="006C01FA" w:rsidP="006C01FA">
      <w:pPr>
        <w:pStyle w:val="Prrafodelista"/>
        <w:spacing w:line="360" w:lineRule="auto"/>
        <w:ind w:left="567"/>
        <w:rPr>
          <w:rFonts w:eastAsia="Times New Roman" w:cstheme="minorHAnsi"/>
          <w:color w:val="1F497D" w:themeColor="text2"/>
          <w:sz w:val="24"/>
          <w:szCs w:val="24"/>
          <w:lang w:eastAsia="es-AR"/>
        </w:rPr>
      </w:pPr>
    </w:p>
    <w:p w:rsidR="006C01FA" w:rsidRDefault="006C01FA" w:rsidP="006C01FA">
      <w:pPr>
        <w:pStyle w:val="Prrafodelista"/>
        <w:spacing w:line="360" w:lineRule="auto"/>
        <w:ind w:left="567"/>
        <w:rPr>
          <w:rFonts w:eastAsia="Times New Roman" w:cstheme="minorHAnsi"/>
          <w:color w:val="1F497D" w:themeColor="text2"/>
          <w:sz w:val="24"/>
          <w:szCs w:val="24"/>
          <w:lang w:eastAsia="es-AR"/>
        </w:rPr>
      </w:pPr>
    </w:p>
    <w:p w:rsidR="00350985" w:rsidRDefault="00E05572" w:rsidP="00350985">
      <w:pPr>
        <w:pStyle w:val="Prrafodelista"/>
        <w:spacing w:line="360" w:lineRule="auto"/>
        <w:ind w:left="567"/>
        <w:rPr>
          <w:rFonts w:eastAsia="Times New Roman" w:cstheme="minorHAnsi"/>
          <w:color w:val="1F497D" w:themeColor="text2"/>
          <w:sz w:val="24"/>
          <w:szCs w:val="24"/>
          <w:lang w:eastAsia="es-AR"/>
        </w:rPr>
      </w:pPr>
      <w:r>
        <w:rPr>
          <w:rFonts w:eastAsia="Times New Roman" w:cstheme="minorHAnsi"/>
          <w:noProof/>
          <w:color w:val="1F497D" w:themeColor="text2"/>
          <w:sz w:val="24"/>
          <w:szCs w:val="24"/>
          <w:lang w:eastAsia="es-AR"/>
        </w:rPr>
        <w:drawing>
          <wp:inline distT="0" distB="0" distL="0" distR="0">
            <wp:extent cx="5486400" cy="3200400"/>
            <wp:effectExtent l="19050" t="0" r="19050" b="0"/>
            <wp:docPr id="8" name="Diagrama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0933D3" w:rsidRDefault="000933D3" w:rsidP="000933D3">
      <w:pPr>
        <w:pStyle w:val="Prrafodelista"/>
        <w:numPr>
          <w:ilvl w:val="2"/>
          <w:numId w:val="5"/>
        </w:numPr>
        <w:spacing w:line="360" w:lineRule="auto"/>
        <w:ind w:left="567"/>
        <w:rPr>
          <w:rFonts w:eastAsia="Times New Roman" w:cstheme="minorHAnsi"/>
          <w:color w:val="1F497D" w:themeColor="text2"/>
          <w:sz w:val="24"/>
          <w:szCs w:val="24"/>
          <w:lang w:eastAsia="es-AR"/>
        </w:rPr>
      </w:pPr>
      <w:r w:rsidRPr="006E3A77">
        <w:rPr>
          <w:rFonts w:eastAsia="Times New Roman" w:cstheme="minorHAnsi"/>
          <w:color w:val="1F497D" w:themeColor="text2"/>
          <w:sz w:val="24"/>
          <w:szCs w:val="24"/>
          <w:lang w:eastAsia="es-AR"/>
        </w:rPr>
        <w:t xml:space="preserve">Realizar </w:t>
      </w:r>
      <w:r w:rsidR="00E05572">
        <w:rPr>
          <w:rFonts w:eastAsia="Times New Roman" w:cstheme="minorHAnsi"/>
          <w:color w:val="1F497D" w:themeColor="text2"/>
          <w:sz w:val="24"/>
          <w:szCs w:val="24"/>
          <w:lang w:eastAsia="es-AR"/>
        </w:rPr>
        <w:t>una viñeta con dibujos o imágenes de tu</w:t>
      </w:r>
      <w:r w:rsidRPr="006E3A77">
        <w:rPr>
          <w:rFonts w:eastAsia="Times New Roman" w:cstheme="minorHAnsi"/>
          <w:color w:val="1F497D" w:themeColor="text2"/>
          <w:sz w:val="24"/>
          <w:szCs w:val="24"/>
          <w:lang w:eastAsia="es-AR"/>
        </w:rPr>
        <w:t xml:space="preserve"> historia. </w:t>
      </w:r>
    </w:p>
    <w:p w:rsidR="006C01FA" w:rsidRPr="006E3A77" w:rsidRDefault="006C01FA" w:rsidP="006C01FA">
      <w:pPr>
        <w:pStyle w:val="Prrafodelista"/>
        <w:spacing w:line="360" w:lineRule="auto"/>
        <w:ind w:left="567"/>
        <w:rPr>
          <w:rFonts w:eastAsia="Times New Roman" w:cstheme="minorHAnsi"/>
          <w:color w:val="1F497D" w:themeColor="text2"/>
          <w:sz w:val="24"/>
          <w:szCs w:val="24"/>
          <w:lang w:eastAsia="es-AR"/>
        </w:rPr>
      </w:pPr>
    </w:p>
    <w:p w:rsidR="00427B45" w:rsidRPr="006C01FA" w:rsidRDefault="00E05572" w:rsidP="0045220D">
      <w:pPr>
        <w:pStyle w:val="Prrafodelista"/>
        <w:numPr>
          <w:ilvl w:val="2"/>
          <w:numId w:val="5"/>
        </w:numPr>
        <w:spacing w:line="360" w:lineRule="auto"/>
        <w:ind w:left="567"/>
        <w:rPr>
          <w:rFonts w:eastAsia="Times New Roman" w:cstheme="minorHAnsi"/>
          <w:color w:val="000000"/>
          <w:lang w:eastAsia="es-AR"/>
        </w:rPr>
      </w:pPr>
      <w:r w:rsidRPr="006C01FA">
        <w:rPr>
          <w:rFonts w:eastAsia="Times New Roman" w:cstheme="minorHAnsi"/>
          <w:color w:val="1F497D" w:themeColor="text2"/>
          <w:sz w:val="24"/>
          <w:szCs w:val="24"/>
          <w:lang w:eastAsia="es-AR"/>
        </w:rPr>
        <w:t>Cuenta tu historia personal de los cambios ocurridos en tu vida a partir de la cuarentena (EN TIEMPOS DE CUARENTENA, TE CUENTO QUE…)</w:t>
      </w:r>
      <w:r w:rsidR="000933D3" w:rsidRPr="006C01FA">
        <w:rPr>
          <w:rFonts w:eastAsia="Times New Roman" w:cstheme="minorHAnsi"/>
          <w:color w:val="1F497D" w:themeColor="text2"/>
          <w:sz w:val="24"/>
          <w:szCs w:val="24"/>
          <w:lang w:eastAsia="es-AR"/>
        </w:rPr>
        <w:t xml:space="preserve"> e intenta identificar los elementos de la estructura dramática</w:t>
      </w:r>
      <w:r w:rsidRPr="006C01FA">
        <w:rPr>
          <w:rFonts w:eastAsia="Times New Roman" w:cstheme="minorHAnsi"/>
          <w:color w:val="1F497D" w:themeColor="text2"/>
          <w:sz w:val="24"/>
          <w:szCs w:val="24"/>
          <w:lang w:eastAsia="es-AR"/>
        </w:rPr>
        <w:t xml:space="preserve"> en ella. </w:t>
      </w:r>
      <w:r w:rsidR="006C01FA">
        <w:rPr>
          <w:rFonts w:eastAsia="Times New Roman" w:cstheme="minorHAnsi"/>
          <w:color w:val="1F497D" w:themeColor="text2"/>
          <w:sz w:val="24"/>
          <w:szCs w:val="24"/>
          <w:lang w:eastAsia="es-AR"/>
        </w:rPr>
        <w:t xml:space="preserve">   </w:t>
      </w:r>
    </w:p>
    <w:p w:rsidR="006C01FA" w:rsidRPr="006C01FA" w:rsidRDefault="006C01FA" w:rsidP="006C01FA">
      <w:pPr>
        <w:pStyle w:val="Prrafodelista"/>
        <w:rPr>
          <w:rFonts w:eastAsia="Times New Roman" w:cstheme="minorHAnsi"/>
          <w:color w:val="000000"/>
          <w:lang w:eastAsia="es-AR"/>
        </w:rPr>
      </w:pPr>
    </w:p>
    <w:p w:rsidR="006C01FA" w:rsidRPr="006C01FA" w:rsidRDefault="006C01FA" w:rsidP="0045220D">
      <w:pPr>
        <w:pStyle w:val="Prrafodelista"/>
        <w:numPr>
          <w:ilvl w:val="2"/>
          <w:numId w:val="5"/>
        </w:numPr>
        <w:spacing w:line="360" w:lineRule="auto"/>
        <w:ind w:left="567"/>
        <w:rPr>
          <w:rFonts w:eastAsia="Times New Roman" w:cstheme="minorHAnsi"/>
          <w:color w:val="000000"/>
          <w:lang w:eastAsia="es-AR"/>
        </w:rPr>
      </w:pPr>
      <w:r>
        <w:rPr>
          <w:rFonts w:eastAsia="Times New Roman" w:cstheme="minorHAnsi"/>
          <w:color w:val="000000"/>
          <w:lang w:eastAsia="es-AR"/>
        </w:rPr>
        <w:t>Completa el siguiente cuadro con los elementos de tu historia</w:t>
      </w:r>
    </w:p>
    <w:p w:rsidR="001E7D33" w:rsidRDefault="00335A70" w:rsidP="00EC582E">
      <w:pPr>
        <w:spacing w:line="36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5981700" cy="3933825"/>
            <wp:effectExtent l="19050" t="438150" r="19050" b="0"/>
            <wp:docPr id="9" name="Diagrama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EC582E" w:rsidRPr="00D80FFB" w:rsidRDefault="00EC582E" w:rsidP="006E3A77">
      <w:pPr>
        <w:pStyle w:val="Prrafodelista"/>
        <w:spacing w:line="360" w:lineRule="auto"/>
        <w:ind w:left="765"/>
        <w:rPr>
          <w:b/>
          <w:u w:val="single"/>
        </w:rPr>
      </w:pPr>
      <w:r w:rsidRPr="00643A66">
        <w:rPr>
          <w:rFonts w:ascii="Arial" w:eastAsia="Times New Roman" w:hAnsi="Arial" w:cs="Arial"/>
          <w:sz w:val="24"/>
          <w:szCs w:val="24"/>
          <w:lang w:eastAsia="es-AR"/>
        </w:rPr>
        <w:br/>
      </w:r>
    </w:p>
    <w:p w:rsidR="002E0786" w:rsidRDefault="002E0786" w:rsidP="00FC6AE1">
      <w:pPr>
        <w:rPr>
          <w:lang w:val="es-ES"/>
        </w:rPr>
      </w:pPr>
    </w:p>
    <w:sectPr w:rsidR="002E0786" w:rsidSect="001C773C">
      <w:headerReference w:type="default" r:id="rId19"/>
      <w:footerReference w:type="default" r:id="rId20"/>
      <w:pgSz w:w="11907" w:h="16839" w:code="9"/>
      <w:pgMar w:top="104" w:right="850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A2A" w:rsidRDefault="00E44A2A" w:rsidP="00C27487">
      <w:pPr>
        <w:spacing w:after="0" w:line="240" w:lineRule="auto"/>
      </w:pPr>
      <w:r>
        <w:separator/>
      </w:r>
    </w:p>
  </w:endnote>
  <w:endnote w:type="continuationSeparator" w:id="0">
    <w:p w:rsidR="00E44A2A" w:rsidRDefault="00E44A2A" w:rsidP="00C2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8DB" w:rsidRDefault="006858DB" w:rsidP="002A1D87">
    <w:pPr>
      <w:pStyle w:val="Piedep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A2A" w:rsidRDefault="00E44A2A" w:rsidP="00C27487">
      <w:pPr>
        <w:spacing w:after="0" w:line="240" w:lineRule="auto"/>
      </w:pPr>
      <w:r>
        <w:separator/>
      </w:r>
    </w:p>
  </w:footnote>
  <w:footnote w:type="continuationSeparator" w:id="0">
    <w:p w:rsidR="00E44A2A" w:rsidRDefault="00E44A2A" w:rsidP="00C27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6B4" w:rsidRDefault="001C773C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5433695</wp:posOffset>
          </wp:positionH>
          <wp:positionV relativeFrom="paragraph">
            <wp:posOffset>-170180</wp:posOffset>
          </wp:positionV>
          <wp:extent cx="1078865" cy="1031240"/>
          <wp:effectExtent l="19050" t="0" r="6985" b="0"/>
          <wp:wrapTight wrapText="bothSides">
            <wp:wrapPolygon edited="0">
              <wp:start x="-381" y="0"/>
              <wp:lineTo x="-381" y="21148"/>
              <wp:lineTo x="21740" y="21148"/>
              <wp:lineTo x="21740" y="0"/>
              <wp:lineTo x="-381" y="0"/>
            </wp:wrapPolygon>
          </wp:wrapTight>
          <wp:docPr id="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F11E0">
      <w:rPr>
        <w:noProof/>
        <w:lang w:eastAsia="es-AR"/>
      </w:rPr>
      <w:pict>
        <v:group id="Group 1" o:spid="_x0000_s4097" style="position:absolute;margin-left:-24.25pt;margin-top:-1.85pt;width:532.9pt;height:72.2pt;z-index:251658240;mso-position-horizontal-relative:text;mso-position-vertical-relative:text" coordorigin="689,5115" coordsize="10718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689;top:5115;width:9057;height:1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" stroked="f">
            <v:path arrowok="t"/>
            <v:textbox>
              <w:txbxContent>
                <w:p w:rsidR="001C36B4" w:rsidRDefault="001C36B4" w:rsidP="001C36B4">
                  <w:pPr>
                    <w:pStyle w:val="Encabezado"/>
                    <w:ind w:firstLine="709"/>
                    <w:rPr>
                      <w:b/>
                    </w:rPr>
                  </w:pPr>
                  <w:r>
                    <w:rPr>
                      <w:b/>
                    </w:rPr>
                    <w:tab/>
                  </w:r>
                </w:p>
                <w:p w:rsidR="001C36B4" w:rsidRPr="00B16E45" w:rsidRDefault="001C36B4" w:rsidP="001C36B4">
                  <w:pPr>
                    <w:pStyle w:val="Encabezado"/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</w:pPr>
                  <w:r w:rsidRPr="00B16E45"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 xml:space="preserve">Col. </w:t>
                  </w:r>
                  <w:r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 xml:space="preserve">Sec. </w:t>
                  </w:r>
                  <w:r w:rsidRPr="00B16E45"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>Nº 5027 “GRAL. JOSÉ DE SAN MARTÍN”</w:t>
                  </w:r>
                </w:p>
                <w:p w:rsidR="002E0786" w:rsidRDefault="001C36B4" w:rsidP="002E0786">
                  <w:pPr>
                    <w:pStyle w:val="Encabezado"/>
                    <w:rPr>
                      <w:b/>
                      <w:bCs/>
                      <w:sz w:val="18"/>
                      <w:szCs w:val="18"/>
                    </w:rPr>
                  </w:pPr>
                  <w:r w:rsidRPr="00762DB7">
                    <w:rPr>
                      <w:b/>
                      <w:bCs/>
                      <w:sz w:val="18"/>
                      <w:szCs w:val="18"/>
                    </w:rPr>
                    <w:t xml:space="preserve">Central: </w:t>
                  </w:r>
                  <w:r w:rsidRPr="00762DB7">
                    <w:rPr>
                      <w:sz w:val="18"/>
                      <w:szCs w:val="18"/>
                    </w:rPr>
                    <w:t>Avda. Líbano Nº 850 – Tel.4231848</w:t>
                  </w:r>
                  <w:r w:rsidRPr="00762DB7">
                    <w:rPr>
                      <w:b/>
                      <w:bCs/>
                      <w:sz w:val="18"/>
                      <w:szCs w:val="18"/>
                    </w:rPr>
                    <w:tab/>
                    <w:t xml:space="preserve">Anexo: </w:t>
                  </w:r>
                  <w:r w:rsidRPr="00762DB7">
                    <w:rPr>
                      <w:sz w:val="18"/>
                      <w:szCs w:val="18"/>
                    </w:rPr>
                    <w:t>Avda. Independencia y Lanceros S/N – Tel.</w:t>
                  </w:r>
                  <w:r>
                    <w:rPr>
                      <w:sz w:val="18"/>
                      <w:szCs w:val="18"/>
                    </w:rPr>
                    <w:t>4960618</w:t>
                  </w:r>
                  <w:r>
                    <w:rPr>
                      <w:sz w:val="18"/>
                      <w:szCs w:val="18"/>
                      <w:lang w:val="es-ES"/>
                    </w:rPr>
                    <w:t xml:space="preserve">- </w:t>
                  </w:r>
                  <w:r w:rsidRPr="00762DB7">
                    <w:rPr>
                      <w:sz w:val="18"/>
                      <w:szCs w:val="18"/>
                    </w:rPr>
                    <w:t>4954651</w:t>
                  </w:r>
                </w:p>
                <w:p w:rsidR="001C36B4" w:rsidRPr="002E0786" w:rsidRDefault="001C36B4" w:rsidP="002E0786">
                  <w:pPr>
                    <w:pStyle w:val="Encabezado"/>
                    <w:rPr>
                      <w:b/>
                      <w:bCs/>
                      <w:sz w:val="18"/>
                      <w:szCs w:val="18"/>
                    </w:rPr>
                  </w:pPr>
                  <w:r w:rsidRPr="00BF63D0">
                    <w:rPr>
                      <w:b/>
                      <w:bCs/>
                      <w:sz w:val="18"/>
                      <w:szCs w:val="18"/>
                      <w:lang w:val="es-ES"/>
                    </w:rPr>
                    <w:t>Web</w:t>
                  </w:r>
                  <w:r w:rsidRPr="00106CD9">
                    <w:rPr>
                      <w:b/>
                      <w:bCs/>
                      <w:sz w:val="18"/>
                      <w:szCs w:val="18"/>
                      <w:lang w:val="es-ES"/>
                    </w:rPr>
                    <w:t xml:space="preserve">: </w:t>
                  </w:r>
                  <w:hyperlink r:id="rId2" w:history="1">
                    <w:r w:rsidR="0024405F">
                      <w:rPr>
                        <w:rStyle w:val="Hipervnculo"/>
                        <w:color w:val="auto"/>
                        <w:sz w:val="18"/>
                        <w:szCs w:val="18"/>
                        <w:u w:val="none"/>
                        <w:lang w:val="es-ES"/>
                      </w:rPr>
                      <w:t>www.colsanmartin.com.ar</w:t>
                    </w:r>
                  </w:hyperlink>
                  <w:r w:rsidR="000F677B">
                    <w:rPr>
                      <w:b/>
                      <w:bCs/>
                      <w:sz w:val="18"/>
                      <w:szCs w:val="18"/>
                      <w:lang w:val="es-ES"/>
                    </w:rPr>
                    <w:t xml:space="preserve">Correo: </w:t>
                  </w:r>
                  <w:hyperlink r:id="rId3" w:history="1">
                    <w:r w:rsidRPr="00106CD9">
                      <w:rPr>
                        <w:rStyle w:val="Hipervnculo"/>
                        <w:color w:val="auto"/>
                        <w:sz w:val="18"/>
                        <w:szCs w:val="18"/>
                        <w:u w:val="none"/>
                        <w:lang w:val="es-ES"/>
                      </w:rPr>
                      <w:t>colsanmartin5027@gmail.com</w:t>
                    </w:r>
                  </w:hyperlink>
                </w:p>
              </w:txbxContent>
            </v:textbox>
          </v:shape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4098" type="#_x0000_t32" style="position:absolute;left:749;top:6660;width:10658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>
            <o:lock v:ext="edit" shapetype="f"/>
          </v:shape>
        </v:group>
      </w:pict>
    </w: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0C66"/>
    <w:multiLevelType w:val="hybridMultilevel"/>
    <w:tmpl w:val="A5AEB69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44558"/>
    <w:multiLevelType w:val="hybridMultilevel"/>
    <w:tmpl w:val="0BF65BC8"/>
    <w:lvl w:ilvl="0" w:tplc="2C0A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2">
    <w:nsid w:val="231C3070"/>
    <w:multiLevelType w:val="multilevel"/>
    <w:tmpl w:val="1AD01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3C1203"/>
    <w:multiLevelType w:val="hybridMultilevel"/>
    <w:tmpl w:val="D71CE6B2"/>
    <w:lvl w:ilvl="0" w:tplc="5546DE1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2664149"/>
    <w:multiLevelType w:val="hybridMultilevel"/>
    <w:tmpl w:val="620486F6"/>
    <w:lvl w:ilvl="0" w:tplc="FE8C0C5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A51071"/>
    <w:multiLevelType w:val="hybridMultilevel"/>
    <w:tmpl w:val="A4DE48FC"/>
    <w:lvl w:ilvl="0" w:tplc="2C0A000F">
      <w:start w:val="1"/>
      <w:numFmt w:val="decimal"/>
      <w:lvlText w:val="%1."/>
      <w:lvlJc w:val="left"/>
      <w:pPr>
        <w:ind w:left="765" w:hanging="360"/>
      </w:pPr>
    </w:lvl>
    <w:lvl w:ilvl="1" w:tplc="2C0A0019" w:tentative="1">
      <w:start w:val="1"/>
      <w:numFmt w:val="lowerLetter"/>
      <w:lvlText w:val="%2."/>
      <w:lvlJc w:val="left"/>
      <w:pPr>
        <w:ind w:left="1485" w:hanging="360"/>
      </w:pPr>
    </w:lvl>
    <w:lvl w:ilvl="2" w:tplc="2C0A001B" w:tentative="1">
      <w:start w:val="1"/>
      <w:numFmt w:val="lowerRoman"/>
      <w:lvlText w:val="%3."/>
      <w:lvlJc w:val="right"/>
      <w:pPr>
        <w:ind w:left="2205" w:hanging="180"/>
      </w:pPr>
    </w:lvl>
    <w:lvl w:ilvl="3" w:tplc="2C0A000F" w:tentative="1">
      <w:start w:val="1"/>
      <w:numFmt w:val="decimal"/>
      <w:lvlText w:val="%4."/>
      <w:lvlJc w:val="left"/>
      <w:pPr>
        <w:ind w:left="2925" w:hanging="360"/>
      </w:pPr>
    </w:lvl>
    <w:lvl w:ilvl="4" w:tplc="2C0A0019" w:tentative="1">
      <w:start w:val="1"/>
      <w:numFmt w:val="lowerLetter"/>
      <w:lvlText w:val="%5."/>
      <w:lvlJc w:val="left"/>
      <w:pPr>
        <w:ind w:left="3645" w:hanging="360"/>
      </w:pPr>
    </w:lvl>
    <w:lvl w:ilvl="5" w:tplc="2C0A001B" w:tentative="1">
      <w:start w:val="1"/>
      <w:numFmt w:val="lowerRoman"/>
      <w:lvlText w:val="%6."/>
      <w:lvlJc w:val="right"/>
      <w:pPr>
        <w:ind w:left="4365" w:hanging="180"/>
      </w:pPr>
    </w:lvl>
    <w:lvl w:ilvl="6" w:tplc="2C0A000F" w:tentative="1">
      <w:start w:val="1"/>
      <w:numFmt w:val="decimal"/>
      <w:lvlText w:val="%7."/>
      <w:lvlJc w:val="left"/>
      <w:pPr>
        <w:ind w:left="5085" w:hanging="360"/>
      </w:pPr>
    </w:lvl>
    <w:lvl w:ilvl="7" w:tplc="2C0A0019" w:tentative="1">
      <w:start w:val="1"/>
      <w:numFmt w:val="lowerLetter"/>
      <w:lvlText w:val="%8."/>
      <w:lvlJc w:val="left"/>
      <w:pPr>
        <w:ind w:left="5805" w:hanging="360"/>
      </w:pPr>
    </w:lvl>
    <w:lvl w:ilvl="8" w:tplc="2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35C33BD9"/>
    <w:multiLevelType w:val="hybridMultilevel"/>
    <w:tmpl w:val="6DF6F5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DB454C"/>
    <w:multiLevelType w:val="hybridMultilevel"/>
    <w:tmpl w:val="8FCAC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FA5EBB"/>
    <w:multiLevelType w:val="hybridMultilevel"/>
    <w:tmpl w:val="9C6EB48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101"/>
    <o:shapelayout v:ext="edit">
      <o:idmap v:ext="edit" data="4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4405F"/>
    <w:rsid w:val="0001217B"/>
    <w:rsid w:val="00032E72"/>
    <w:rsid w:val="00035D54"/>
    <w:rsid w:val="00045261"/>
    <w:rsid w:val="000711BD"/>
    <w:rsid w:val="00073C79"/>
    <w:rsid w:val="000773C2"/>
    <w:rsid w:val="000826FF"/>
    <w:rsid w:val="000844A4"/>
    <w:rsid w:val="00085254"/>
    <w:rsid w:val="000856DD"/>
    <w:rsid w:val="000902C1"/>
    <w:rsid w:val="000933D3"/>
    <w:rsid w:val="000947EB"/>
    <w:rsid w:val="000A2CA2"/>
    <w:rsid w:val="000B2E3C"/>
    <w:rsid w:val="000B4C10"/>
    <w:rsid w:val="000C1605"/>
    <w:rsid w:val="000D0D82"/>
    <w:rsid w:val="000E0C56"/>
    <w:rsid w:val="000E2738"/>
    <w:rsid w:val="000E4287"/>
    <w:rsid w:val="000E5425"/>
    <w:rsid w:val="000E6094"/>
    <w:rsid w:val="000F677B"/>
    <w:rsid w:val="001018E8"/>
    <w:rsid w:val="00102B9A"/>
    <w:rsid w:val="00105DB4"/>
    <w:rsid w:val="00106CD9"/>
    <w:rsid w:val="00106F51"/>
    <w:rsid w:val="001128F0"/>
    <w:rsid w:val="001426FC"/>
    <w:rsid w:val="00144536"/>
    <w:rsid w:val="00144999"/>
    <w:rsid w:val="001479F6"/>
    <w:rsid w:val="00153389"/>
    <w:rsid w:val="001606E9"/>
    <w:rsid w:val="00174BAB"/>
    <w:rsid w:val="00182DEC"/>
    <w:rsid w:val="0018319D"/>
    <w:rsid w:val="0018342D"/>
    <w:rsid w:val="001A2EC2"/>
    <w:rsid w:val="001A79BC"/>
    <w:rsid w:val="001A7A3C"/>
    <w:rsid w:val="001C36B4"/>
    <w:rsid w:val="001C773C"/>
    <w:rsid w:val="001D4BC9"/>
    <w:rsid w:val="001E7D33"/>
    <w:rsid w:val="001F0677"/>
    <w:rsid w:val="002019B2"/>
    <w:rsid w:val="002064F0"/>
    <w:rsid w:val="00206E95"/>
    <w:rsid w:val="00210715"/>
    <w:rsid w:val="00212AF7"/>
    <w:rsid w:val="002214FE"/>
    <w:rsid w:val="00222F0D"/>
    <w:rsid w:val="00235850"/>
    <w:rsid w:val="00237F68"/>
    <w:rsid w:val="0024405F"/>
    <w:rsid w:val="00244582"/>
    <w:rsid w:val="00256D32"/>
    <w:rsid w:val="00267585"/>
    <w:rsid w:val="00267C41"/>
    <w:rsid w:val="00285310"/>
    <w:rsid w:val="002869B6"/>
    <w:rsid w:val="002A1D87"/>
    <w:rsid w:val="002A3A4D"/>
    <w:rsid w:val="002C2B19"/>
    <w:rsid w:val="002D4D75"/>
    <w:rsid w:val="002E0786"/>
    <w:rsid w:val="002E08E1"/>
    <w:rsid w:val="002E0B27"/>
    <w:rsid w:val="002E5F74"/>
    <w:rsid w:val="002F0101"/>
    <w:rsid w:val="00302BFC"/>
    <w:rsid w:val="00305520"/>
    <w:rsid w:val="00335A70"/>
    <w:rsid w:val="003427ED"/>
    <w:rsid w:val="003478EF"/>
    <w:rsid w:val="00350985"/>
    <w:rsid w:val="00355E96"/>
    <w:rsid w:val="003645B5"/>
    <w:rsid w:val="00372D91"/>
    <w:rsid w:val="00374DE6"/>
    <w:rsid w:val="003900AF"/>
    <w:rsid w:val="00391A05"/>
    <w:rsid w:val="003A5CB0"/>
    <w:rsid w:val="003A6785"/>
    <w:rsid w:val="003B2C3F"/>
    <w:rsid w:val="003C02D6"/>
    <w:rsid w:val="003C1BBA"/>
    <w:rsid w:val="003D33D2"/>
    <w:rsid w:val="003D4AC2"/>
    <w:rsid w:val="003D7B60"/>
    <w:rsid w:val="003E11CF"/>
    <w:rsid w:val="003E1301"/>
    <w:rsid w:val="003E33BA"/>
    <w:rsid w:val="003E3C4E"/>
    <w:rsid w:val="003F1D28"/>
    <w:rsid w:val="00403843"/>
    <w:rsid w:val="00427B45"/>
    <w:rsid w:val="004329BA"/>
    <w:rsid w:val="004535E0"/>
    <w:rsid w:val="00457031"/>
    <w:rsid w:val="004576DF"/>
    <w:rsid w:val="00463613"/>
    <w:rsid w:val="00464815"/>
    <w:rsid w:val="00483F24"/>
    <w:rsid w:val="00497E80"/>
    <w:rsid w:val="004B2C4F"/>
    <w:rsid w:val="004B57B4"/>
    <w:rsid w:val="004C1AF0"/>
    <w:rsid w:val="004C2742"/>
    <w:rsid w:val="004C2C28"/>
    <w:rsid w:val="004D0F1F"/>
    <w:rsid w:val="004E5368"/>
    <w:rsid w:val="004F69D4"/>
    <w:rsid w:val="00501600"/>
    <w:rsid w:val="00510310"/>
    <w:rsid w:val="00516E8F"/>
    <w:rsid w:val="00520286"/>
    <w:rsid w:val="00530443"/>
    <w:rsid w:val="005368CD"/>
    <w:rsid w:val="00550122"/>
    <w:rsid w:val="0055612D"/>
    <w:rsid w:val="00564BBE"/>
    <w:rsid w:val="00577C76"/>
    <w:rsid w:val="00580E9C"/>
    <w:rsid w:val="00593DB6"/>
    <w:rsid w:val="005977D6"/>
    <w:rsid w:val="005A65FD"/>
    <w:rsid w:val="005C10F0"/>
    <w:rsid w:val="005D268F"/>
    <w:rsid w:val="005D74D1"/>
    <w:rsid w:val="005E03CD"/>
    <w:rsid w:val="005E2BEA"/>
    <w:rsid w:val="005F2746"/>
    <w:rsid w:val="005F2FC3"/>
    <w:rsid w:val="005F3B76"/>
    <w:rsid w:val="00621BB0"/>
    <w:rsid w:val="00625B31"/>
    <w:rsid w:val="0062709B"/>
    <w:rsid w:val="00631FB0"/>
    <w:rsid w:val="006360DD"/>
    <w:rsid w:val="006509F3"/>
    <w:rsid w:val="006671D1"/>
    <w:rsid w:val="0067446F"/>
    <w:rsid w:val="006858DB"/>
    <w:rsid w:val="00687161"/>
    <w:rsid w:val="006A3B77"/>
    <w:rsid w:val="006A594A"/>
    <w:rsid w:val="006A6619"/>
    <w:rsid w:val="006C01FA"/>
    <w:rsid w:val="006C6B86"/>
    <w:rsid w:val="006C7976"/>
    <w:rsid w:val="006E2CC6"/>
    <w:rsid w:val="006E3A77"/>
    <w:rsid w:val="006E6EB5"/>
    <w:rsid w:val="006F2DB1"/>
    <w:rsid w:val="006F3CEB"/>
    <w:rsid w:val="0070401B"/>
    <w:rsid w:val="00725A80"/>
    <w:rsid w:val="00727F3D"/>
    <w:rsid w:val="007305F4"/>
    <w:rsid w:val="00732FD0"/>
    <w:rsid w:val="00742B04"/>
    <w:rsid w:val="00744F4E"/>
    <w:rsid w:val="00750186"/>
    <w:rsid w:val="007613F5"/>
    <w:rsid w:val="0076247C"/>
    <w:rsid w:val="0077267D"/>
    <w:rsid w:val="00773B9C"/>
    <w:rsid w:val="00780CBF"/>
    <w:rsid w:val="00782278"/>
    <w:rsid w:val="007A135C"/>
    <w:rsid w:val="007A3757"/>
    <w:rsid w:val="007B738B"/>
    <w:rsid w:val="007C6C9A"/>
    <w:rsid w:val="007C72EA"/>
    <w:rsid w:val="00807A76"/>
    <w:rsid w:val="008130D6"/>
    <w:rsid w:val="00821399"/>
    <w:rsid w:val="0083247F"/>
    <w:rsid w:val="00834C0B"/>
    <w:rsid w:val="00864EF6"/>
    <w:rsid w:val="00874B32"/>
    <w:rsid w:val="008C490E"/>
    <w:rsid w:val="00915BE6"/>
    <w:rsid w:val="00921668"/>
    <w:rsid w:val="0092366F"/>
    <w:rsid w:val="00925765"/>
    <w:rsid w:val="009260F2"/>
    <w:rsid w:val="00937C0E"/>
    <w:rsid w:val="00955825"/>
    <w:rsid w:val="00957C43"/>
    <w:rsid w:val="00966528"/>
    <w:rsid w:val="00994A16"/>
    <w:rsid w:val="009A4DFF"/>
    <w:rsid w:val="009A6921"/>
    <w:rsid w:val="009B6A6F"/>
    <w:rsid w:val="009B7839"/>
    <w:rsid w:val="009C22AD"/>
    <w:rsid w:val="009C30C4"/>
    <w:rsid w:val="009C786B"/>
    <w:rsid w:val="009E71E1"/>
    <w:rsid w:val="009F11E0"/>
    <w:rsid w:val="009F2170"/>
    <w:rsid w:val="009F5C14"/>
    <w:rsid w:val="00A01455"/>
    <w:rsid w:val="00A1126C"/>
    <w:rsid w:val="00A24520"/>
    <w:rsid w:val="00A27EA4"/>
    <w:rsid w:val="00A34C01"/>
    <w:rsid w:val="00A36F43"/>
    <w:rsid w:val="00A37575"/>
    <w:rsid w:val="00A37EBA"/>
    <w:rsid w:val="00A42B35"/>
    <w:rsid w:val="00A50982"/>
    <w:rsid w:val="00A732C8"/>
    <w:rsid w:val="00A9013E"/>
    <w:rsid w:val="00A90BD0"/>
    <w:rsid w:val="00AA2742"/>
    <w:rsid w:val="00AA2E9A"/>
    <w:rsid w:val="00AB0DE2"/>
    <w:rsid w:val="00AB21C3"/>
    <w:rsid w:val="00AC72AA"/>
    <w:rsid w:val="00AD1F64"/>
    <w:rsid w:val="00AE329D"/>
    <w:rsid w:val="00AF00CD"/>
    <w:rsid w:val="00B05288"/>
    <w:rsid w:val="00B06158"/>
    <w:rsid w:val="00B17F63"/>
    <w:rsid w:val="00B307AC"/>
    <w:rsid w:val="00B34737"/>
    <w:rsid w:val="00B35E35"/>
    <w:rsid w:val="00B40C9F"/>
    <w:rsid w:val="00B43194"/>
    <w:rsid w:val="00B44E7A"/>
    <w:rsid w:val="00B466C0"/>
    <w:rsid w:val="00B46FC2"/>
    <w:rsid w:val="00B56F7A"/>
    <w:rsid w:val="00B755C0"/>
    <w:rsid w:val="00B84958"/>
    <w:rsid w:val="00B9186E"/>
    <w:rsid w:val="00B9586E"/>
    <w:rsid w:val="00B974BB"/>
    <w:rsid w:val="00BA63CC"/>
    <w:rsid w:val="00BC253C"/>
    <w:rsid w:val="00BC2974"/>
    <w:rsid w:val="00BC3225"/>
    <w:rsid w:val="00BD1DDC"/>
    <w:rsid w:val="00C03A93"/>
    <w:rsid w:val="00C157C2"/>
    <w:rsid w:val="00C17465"/>
    <w:rsid w:val="00C23D92"/>
    <w:rsid w:val="00C27487"/>
    <w:rsid w:val="00C36942"/>
    <w:rsid w:val="00C46454"/>
    <w:rsid w:val="00C50F69"/>
    <w:rsid w:val="00C53BAF"/>
    <w:rsid w:val="00C54750"/>
    <w:rsid w:val="00C6419E"/>
    <w:rsid w:val="00C65DB4"/>
    <w:rsid w:val="00C77522"/>
    <w:rsid w:val="00CA2BA2"/>
    <w:rsid w:val="00CB2F2A"/>
    <w:rsid w:val="00CC1EFB"/>
    <w:rsid w:val="00CD06C1"/>
    <w:rsid w:val="00D05662"/>
    <w:rsid w:val="00D11EA1"/>
    <w:rsid w:val="00D12621"/>
    <w:rsid w:val="00D2204C"/>
    <w:rsid w:val="00D25378"/>
    <w:rsid w:val="00D400D8"/>
    <w:rsid w:val="00D45DC4"/>
    <w:rsid w:val="00D577D2"/>
    <w:rsid w:val="00D80FFB"/>
    <w:rsid w:val="00D93B91"/>
    <w:rsid w:val="00D95447"/>
    <w:rsid w:val="00D976EC"/>
    <w:rsid w:val="00DA078A"/>
    <w:rsid w:val="00DB0BFA"/>
    <w:rsid w:val="00DD76C4"/>
    <w:rsid w:val="00DE32A0"/>
    <w:rsid w:val="00E05572"/>
    <w:rsid w:val="00E40E10"/>
    <w:rsid w:val="00E44A2A"/>
    <w:rsid w:val="00E45805"/>
    <w:rsid w:val="00E53128"/>
    <w:rsid w:val="00E57F1F"/>
    <w:rsid w:val="00E71D53"/>
    <w:rsid w:val="00E71F59"/>
    <w:rsid w:val="00E73A12"/>
    <w:rsid w:val="00E90346"/>
    <w:rsid w:val="00E95A4B"/>
    <w:rsid w:val="00EB205D"/>
    <w:rsid w:val="00EB3FF3"/>
    <w:rsid w:val="00EC0CD4"/>
    <w:rsid w:val="00EC582E"/>
    <w:rsid w:val="00F15E53"/>
    <w:rsid w:val="00F22DA4"/>
    <w:rsid w:val="00F238E3"/>
    <w:rsid w:val="00F32868"/>
    <w:rsid w:val="00F443B7"/>
    <w:rsid w:val="00F44AF5"/>
    <w:rsid w:val="00F663E8"/>
    <w:rsid w:val="00F83154"/>
    <w:rsid w:val="00FA277B"/>
    <w:rsid w:val="00FA4F4D"/>
    <w:rsid w:val="00FA61E7"/>
    <w:rsid w:val="00FA65F7"/>
    <w:rsid w:val="00FA7F68"/>
    <w:rsid w:val="00FC3399"/>
    <w:rsid w:val="00FC6AE1"/>
    <w:rsid w:val="00FD3264"/>
    <w:rsid w:val="00FD65B1"/>
    <w:rsid w:val="00FE3D4F"/>
    <w:rsid w:val="00FF02D6"/>
    <w:rsid w:val="00FF21DE"/>
    <w:rsid w:val="00FF7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77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rsid w:val="00C27487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C274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C27487"/>
    <w:rPr>
      <w:rFonts w:cs="Times New Roman"/>
    </w:rPr>
  </w:style>
  <w:style w:type="paragraph" w:styleId="Piedepgina">
    <w:name w:val="footer"/>
    <w:basedOn w:val="Normal"/>
    <w:link w:val="PiedepginaCar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PiedepginaCar">
    <w:name w:val="Pie de página Car"/>
    <w:link w:val="Piedepgina"/>
    <w:locked/>
    <w:rsid w:val="00C27487"/>
    <w:rPr>
      <w:rFonts w:cs="Times New Roman"/>
    </w:rPr>
  </w:style>
  <w:style w:type="character" w:styleId="Hipervnculo">
    <w:name w:val="Hyperlink"/>
    <w:uiPriority w:val="99"/>
    <w:rsid w:val="00D25378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59"/>
    <w:rsid w:val="0077267D"/>
    <w:rPr>
      <w:rFonts w:eastAsia="Times New Roman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2E0B27"/>
    <w:pPr>
      <w:ind w:left="720"/>
      <w:contextualSpacing/>
    </w:pPr>
    <w:rPr>
      <w:rFonts w:ascii="Calibri" w:eastAsia="Times New Roman" w:hAnsi="Calibri" w:cs="Times New Roman"/>
    </w:rPr>
  </w:style>
  <w:style w:type="paragraph" w:styleId="Prrafodelista">
    <w:name w:val="List Paragraph"/>
    <w:basedOn w:val="Normal"/>
    <w:uiPriority w:val="34"/>
    <w:qFormat/>
    <w:rsid w:val="0040384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40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customStyle="1" w:styleId="Tablaconcuadrcula1clara-nfasis11">
    <w:name w:val="Tabla con cuadrícula 1 clara - Énfasis 11"/>
    <w:basedOn w:val="Tablanormal"/>
    <w:uiPriority w:val="46"/>
    <w:rsid w:val="00D400D8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oennegrita">
    <w:name w:val="Strong"/>
    <w:basedOn w:val="Fuentedeprrafopredeter"/>
    <w:uiPriority w:val="22"/>
    <w:qFormat/>
    <w:locked/>
    <w:rsid w:val="001E7D33"/>
    <w:rPr>
      <w:b/>
      <w:b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E3A7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salta83@gmail.com-" TargetMode="External"/><Relationship Id="rId13" Type="http://schemas.openxmlformats.org/officeDocument/2006/relationships/diagramQuickStyle" Target="diagrams/quickStyle1.xml"/><Relationship Id="rId18" Type="http://schemas.openxmlformats.org/officeDocument/2006/relationships/diagramColors" Target="diagrams/colors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diagramQuickStyle" Target="diagrams/quickStyle2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24" Type="http://schemas.microsoft.com/office/2007/relationships/diagramDrawing" Target="diagrams/drawing1.xm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microsoft.com/office/2007/relationships/diagramDrawing" Target="diagrams/drawing2.xml"/><Relationship Id="rId10" Type="http://schemas.openxmlformats.org/officeDocument/2006/relationships/hyperlink" Target="https://www.youtube.com/watch?v=Kv2dCagXG0c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feana.nop@gmail.com-" TargetMode="External"/><Relationship Id="rId14" Type="http://schemas.openxmlformats.org/officeDocument/2006/relationships/diagramColors" Target="diagrams/colors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isDatos\Escritorio\Plantilla_1_Membrete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9EE85AB-E8D5-4493-9E4F-D48A46F92A90}" type="doc">
      <dgm:prSet loTypeId="urn:microsoft.com/office/officeart/2005/8/layout/chevron2" loCatId="list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es-AR"/>
        </a:p>
      </dgm:t>
    </dgm:pt>
    <dgm:pt modelId="{164B5A5F-0A18-4B03-9857-B07F0E46A7EA}">
      <dgm:prSet phldrT="[Texto]" custT="1"/>
      <dgm:spPr/>
      <dgm:t>
        <a:bodyPr/>
        <a:lstStyle/>
        <a:p>
          <a:r>
            <a:rPr lang="es-AR" sz="1100"/>
            <a:t>INICIO</a:t>
          </a:r>
        </a:p>
      </dgm:t>
    </dgm:pt>
    <dgm:pt modelId="{A45E38DC-41F3-4575-891D-0E01B4704D28}" type="parTrans" cxnId="{70B8DEBC-A24F-415F-8DCB-2522F1498544}">
      <dgm:prSet/>
      <dgm:spPr/>
      <dgm:t>
        <a:bodyPr/>
        <a:lstStyle/>
        <a:p>
          <a:endParaRPr lang="es-AR"/>
        </a:p>
      </dgm:t>
    </dgm:pt>
    <dgm:pt modelId="{2C839ABB-11F2-4321-AB08-9E22F1DA698C}" type="sibTrans" cxnId="{70B8DEBC-A24F-415F-8DCB-2522F1498544}">
      <dgm:prSet/>
      <dgm:spPr/>
      <dgm:t>
        <a:bodyPr/>
        <a:lstStyle/>
        <a:p>
          <a:endParaRPr lang="es-AR"/>
        </a:p>
      </dgm:t>
    </dgm:pt>
    <dgm:pt modelId="{FB17375C-62C1-49C1-8A52-4F199F1AAFF0}">
      <dgm:prSet phldrT="[Texto]"/>
      <dgm:spPr/>
      <dgm:t>
        <a:bodyPr/>
        <a:lstStyle/>
        <a:p>
          <a:endParaRPr lang="es-AR"/>
        </a:p>
      </dgm:t>
    </dgm:pt>
    <dgm:pt modelId="{6A65F469-CBFF-49D3-A9EF-F5001E289A37}" type="parTrans" cxnId="{CB1EE92C-5A6D-4B9D-941E-2DB9EFC88062}">
      <dgm:prSet/>
      <dgm:spPr/>
      <dgm:t>
        <a:bodyPr/>
        <a:lstStyle/>
        <a:p>
          <a:endParaRPr lang="es-AR"/>
        </a:p>
      </dgm:t>
    </dgm:pt>
    <dgm:pt modelId="{1200A5B3-6467-4986-8937-2F9F68618A5D}" type="sibTrans" cxnId="{CB1EE92C-5A6D-4B9D-941E-2DB9EFC88062}">
      <dgm:prSet/>
      <dgm:spPr/>
      <dgm:t>
        <a:bodyPr/>
        <a:lstStyle/>
        <a:p>
          <a:endParaRPr lang="es-AR"/>
        </a:p>
      </dgm:t>
    </dgm:pt>
    <dgm:pt modelId="{58AC4F45-80FC-46C7-8049-8CAB4F0E657B}">
      <dgm:prSet phldrT="[Texto]" custT="1"/>
      <dgm:spPr/>
      <dgm:t>
        <a:bodyPr/>
        <a:lstStyle/>
        <a:p>
          <a:r>
            <a:rPr lang="es-AR" sz="1100"/>
            <a:t>NUDO</a:t>
          </a:r>
        </a:p>
      </dgm:t>
    </dgm:pt>
    <dgm:pt modelId="{A1B8001A-3645-4B6E-856E-4A68A73BD98D}" type="parTrans" cxnId="{940F2A54-9107-427E-86D9-2948903A10E9}">
      <dgm:prSet/>
      <dgm:spPr/>
      <dgm:t>
        <a:bodyPr/>
        <a:lstStyle/>
        <a:p>
          <a:endParaRPr lang="es-AR"/>
        </a:p>
      </dgm:t>
    </dgm:pt>
    <dgm:pt modelId="{B84D7620-DE25-4A5D-8CE2-37D14516C248}" type="sibTrans" cxnId="{940F2A54-9107-427E-86D9-2948903A10E9}">
      <dgm:prSet/>
      <dgm:spPr/>
      <dgm:t>
        <a:bodyPr/>
        <a:lstStyle/>
        <a:p>
          <a:endParaRPr lang="es-AR"/>
        </a:p>
      </dgm:t>
    </dgm:pt>
    <dgm:pt modelId="{5F463AA8-9D54-4EEA-9CD2-00E5151FEFD9}">
      <dgm:prSet phldrT="[Texto]"/>
      <dgm:spPr/>
      <dgm:t>
        <a:bodyPr/>
        <a:lstStyle/>
        <a:p>
          <a:endParaRPr lang="es-AR"/>
        </a:p>
      </dgm:t>
    </dgm:pt>
    <dgm:pt modelId="{DC9A6A09-1D28-4D8B-9D56-7CCDC30CB767}" type="parTrans" cxnId="{608098B2-F938-413B-B06D-3FD4F9F2DB4A}">
      <dgm:prSet/>
      <dgm:spPr/>
      <dgm:t>
        <a:bodyPr/>
        <a:lstStyle/>
        <a:p>
          <a:endParaRPr lang="es-AR"/>
        </a:p>
      </dgm:t>
    </dgm:pt>
    <dgm:pt modelId="{A7D6C059-EF62-4083-AE12-426F6B500AE3}" type="sibTrans" cxnId="{608098B2-F938-413B-B06D-3FD4F9F2DB4A}">
      <dgm:prSet/>
      <dgm:spPr/>
      <dgm:t>
        <a:bodyPr/>
        <a:lstStyle/>
        <a:p>
          <a:endParaRPr lang="es-AR"/>
        </a:p>
      </dgm:t>
    </dgm:pt>
    <dgm:pt modelId="{8DF2836C-F3EF-4990-95BA-049DDCABF9A2}">
      <dgm:prSet phldrT="[Texto]"/>
      <dgm:spPr/>
      <dgm:t>
        <a:bodyPr/>
        <a:lstStyle/>
        <a:p>
          <a:endParaRPr lang="es-AR"/>
        </a:p>
      </dgm:t>
    </dgm:pt>
    <dgm:pt modelId="{126C269A-ACFF-4D7D-8EF4-7EAF39DFE9A6}" type="parTrans" cxnId="{6AE5D2C9-DE4C-4727-AE3D-C30499F495EC}">
      <dgm:prSet/>
      <dgm:spPr/>
      <dgm:t>
        <a:bodyPr/>
        <a:lstStyle/>
        <a:p>
          <a:endParaRPr lang="es-AR"/>
        </a:p>
      </dgm:t>
    </dgm:pt>
    <dgm:pt modelId="{24E9F77E-2CD1-41EB-9189-4313590FD9B5}" type="sibTrans" cxnId="{6AE5D2C9-DE4C-4727-AE3D-C30499F495EC}">
      <dgm:prSet/>
      <dgm:spPr/>
      <dgm:t>
        <a:bodyPr/>
        <a:lstStyle/>
        <a:p>
          <a:endParaRPr lang="es-AR"/>
        </a:p>
      </dgm:t>
    </dgm:pt>
    <dgm:pt modelId="{0B305A2B-185D-4234-A1BA-FB057FCE6F5A}">
      <dgm:prSet phldrT="[Texto]" custT="1"/>
      <dgm:spPr/>
      <dgm:t>
        <a:bodyPr/>
        <a:lstStyle/>
        <a:p>
          <a:r>
            <a:rPr lang="es-AR" sz="1100"/>
            <a:t>DESENLACE</a:t>
          </a:r>
        </a:p>
      </dgm:t>
    </dgm:pt>
    <dgm:pt modelId="{17F8C77B-4846-4019-A7D8-C54A8CECAAE4}" type="parTrans" cxnId="{FA2A4F1C-4378-4815-AE18-5D1DF8C429D0}">
      <dgm:prSet/>
      <dgm:spPr/>
      <dgm:t>
        <a:bodyPr/>
        <a:lstStyle/>
        <a:p>
          <a:endParaRPr lang="es-AR"/>
        </a:p>
      </dgm:t>
    </dgm:pt>
    <dgm:pt modelId="{C520F5E8-7C01-4C7F-B9AB-4ADA756D6546}" type="sibTrans" cxnId="{FA2A4F1C-4378-4815-AE18-5D1DF8C429D0}">
      <dgm:prSet/>
      <dgm:spPr/>
      <dgm:t>
        <a:bodyPr/>
        <a:lstStyle/>
        <a:p>
          <a:endParaRPr lang="es-AR"/>
        </a:p>
      </dgm:t>
    </dgm:pt>
    <dgm:pt modelId="{C7D8686C-7E18-4FB3-AB36-436EDF026E65}">
      <dgm:prSet phldrT="[Texto]"/>
      <dgm:spPr/>
      <dgm:t>
        <a:bodyPr/>
        <a:lstStyle/>
        <a:p>
          <a:endParaRPr lang="es-AR"/>
        </a:p>
      </dgm:t>
    </dgm:pt>
    <dgm:pt modelId="{CC5E3EBC-9107-4E46-BF27-E2A918D44EB8}" type="parTrans" cxnId="{6CDA526A-9D05-4984-ADC1-7D274AF2CFEA}">
      <dgm:prSet/>
      <dgm:spPr/>
      <dgm:t>
        <a:bodyPr/>
        <a:lstStyle/>
        <a:p>
          <a:endParaRPr lang="es-AR"/>
        </a:p>
      </dgm:t>
    </dgm:pt>
    <dgm:pt modelId="{6AC52533-AC86-4C0C-AA8B-37D7ECE1081E}" type="sibTrans" cxnId="{6CDA526A-9D05-4984-ADC1-7D274AF2CFEA}">
      <dgm:prSet/>
      <dgm:spPr/>
      <dgm:t>
        <a:bodyPr/>
        <a:lstStyle/>
        <a:p>
          <a:endParaRPr lang="es-AR"/>
        </a:p>
      </dgm:t>
    </dgm:pt>
    <dgm:pt modelId="{3D3BE64F-B1B5-4ABC-932D-CB394B54E688}">
      <dgm:prSet phldrT="[Texto]"/>
      <dgm:spPr/>
      <dgm:t>
        <a:bodyPr/>
        <a:lstStyle/>
        <a:p>
          <a:endParaRPr lang="es-AR"/>
        </a:p>
      </dgm:t>
    </dgm:pt>
    <dgm:pt modelId="{CC7851BC-3700-45AC-84B4-1CEEC87F2093}" type="parTrans" cxnId="{E020031E-7E3D-4391-97A2-236549BCF30C}">
      <dgm:prSet/>
      <dgm:spPr/>
      <dgm:t>
        <a:bodyPr/>
        <a:lstStyle/>
        <a:p>
          <a:endParaRPr lang="es-AR"/>
        </a:p>
      </dgm:t>
    </dgm:pt>
    <dgm:pt modelId="{5E620977-3F08-4EDC-B7C4-47B3979C9C24}" type="sibTrans" cxnId="{E020031E-7E3D-4391-97A2-236549BCF30C}">
      <dgm:prSet/>
      <dgm:spPr/>
      <dgm:t>
        <a:bodyPr/>
        <a:lstStyle/>
        <a:p>
          <a:endParaRPr lang="es-AR"/>
        </a:p>
      </dgm:t>
    </dgm:pt>
    <dgm:pt modelId="{03A6EBDF-34AF-4E6D-87DC-1341CB049E8F}" type="pres">
      <dgm:prSet presAssocID="{B9EE85AB-E8D5-4493-9E4F-D48A46F92A90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73258810-72C3-4292-999A-D2EDCC05262B}" type="pres">
      <dgm:prSet presAssocID="{164B5A5F-0A18-4B03-9857-B07F0E46A7EA}" presName="composite" presStyleCnt="0"/>
      <dgm:spPr/>
    </dgm:pt>
    <dgm:pt modelId="{01581E3E-8BF8-4730-BEEC-946D21919229}" type="pres">
      <dgm:prSet presAssocID="{164B5A5F-0A18-4B03-9857-B07F0E46A7EA}" presName="parentText" presStyleLbl="align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A2B51310-126E-4FA2-A787-107F30AB5865}" type="pres">
      <dgm:prSet presAssocID="{164B5A5F-0A18-4B03-9857-B07F0E46A7EA}" presName="descendantText" presStyleLbl="alignAcc1" presStyleIdx="0" presStyleCnt="3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E286AAE1-7716-406E-AC8B-A887135B154E}" type="pres">
      <dgm:prSet presAssocID="{2C839ABB-11F2-4321-AB08-9E22F1DA698C}" presName="sp" presStyleCnt="0"/>
      <dgm:spPr/>
    </dgm:pt>
    <dgm:pt modelId="{2F9350C7-3A93-4370-A7BD-F8050CDF44B1}" type="pres">
      <dgm:prSet presAssocID="{58AC4F45-80FC-46C7-8049-8CAB4F0E657B}" presName="composite" presStyleCnt="0"/>
      <dgm:spPr/>
    </dgm:pt>
    <dgm:pt modelId="{450E8441-BB7C-4344-A9AC-44C874F9B2FC}" type="pres">
      <dgm:prSet presAssocID="{58AC4F45-80FC-46C7-8049-8CAB4F0E657B}" presName="parentText" presStyleLbl="align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306A6520-1D60-4549-9976-62DC7C812063}" type="pres">
      <dgm:prSet presAssocID="{58AC4F45-80FC-46C7-8049-8CAB4F0E657B}" presName="descendantText" presStyleLbl="alignAcc1" presStyleIdx="1" presStyleCnt="3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FDAE5234-F483-49E8-A842-B52C2A344B6D}" type="pres">
      <dgm:prSet presAssocID="{B84D7620-DE25-4A5D-8CE2-37D14516C248}" presName="sp" presStyleCnt="0"/>
      <dgm:spPr/>
    </dgm:pt>
    <dgm:pt modelId="{15F13409-B13A-4C6E-9356-3FB43E85D549}" type="pres">
      <dgm:prSet presAssocID="{0B305A2B-185D-4234-A1BA-FB057FCE6F5A}" presName="composite" presStyleCnt="0"/>
      <dgm:spPr/>
    </dgm:pt>
    <dgm:pt modelId="{7C181BA7-8B97-48FA-9EE8-26DA381DC8AB}" type="pres">
      <dgm:prSet presAssocID="{0B305A2B-185D-4234-A1BA-FB057FCE6F5A}" presName="parentText" presStyleLbl="align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E57CDD07-7DEE-46F8-AD47-FD3FB9F40A53}" type="pres">
      <dgm:prSet presAssocID="{0B305A2B-185D-4234-A1BA-FB057FCE6F5A}" presName="descendantText" presStyleLbl="alignAcc1" presStyleIdx="2" presStyleCnt="3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6AE5D2C9-DE4C-4727-AE3D-C30499F495EC}" srcId="{58AC4F45-80FC-46C7-8049-8CAB4F0E657B}" destId="{8DF2836C-F3EF-4990-95BA-049DDCABF9A2}" srcOrd="1" destOrd="0" parTransId="{126C269A-ACFF-4D7D-8EF4-7EAF39DFE9A6}" sibTransId="{24E9F77E-2CD1-41EB-9189-4313590FD9B5}"/>
    <dgm:cxn modelId="{608098B2-F938-413B-B06D-3FD4F9F2DB4A}" srcId="{58AC4F45-80FC-46C7-8049-8CAB4F0E657B}" destId="{5F463AA8-9D54-4EEA-9CD2-00E5151FEFD9}" srcOrd="0" destOrd="0" parTransId="{DC9A6A09-1D28-4D8B-9D56-7CCDC30CB767}" sibTransId="{A7D6C059-EF62-4083-AE12-426F6B500AE3}"/>
    <dgm:cxn modelId="{9709B220-9603-4554-9CD2-C85C8B016164}" type="presOf" srcId="{B9EE85AB-E8D5-4493-9E4F-D48A46F92A90}" destId="{03A6EBDF-34AF-4E6D-87DC-1341CB049E8F}" srcOrd="0" destOrd="0" presId="urn:microsoft.com/office/officeart/2005/8/layout/chevron2"/>
    <dgm:cxn modelId="{289F526F-DB48-40C9-8A06-1CA7415AAF9C}" type="presOf" srcId="{5F463AA8-9D54-4EEA-9CD2-00E5151FEFD9}" destId="{306A6520-1D60-4549-9976-62DC7C812063}" srcOrd="0" destOrd="0" presId="urn:microsoft.com/office/officeart/2005/8/layout/chevron2"/>
    <dgm:cxn modelId="{4E967537-C643-4586-BA08-0FAA33BCC038}" type="presOf" srcId="{0B305A2B-185D-4234-A1BA-FB057FCE6F5A}" destId="{7C181BA7-8B97-48FA-9EE8-26DA381DC8AB}" srcOrd="0" destOrd="0" presId="urn:microsoft.com/office/officeart/2005/8/layout/chevron2"/>
    <dgm:cxn modelId="{F79392BF-E77A-4672-926D-EB3BBF8B6E51}" type="presOf" srcId="{FB17375C-62C1-49C1-8A52-4F199F1AAFF0}" destId="{A2B51310-126E-4FA2-A787-107F30AB5865}" srcOrd="0" destOrd="0" presId="urn:microsoft.com/office/officeart/2005/8/layout/chevron2"/>
    <dgm:cxn modelId="{70B8DEBC-A24F-415F-8DCB-2522F1498544}" srcId="{B9EE85AB-E8D5-4493-9E4F-D48A46F92A90}" destId="{164B5A5F-0A18-4B03-9857-B07F0E46A7EA}" srcOrd="0" destOrd="0" parTransId="{A45E38DC-41F3-4575-891D-0E01B4704D28}" sibTransId="{2C839ABB-11F2-4321-AB08-9E22F1DA698C}"/>
    <dgm:cxn modelId="{CB1EE92C-5A6D-4B9D-941E-2DB9EFC88062}" srcId="{164B5A5F-0A18-4B03-9857-B07F0E46A7EA}" destId="{FB17375C-62C1-49C1-8A52-4F199F1AAFF0}" srcOrd="0" destOrd="0" parTransId="{6A65F469-CBFF-49D3-A9EF-F5001E289A37}" sibTransId="{1200A5B3-6467-4986-8937-2F9F68618A5D}"/>
    <dgm:cxn modelId="{6CDA526A-9D05-4984-ADC1-7D274AF2CFEA}" srcId="{0B305A2B-185D-4234-A1BA-FB057FCE6F5A}" destId="{C7D8686C-7E18-4FB3-AB36-436EDF026E65}" srcOrd="0" destOrd="0" parTransId="{CC5E3EBC-9107-4E46-BF27-E2A918D44EB8}" sibTransId="{6AC52533-AC86-4C0C-AA8B-37D7ECE1081E}"/>
    <dgm:cxn modelId="{FF99BB5D-7FE2-436E-9B7B-66E3F9B5278B}" type="presOf" srcId="{8DF2836C-F3EF-4990-95BA-049DDCABF9A2}" destId="{306A6520-1D60-4549-9976-62DC7C812063}" srcOrd="0" destOrd="1" presId="urn:microsoft.com/office/officeart/2005/8/layout/chevron2"/>
    <dgm:cxn modelId="{847BB80A-4150-493D-889F-1F72B3D5C456}" type="presOf" srcId="{C7D8686C-7E18-4FB3-AB36-436EDF026E65}" destId="{E57CDD07-7DEE-46F8-AD47-FD3FB9F40A53}" srcOrd="0" destOrd="0" presId="urn:microsoft.com/office/officeart/2005/8/layout/chevron2"/>
    <dgm:cxn modelId="{940F2A54-9107-427E-86D9-2948903A10E9}" srcId="{B9EE85AB-E8D5-4493-9E4F-D48A46F92A90}" destId="{58AC4F45-80FC-46C7-8049-8CAB4F0E657B}" srcOrd="1" destOrd="0" parTransId="{A1B8001A-3645-4B6E-856E-4A68A73BD98D}" sibTransId="{B84D7620-DE25-4A5D-8CE2-37D14516C248}"/>
    <dgm:cxn modelId="{EFA4EAB3-E015-45D4-91FE-B705BB47170A}" type="presOf" srcId="{3D3BE64F-B1B5-4ABC-932D-CB394B54E688}" destId="{E57CDD07-7DEE-46F8-AD47-FD3FB9F40A53}" srcOrd="0" destOrd="1" presId="urn:microsoft.com/office/officeart/2005/8/layout/chevron2"/>
    <dgm:cxn modelId="{0A243C90-5A82-4543-9EB6-40609084D804}" type="presOf" srcId="{164B5A5F-0A18-4B03-9857-B07F0E46A7EA}" destId="{01581E3E-8BF8-4730-BEEC-946D21919229}" srcOrd="0" destOrd="0" presId="urn:microsoft.com/office/officeart/2005/8/layout/chevron2"/>
    <dgm:cxn modelId="{E020031E-7E3D-4391-97A2-236549BCF30C}" srcId="{0B305A2B-185D-4234-A1BA-FB057FCE6F5A}" destId="{3D3BE64F-B1B5-4ABC-932D-CB394B54E688}" srcOrd="1" destOrd="0" parTransId="{CC7851BC-3700-45AC-84B4-1CEEC87F2093}" sibTransId="{5E620977-3F08-4EDC-B7C4-47B3979C9C24}"/>
    <dgm:cxn modelId="{664C69D3-41BE-4309-ABB4-2898DC7399BD}" type="presOf" srcId="{58AC4F45-80FC-46C7-8049-8CAB4F0E657B}" destId="{450E8441-BB7C-4344-A9AC-44C874F9B2FC}" srcOrd="0" destOrd="0" presId="urn:microsoft.com/office/officeart/2005/8/layout/chevron2"/>
    <dgm:cxn modelId="{FA2A4F1C-4378-4815-AE18-5D1DF8C429D0}" srcId="{B9EE85AB-E8D5-4493-9E4F-D48A46F92A90}" destId="{0B305A2B-185D-4234-A1BA-FB057FCE6F5A}" srcOrd="2" destOrd="0" parTransId="{17F8C77B-4846-4019-A7D8-C54A8CECAAE4}" sibTransId="{C520F5E8-7C01-4C7F-B9AB-4ADA756D6546}"/>
    <dgm:cxn modelId="{969B10E9-3936-4425-A443-BD299D453360}" type="presParOf" srcId="{03A6EBDF-34AF-4E6D-87DC-1341CB049E8F}" destId="{73258810-72C3-4292-999A-D2EDCC05262B}" srcOrd="0" destOrd="0" presId="urn:microsoft.com/office/officeart/2005/8/layout/chevron2"/>
    <dgm:cxn modelId="{961BB925-3311-421A-99EF-35521BA6F40C}" type="presParOf" srcId="{73258810-72C3-4292-999A-D2EDCC05262B}" destId="{01581E3E-8BF8-4730-BEEC-946D21919229}" srcOrd="0" destOrd="0" presId="urn:microsoft.com/office/officeart/2005/8/layout/chevron2"/>
    <dgm:cxn modelId="{4799059F-742B-46D0-A7AF-CBB700643061}" type="presParOf" srcId="{73258810-72C3-4292-999A-D2EDCC05262B}" destId="{A2B51310-126E-4FA2-A787-107F30AB5865}" srcOrd="1" destOrd="0" presId="urn:microsoft.com/office/officeart/2005/8/layout/chevron2"/>
    <dgm:cxn modelId="{0A16E55F-F97E-49B0-9AA3-5B1617F9BA33}" type="presParOf" srcId="{03A6EBDF-34AF-4E6D-87DC-1341CB049E8F}" destId="{E286AAE1-7716-406E-AC8B-A887135B154E}" srcOrd="1" destOrd="0" presId="urn:microsoft.com/office/officeart/2005/8/layout/chevron2"/>
    <dgm:cxn modelId="{F977BFD1-10D8-464E-A27A-902357A49AEF}" type="presParOf" srcId="{03A6EBDF-34AF-4E6D-87DC-1341CB049E8F}" destId="{2F9350C7-3A93-4370-A7BD-F8050CDF44B1}" srcOrd="2" destOrd="0" presId="urn:microsoft.com/office/officeart/2005/8/layout/chevron2"/>
    <dgm:cxn modelId="{9F6EFE1F-36F0-411A-8AB7-E9870EAF8787}" type="presParOf" srcId="{2F9350C7-3A93-4370-A7BD-F8050CDF44B1}" destId="{450E8441-BB7C-4344-A9AC-44C874F9B2FC}" srcOrd="0" destOrd="0" presId="urn:microsoft.com/office/officeart/2005/8/layout/chevron2"/>
    <dgm:cxn modelId="{632B9D0F-8491-4BB3-A10E-D2F2372F443D}" type="presParOf" srcId="{2F9350C7-3A93-4370-A7BD-F8050CDF44B1}" destId="{306A6520-1D60-4549-9976-62DC7C812063}" srcOrd="1" destOrd="0" presId="urn:microsoft.com/office/officeart/2005/8/layout/chevron2"/>
    <dgm:cxn modelId="{2DB3BB3D-4F5E-411D-995C-3D71D9EF3BFA}" type="presParOf" srcId="{03A6EBDF-34AF-4E6D-87DC-1341CB049E8F}" destId="{FDAE5234-F483-49E8-A842-B52C2A344B6D}" srcOrd="3" destOrd="0" presId="urn:microsoft.com/office/officeart/2005/8/layout/chevron2"/>
    <dgm:cxn modelId="{D5134E00-49F3-41C2-BCDC-CC9222A1D41F}" type="presParOf" srcId="{03A6EBDF-34AF-4E6D-87DC-1341CB049E8F}" destId="{15F13409-B13A-4C6E-9356-3FB43E85D549}" srcOrd="4" destOrd="0" presId="urn:microsoft.com/office/officeart/2005/8/layout/chevron2"/>
    <dgm:cxn modelId="{68C2ECA7-ECA8-49F5-86FE-8F618C1F0A2C}" type="presParOf" srcId="{15F13409-B13A-4C6E-9356-3FB43E85D549}" destId="{7C181BA7-8B97-48FA-9EE8-26DA381DC8AB}" srcOrd="0" destOrd="0" presId="urn:microsoft.com/office/officeart/2005/8/layout/chevron2"/>
    <dgm:cxn modelId="{8E8D9896-F248-49F6-9E78-5A165808A8DB}" type="presParOf" srcId="{15F13409-B13A-4C6E-9356-3FB43E85D549}" destId="{E57CDD07-7DEE-46F8-AD47-FD3FB9F40A53}" srcOrd="1" destOrd="0" presId="urn:microsoft.com/office/officeart/2005/8/layout/chevron2"/>
  </dgm:cxnLst>
  <dgm:bg/>
  <dgm:whole/>
  <dgm:extLst>
    <a:ext uri="http://schemas.microsoft.com/office/drawing/2008/diagram">
      <dsp:dataModelExt xmlns=""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DC0F4E6-8F55-4834-899A-F646B94E20D4}" type="doc">
      <dgm:prSet loTypeId="urn:microsoft.com/office/officeart/2005/8/layout/hList3" loCatId="list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es-AR"/>
        </a:p>
      </dgm:t>
    </dgm:pt>
    <dgm:pt modelId="{E802FDEB-5121-4D77-AC13-FF239207EF50}">
      <dgm:prSet phldrT="[Texto]" custT="1"/>
      <dgm:spPr/>
      <dgm:t>
        <a:bodyPr/>
        <a:lstStyle/>
        <a:p>
          <a:r>
            <a:rPr lang="es-AR" sz="1600"/>
            <a:t>ESTRUCTURA DRAMÁTICA</a:t>
          </a:r>
        </a:p>
      </dgm:t>
    </dgm:pt>
    <dgm:pt modelId="{5E2BF7BD-E7FF-42E1-BB0C-B18FE5F7D657}" type="parTrans" cxnId="{56EB2D9C-CBA4-4A43-958D-3F8D166C09B6}">
      <dgm:prSet/>
      <dgm:spPr/>
      <dgm:t>
        <a:bodyPr/>
        <a:lstStyle/>
        <a:p>
          <a:endParaRPr lang="es-AR"/>
        </a:p>
      </dgm:t>
    </dgm:pt>
    <dgm:pt modelId="{BD7FC37E-CE6F-4A1F-AA6E-BB5ED7739ECB}" type="sibTrans" cxnId="{56EB2D9C-CBA4-4A43-958D-3F8D166C09B6}">
      <dgm:prSet/>
      <dgm:spPr/>
      <dgm:t>
        <a:bodyPr/>
        <a:lstStyle/>
        <a:p>
          <a:endParaRPr lang="es-AR"/>
        </a:p>
      </dgm:t>
    </dgm:pt>
    <dgm:pt modelId="{7B1CBCF9-9A73-4B40-AC70-3D6908044356}">
      <dgm:prSet phldrT="[Texto]" custT="1"/>
      <dgm:spPr/>
      <dgm:t>
        <a:bodyPr/>
        <a:lstStyle/>
        <a:p>
          <a:r>
            <a:rPr lang="es-AR" sz="1100"/>
            <a:t>SUJETO</a:t>
          </a:r>
        </a:p>
      </dgm:t>
    </dgm:pt>
    <dgm:pt modelId="{E156B104-A4C6-4FB3-B879-843CA5D83CFB}" type="parTrans" cxnId="{33D48BCD-A96C-4B1F-AC44-434D3C035CE2}">
      <dgm:prSet/>
      <dgm:spPr/>
      <dgm:t>
        <a:bodyPr/>
        <a:lstStyle/>
        <a:p>
          <a:endParaRPr lang="es-AR"/>
        </a:p>
      </dgm:t>
    </dgm:pt>
    <dgm:pt modelId="{DC69C222-B5FE-411E-86A0-BA44AE952D0A}" type="sibTrans" cxnId="{33D48BCD-A96C-4B1F-AC44-434D3C035CE2}">
      <dgm:prSet/>
      <dgm:spPr/>
      <dgm:t>
        <a:bodyPr/>
        <a:lstStyle/>
        <a:p>
          <a:endParaRPr lang="es-AR"/>
        </a:p>
      </dgm:t>
    </dgm:pt>
    <dgm:pt modelId="{39A4E2D6-42AF-4FBB-A2D2-C44B25B9016C}">
      <dgm:prSet phldrT="[Texto]" custT="1"/>
      <dgm:spPr/>
      <dgm:t>
        <a:bodyPr/>
        <a:lstStyle/>
        <a:p>
          <a:r>
            <a:rPr lang="es-AR" sz="1100"/>
            <a:t>CONFLICTO</a:t>
          </a:r>
        </a:p>
      </dgm:t>
    </dgm:pt>
    <dgm:pt modelId="{E19C90BE-3F2E-459A-86AB-4215C405260D}" type="parTrans" cxnId="{CCD4B4DA-7AC2-4B8F-862F-7B6A4A641897}">
      <dgm:prSet/>
      <dgm:spPr/>
      <dgm:t>
        <a:bodyPr/>
        <a:lstStyle/>
        <a:p>
          <a:endParaRPr lang="es-AR"/>
        </a:p>
      </dgm:t>
    </dgm:pt>
    <dgm:pt modelId="{90B38D21-9A04-4D86-A828-58D74FE23051}" type="sibTrans" cxnId="{CCD4B4DA-7AC2-4B8F-862F-7B6A4A641897}">
      <dgm:prSet/>
      <dgm:spPr/>
      <dgm:t>
        <a:bodyPr/>
        <a:lstStyle/>
        <a:p>
          <a:endParaRPr lang="es-AR"/>
        </a:p>
      </dgm:t>
    </dgm:pt>
    <dgm:pt modelId="{2F455407-1F44-4E4C-81B1-33BB2F8F0EB1}">
      <dgm:prSet phldrT="[Texto]" custT="1"/>
      <dgm:spPr/>
      <dgm:t>
        <a:bodyPr/>
        <a:lstStyle/>
        <a:p>
          <a:r>
            <a:rPr lang="es-AR" sz="1100"/>
            <a:t>ACCIÓN</a:t>
          </a:r>
          <a:endParaRPr lang="es-AR" sz="3700"/>
        </a:p>
      </dgm:t>
    </dgm:pt>
    <dgm:pt modelId="{0989A2E4-A83A-4DD2-A4C7-7548359ADD0D}" type="parTrans" cxnId="{1BF258E5-3AD6-40A6-AADA-21CB6C925FC8}">
      <dgm:prSet/>
      <dgm:spPr/>
      <dgm:t>
        <a:bodyPr/>
        <a:lstStyle/>
        <a:p>
          <a:endParaRPr lang="es-AR"/>
        </a:p>
      </dgm:t>
    </dgm:pt>
    <dgm:pt modelId="{AD9C3A75-C0F2-432F-9829-A2A96871DE1F}" type="sibTrans" cxnId="{1BF258E5-3AD6-40A6-AADA-21CB6C925FC8}">
      <dgm:prSet/>
      <dgm:spPr/>
      <dgm:t>
        <a:bodyPr/>
        <a:lstStyle/>
        <a:p>
          <a:endParaRPr lang="es-AR"/>
        </a:p>
      </dgm:t>
    </dgm:pt>
    <dgm:pt modelId="{706ABD9E-EFB2-4461-A682-D7925636195C}">
      <dgm:prSet phldrT="[Texto]" custT="1"/>
      <dgm:spPr/>
      <dgm:t>
        <a:bodyPr/>
        <a:lstStyle/>
        <a:p>
          <a:r>
            <a:rPr lang="es-AR" sz="1100"/>
            <a:t>ENTORNO</a:t>
          </a:r>
          <a:endParaRPr lang="es-AR" sz="3700"/>
        </a:p>
      </dgm:t>
    </dgm:pt>
    <dgm:pt modelId="{F0E64A7D-2DE9-4969-9C68-523E5735BFB3}" type="parTrans" cxnId="{9A816C49-4FED-4C15-B5D7-523A21FB7069}">
      <dgm:prSet/>
      <dgm:spPr/>
      <dgm:t>
        <a:bodyPr/>
        <a:lstStyle/>
        <a:p>
          <a:endParaRPr lang="es-AR"/>
        </a:p>
      </dgm:t>
    </dgm:pt>
    <dgm:pt modelId="{2E2912CE-3314-44B2-8731-0AA685552C65}" type="sibTrans" cxnId="{9A816C49-4FED-4C15-B5D7-523A21FB7069}">
      <dgm:prSet/>
      <dgm:spPr/>
      <dgm:t>
        <a:bodyPr/>
        <a:lstStyle/>
        <a:p>
          <a:endParaRPr lang="es-AR"/>
        </a:p>
      </dgm:t>
    </dgm:pt>
    <dgm:pt modelId="{4C6F4825-8A9E-4C67-BD8F-A1952A062645}">
      <dgm:prSet phldrT="[Texto]" custT="1"/>
      <dgm:spPr/>
      <dgm:t>
        <a:bodyPr/>
        <a:lstStyle/>
        <a:p>
          <a:r>
            <a:rPr lang="es-AR" sz="1100"/>
            <a:t>HISTORIA</a:t>
          </a:r>
        </a:p>
      </dgm:t>
    </dgm:pt>
    <dgm:pt modelId="{7FF38048-512F-4D3E-BCAC-1A1F4C1CD2BF}" type="parTrans" cxnId="{F95EDB6A-1754-4AF3-B4CB-554BDC9F1EA2}">
      <dgm:prSet/>
      <dgm:spPr/>
      <dgm:t>
        <a:bodyPr/>
        <a:lstStyle/>
        <a:p>
          <a:endParaRPr lang="es-AR"/>
        </a:p>
      </dgm:t>
    </dgm:pt>
    <dgm:pt modelId="{22F9CF1C-2444-4D68-97AE-C888C3E1C5D2}" type="sibTrans" cxnId="{F95EDB6A-1754-4AF3-B4CB-554BDC9F1EA2}">
      <dgm:prSet/>
      <dgm:spPr/>
      <dgm:t>
        <a:bodyPr/>
        <a:lstStyle/>
        <a:p>
          <a:endParaRPr lang="es-AR"/>
        </a:p>
      </dgm:t>
    </dgm:pt>
    <dgm:pt modelId="{66CE01A6-CF7A-4C35-ACF0-B452BF15FCF1}" type="pres">
      <dgm:prSet presAssocID="{ADC0F4E6-8F55-4834-899A-F646B94E20D4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F89AAAD8-2202-4B98-8EB9-430F15B230FF}" type="pres">
      <dgm:prSet presAssocID="{E802FDEB-5121-4D77-AC13-FF239207EF50}" presName="roof" presStyleLbl="dkBgShp" presStyleIdx="0" presStyleCnt="2" custScaleY="51588" custLinFactNeighborY="-1528"/>
      <dgm:spPr/>
      <dgm:t>
        <a:bodyPr/>
        <a:lstStyle/>
        <a:p>
          <a:endParaRPr lang="es-ES"/>
        </a:p>
      </dgm:t>
    </dgm:pt>
    <dgm:pt modelId="{080EC7DC-0A2A-4687-B75E-03750650B5CE}" type="pres">
      <dgm:prSet presAssocID="{E802FDEB-5121-4D77-AC13-FF239207EF50}" presName="pillars" presStyleCnt="0"/>
      <dgm:spPr/>
    </dgm:pt>
    <dgm:pt modelId="{89873514-DEAB-444F-9E76-AF0ECC1F8815}" type="pres">
      <dgm:prSet presAssocID="{E802FDEB-5121-4D77-AC13-FF239207EF50}" presName="pillar1" presStyleLbl="node1" presStyleIdx="0" presStyleCnt="5" custScaleY="30650" custLinFactNeighborX="-61" custLinFactNeighborY="-43462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86F18732-A738-4862-8C05-732ADD2D769F}" type="pres">
      <dgm:prSet presAssocID="{39A4E2D6-42AF-4FBB-A2D2-C44B25B9016C}" presName="pillarX" presStyleLbl="node1" presStyleIdx="1" presStyleCnt="5" custScaleY="30763" custLinFactNeighborX="-868" custLinFactNeighborY="-4393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BFAB220D-743E-484F-996A-83B860D78FF9}" type="pres">
      <dgm:prSet presAssocID="{2F455407-1F44-4E4C-81B1-33BB2F8F0EB1}" presName="pillarX" presStyleLbl="node1" presStyleIdx="2" presStyleCnt="5" custScaleY="30763" custLinFactNeighborY="-44407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7D7F402B-71E3-4228-8815-C3AD6661A701}" type="pres">
      <dgm:prSet presAssocID="{706ABD9E-EFB2-4461-A682-D7925636195C}" presName="pillarX" presStyleLbl="node1" presStyleIdx="3" presStyleCnt="5" custScaleY="30764" custLinFactNeighborY="-44407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4CBAFEDE-E4D5-4E3C-8D73-582A53416655}" type="pres">
      <dgm:prSet presAssocID="{4C6F4825-8A9E-4C67-BD8F-A1952A062645}" presName="pillarX" presStyleLbl="node1" presStyleIdx="4" presStyleCnt="5" custScaleY="30763" custLinFactNeighborX="61" custLinFactNeighborY="-44406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8F959EE2-ED0D-47D8-8B2A-3EC63B2964CB}" type="pres">
      <dgm:prSet presAssocID="{E802FDEB-5121-4D77-AC13-FF239207EF50}" presName="base" presStyleLbl="dkBgShp" presStyleIdx="1" presStyleCnt="2" custScaleX="100000" custScaleY="935197" custLinFactY="-100000" custLinFactNeighborX="-40" custLinFactNeighborY="-169478"/>
      <dgm:spPr/>
    </dgm:pt>
  </dgm:ptLst>
  <dgm:cxnLst>
    <dgm:cxn modelId="{F80E1E3C-23FA-42EC-9682-87E692897091}" type="presOf" srcId="{39A4E2D6-42AF-4FBB-A2D2-C44B25B9016C}" destId="{86F18732-A738-4862-8C05-732ADD2D769F}" srcOrd="0" destOrd="0" presId="urn:microsoft.com/office/officeart/2005/8/layout/hList3"/>
    <dgm:cxn modelId="{6063117F-559D-4D26-B7F1-A0B1BB103C70}" type="presOf" srcId="{2F455407-1F44-4E4C-81B1-33BB2F8F0EB1}" destId="{BFAB220D-743E-484F-996A-83B860D78FF9}" srcOrd="0" destOrd="0" presId="urn:microsoft.com/office/officeart/2005/8/layout/hList3"/>
    <dgm:cxn modelId="{F95EDB6A-1754-4AF3-B4CB-554BDC9F1EA2}" srcId="{E802FDEB-5121-4D77-AC13-FF239207EF50}" destId="{4C6F4825-8A9E-4C67-BD8F-A1952A062645}" srcOrd="4" destOrd="0" parTransId="{7FF38048-512F-4D3E-BCAC-1A1F4C1CD2BF}" sibTransId="{22F9CF1C-2444-4D68-97AE-C888C3E1C5D2}"/>
    <dgm:cxn modelId="{CCD4B4DA-7AC2-4B8F-862F-7B6A4A641897}" srcId="{E802FDEB-5121-4D77-AC13-FF239207EF50}" destId="{39A4E2D6-42AF-4FBB-A2D2-C44B25B9016C}" srcOrd="1" destOrd="0" parTransId="{E19C90BE-3F2E-459A-86AB-4215C405260D}" sibTransId="{90B38D21-9A04-4D86-A828-58D74FE23051}"/>
    <dgm:cxn modelId="{0AA11D9F-E390-427B-83DC-7342627BEC55}" type="presOf" srcId="{ADC0F4E6-8F55-4834-899A-F646B94E20D4}" destId="{66CE01A6-CF7A-4C35-ACF0-B452BF15FCF1}" srcOrd="0" destOrd="0" presId="urn:microsoft.com/office/officeart/2005/8/layout/hList3"/>
    <dgm:cxn modelId="{9A816C49-4FED-4C15-B5D7-523A21FB7069}" srcId="{E802FDEB-5121-4D77-AC13-FF239207EF50}" destId="{706ABD9E-EFB2-4461-A682-D7925636195C}" srcOrd="3" destOrd="0" parTransId="{F0E64A7D-2DE9-4969-9C68-523E5735BFB3}" sibTransId="{2E2912CE-3314-44B2-8731-0AA685552C65}"/>
    <dgm:cxn modelId="{12ECBA6E-5602-4CE3-9E78-25271A0CCDA9}" type="presOf" srcId="{4C6F4825-8A9E-4C67-BD8F-A1952A062645}" destId="{4CBAFEDE-E4D5-4E3C-8D73-582A53416655}" srcOrd="0" destOrd="0" presId="urn:microsoft.com/office/officeart/2005/8/layout/hList3"/>
    <dgm:cxn modelId="{56EB2D9C-CBA4-4A43-958D-3F8D166C09B6}" srcId="{ADC0F4E6-8F55-4834-899A-F646B94E20D4}" destId="{E802FDEB-5121-4D77-AC13-FF239207EF50}" srcOrd="0" destOrd="0" parTransId="{5E2BF7BD-E7FF-42E1-BB0C-B18FE5F7D657}" sibTransId="{BD7FC37E-CE6F-4A1F-AA6E-BB5ED7739ECB}"/>
    <dgm:cxn modelId="{EEF422BF-8963-498E-B5C6-CC262DF0F685}" type="presOf" srcId="{E802FDEB-5121-4D77-AC13-FF239207EF50}" destId="{F89AAAD8-2202-4B98-8EB9-430F15B230FF}" srcOrd="0" destOrd="0" presId="urn:microsoft.com/office/officeart/2005/8/layout/hList3"/>
    <dgm:cxn modelId="{1BF258E5-3AD6-40A6-AADA-21CB6C925FC8}" srcId="{E802FDEB-5121-4D77-AC13-FF239207EF50}" destId="{2F455407-1F44-4E4C-81B1-33BB2F8F0EB1}" srcOrd="2" destOrd="0" parTransId="{0989A2E4-A83A-4DD2-A4C7-7548359ADD0D}" sibTransId="{AD9C3A75-C0F2-432F-9829-A2A96871DE1F}"/>
    <dgm:cxn modelId="{33D48BCD-A96C-4B1F-AC44-434D3C035CE2}" srcId="{E802FDEB-5121-4D77-AC13-FF239207EF50}" destId="{7B1CBCF9-9A73-4B40-AC70-3D6908044356}" srcOrd="0" destOrd="0" parTransId="{E156B104-A4C6-4FB3-B879-843CA5D83CFB}" sibTransId="{DC69C222-B5FE-411E-86A0-BA44AE952D0A}"/>
    <dgm:cxn modelId="{096E25AC-46CA-4F79-8A1A-4E958EA745F1}" type="presOf" srcId="{7B1CBCF9-9A73-4B40-AC70-3D6908044356}" destId="{89873514-DEAB-444F-9E76-AF0ECC1F8815}" srcOrd="0" destOrd="0" presId="urn:microsoft.com/office/officeart/2005/8/layout/hList3"/>
    <dgm:cxn modelId="{C5B12EC2-71D5-4269-8DED-3375201F6534}" type="presOf" srcId="{706ABD9E-EFB2-4461-A682-D7925636195C}" destId="{7D7F402B-71E3-4228-8815-C3AD6661A701}" srcOrd="0" destOrd="0" presId="urn:microsoft.com/office/officeart/2005/8/layout/hList3"/>
    <dgm:cxn modelId="{5FF754B3-A986-4E83-9B9D-9CCFDD42D9EE}" type="presParOf" srcId="{66CE01A6-CF7A-4C35-ACF0-B452BF15FCF1}" destId="{F89AAAD8-2202-4B98-8EB9-430F15B230FF}" srcOrd="0" destOrd="0" presId="urn:microsoft.com/office/officeart/2005/8/layout/hList3"/>
    <dgm:cxn modelId="{F71C62B8-FF56-4421-9806-B289C695C148}" type="presParOf" srcId="{66CE01A6-CF7A-4C35-ACF0-B452BF15FCF1}" destId="{080EC7DC-0A2A-4687-B75E-03750650B5CE}" srcOrd="1" destOrd="0" presId="urn:microsoft.com/office/officeart/2005/8/layout/hList3"/>
    <dgm:cxn modelId="{8F190E67-3F40-4539-99E6-BDCC792BDADB}" type="presParOf" srcId="{080EC7DC-0A2A-4687-B75E-03750650B5CE}" destId="{89873514-DEAB-444F-9E76-AF0ECC1F8815}" srcOrd="0" destOrd="0" presId="urn:microsoft.com/office/officeart/2005/8/layout/hList3"/>
    <dgm:cxn modelId="{FB9CCE11-AA6A-47E8-BC35-5303CB036D67}" type="presParOf" srcId="{080EC7DC-0A2A-4687-B75E-03750650B5CE}" destId="{86F18732-A738-4862-8C05-732ADD2D769F}" srcOrd="1" destOrd="0" presId="urn:microsoft.com/office/officeart/2005/8/layout/hList3"/>
    <dgm:cxn modelId="{C7CB40CC-95A7-4B55-ACA8-C3A16E419979}" type="presParOf" srcId="{080EC7DC-0A2A-4687-B75E-03750650B5CE}" destId="{BFAB220D-743E-484F-996A-83B860D78FF9}" srcOrd="2" destOrd="0" presId="urn:microsoft.com/office/officeart/2005/8/layout/hList3"/>
    <dgm:cxn modelId="{36D41563-61BD-42F1-98EB-994E996AC1CE}" type="presParOf" srcId="{080EC7DC-0A2A-4687-B75E-03750650B5CE}" destId="{7D7F402B-71E3-4228-8815-C3AD6661A701}" srcOrd="3" destOrd="0" presId="urn:microsoft.com/office/officeart/2005/8/layout/hList3"/>
    <dgm:cxn modelId="{62FCE0EE-6275-4DC6-B91B-F7EE5F853704}" type="presParOf" srcId="{080EC7DC-0A2A-4687-B75E-03750650B5CE}" destId="{4CBAFEDE-E4D5-4E3C-8D73-582A53416655}" srcOrd="4" destOrd="0" presId="urn:microsoft.com/office/officeart/2005/8/layout/hList3"/>
    <dgm:cxn modelId="{8EBB3200-D583-4CB3-8732-7E0A57CB81AD}" type="presParOf" srcId="{66CE01A6-CF7A-4C35-ACF0-B452BF15FCF1}" destId="{8F959EE2-ED0D-47D8-8B2A-3EC63B2964CB}" srcOrd="2" destOrd="0" presId="urn:microsoft.com/office/officeart/2005/8/layout/hList3"/>
  </dgm:cxnLst>
  <dgm:bg/>
  <dgm:whole/>
  <dgm:extLst>
    <a:ext uri="http://schemas.microsoft.com/office/drawing/2008/diagram">
      <dsp:dataModelExt xmlns=""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1581E3E-8BF8-4730-BEEC-946D21919229}">
      <dsp:nvSpPr>
        <dsp:cNvPr id="0" name=""/>
        <dsp:cNvSpPr/>
      </dsp:nvSpPr>
      <dsp:spPr>
        <a:xfrm rot="5400000">
          <a:off x="-180022" y="180877"/>
          <a:ext cx="1200150" cy="840105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kern="1200"/>
            <a:t>INICIO</a:t>
          </a:r>
        </a:p>
      </dsp:txBody>
      <dsp:txXfrm rot="5400000">
        <a:off x="-180022" y="180877"/>
        <a:ext cx="1200150" cy="840105"/>
      </dsp:txXfrm>
    </dsp:sp>
    <dsp:sp modelId="{A2B51310-126E-4FA2-A787-107F30AB5865}">
      <dsp:nvSpPr>
        <dsp:cNvPr id="0" name=""/>
        <dsp:cNvSpPr/>
      </dsp:nvSpPr>
      <dsp:spPr>
        <a:xfrm rot="5400000">
          <a:off x="2773203" y="-1932243"/>
          <a:ext cx="780097" cy="46462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6464" tIns="13970" rIns="13970" bIns="13970" numCol="1" spcCol="1270" anchor="ctr" anchorCtr="0">
          <a:noAutofit/>
        </a:bodyPr>
        <a:lstStyle/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AR" sz="2200" kern="1200"/>
        </a:p>
      </dsp:txBody>
      <dsp:txXfrm rot="5400000">
        <a:off x="2773203" y="-1932243"/>
        <a:ext cx="780097" cy="4646295"/>
      </dsp:txXfrm>
    </dsp:sp>
    <dsp:sp modelId="{450E8441-BB7C-4344-A9AC-44C874F9B2FC}">
      <dsp:nvSpPr>
        <dsp:cNvPr id="0" name=""/>
        <dsp:cNvSpPr/>
      </dsp:nvSpPr>
      <dsp:spPr>
        <a:xfrm rot="5400000">
          <a:off x="-180022" y="1180147"/>
          <a:ext cx="1200150" cy="840105"/>
        </a:xfrm>
        <a:prstGeom prst="chevron">
          <a:avLst/>
        </a:prstGeom>
        <a:solidFill>
          <a:schemeClr val="accent2">
            <a:hueOff val="2340759"/>
            <a:satOff val="-2919"/>
            <a:lumOff val="686"/>
            <a:alphaOff val="0"/>
          </a:schemeClr>
        </a:solidFill>
        <a:ln w="25400" cap="flat" cmpd="sng" algn="ctr">
          <a:solidFill>
            <a:schemeClr val="accent2">
              <a:hueOff val="2340759"/>
              <a:satOff val="-2919"/>
              <a:lumOff val="68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kern="1200"/>
            <a:t>NUDO</a:t>
          </a:r>
        </a:p>
      </dsp:txBody>
      <dsp:txXfrm rot="5400000">
        <a:off x="-180022" y="1180147"/>
        <a:ext cx="1200150" cy="840105"/>
      </dsp:txXfrm>
    </dsp:sp>
    <dsp:sp modelId="{306A6520-1D60-4549-9976-62DC7C812063}">
      <dsp:nvSpPr>
        <dsp:cNvPr id="0" name=""/>
        <dsp:cNvSpPr/>
      </dsp:nvSpPr>
      <dsp:spPr>
        <a:xfrm rot="5400000">
          <a:off x="2773203" y="-932973"/>
          <a:ext cx="780097" cy="46462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2340759"/>
              <a:satOff val="-2919"/>
              <a:lumOff val="68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6464" tIns="13970" rIns="13970" bIns="13970" numCol="1" spcCol="1270" anchor="ctr" anchorCtr="0">
          <a:noAutofit/>
        </a:bodyPr>
        <a:lstStyle/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AR" sz="2200" kern="1200"/>
        </a:p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AR" sz="2200" kern="1200"/>
        </a:p>
      </dsp:txBody>
      <dsp:txXfrm rot="5400000">
        <a:off x="2773203" y="-932973"/>
        <a:ext cx="780097" cy="4646295"/>
      </dsp:txXfrm>
    </dsp:sp>
    <dsp:sp modelId="{7C181BA7-8B97-48FA-9EE8-26DA381DC8AB}">
      <dsp:nvSpPr>
        <dsp:cNvPr id="0" name=""/>
        <dsp:cNvSpPr/>
      </dsp:nvSpPr>
      <dsp:spPr>
        <a:xfrm rot="5400000">
          <a:off x="-180022" y="2179417"/>
          <a:ext cx="1200150" cy="840105"/>
        </a:xfrm>
        <a:prstGeom prst="chevron">
          <a:avLst/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 w="25400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kern="1200"/>
            <a:t>DESENLACE</a:t>
          </a:r>
        </a:p>
      </dsp:txBody>
      <dsp:txXfrm rot="5400000">
        <a:off x="-180022" y="2179417"/>
        <a:ext cx="1200150" cy="840105"/>
      </dsp:txXfrm>
    </dsp:sp>
    <dsp:sp modelId="{E57CDD07-7DEE-46F8-AD47-FD3FB9F40A53}">
      <dsp:nvSpPr>
        <dsp:cNvPr id="0" name=""/>
        <dsp:cNvSpPr/>
      </dsp:nvSpPr>
      <dsp:spPr>
        <a:xfrm rot="5400000">
          <a:off x="2773203" y="66296"/>
          <a:ext cx="780097" cy="46462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6464" tIns="13970" rIns="13970" bIns="13970" numCol="1" spcCol="1270" anchor="ctr" anchorCtr="0">
          <a:noAutofit/>
        </a:bodyPr>
        <a:lstStyle/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AR" sz="2200" kern="1200"/>
        </a:p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AR" sz="2200" kern="1200"/>
        </a:p>
      </dsp:txBody>
      <dsp:txXfrm rot="5400000">
        <a:off x="2773203" y="66296"/>
        <a:ext cx="780097" cy="4646295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F89AAAD8-2202-4B98-8EB9-430F15B230FF}">
      <dsp:nvSpPr>
        <dsp:cNvPr id="0" name=""/>
        <dsp:cNvSpPr/>
      </dsp:nvSpPr>
      <dsp:spPr>
        <a:xfrm>
          <a:off x="0" y="-432132"/>
          <a:ext cx="5981700" cy="608814"/>
        </a:xfrm>
        <a:prstGeom prst="rect">
          <a:avLst/>
        </a:prstGeom>
        <a:solidFill>
          <a:schemeClr val="accent3">
            <a:shade val="9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600" kern="1200"/>
            <a:t>ESTRUCTURA DRAMÁTICA</a:t>
          </a:r>
        </a:p>
      </dsp:txBody>
      <dsp:txXfrm>
        <a:off x="0" y="-432132"/>
        <a:ext cx="5981700" cy="608814"/>
      </dsp:txXfrm>
    </dsp:sp>
    <dsp:sp modelId="{89873514-DEAB-444F-9E76-AF0ECC1F8815}">
      <dsp:nvSpPr>
        <dsp:cNvPr id="0" name=""/>
        <dsp:cNvSpPr/>
      </dsp:nvSpPr>
      <dsp:spPr>
        <a:xfrm>
          <a:off x="0" y="244579"/>
          <a:ext cx="1196047" cy="759601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kern="1200"/>
            <a:t>SUJETO</a:t>
          </a:r>
        </a:p>
      </dsp:txBody>
      <dsp:txXfrm>
        <a:off x="0" y="244579"/>
        <a:ext cx="1196047" cy="759601"/>
      </dsp:txXfrm>
    </dsp:sp>
    <dsp:sp modelId="{86F18732-A738-4862-8C05-732ADD2D769F}">
      <dsp:nvSpPr>
        <dsp:cNvPr id="0" name=""/>
        <dsp:cNvSpPr/>
      </dsp:nvSpPr>
      <dsp:spPr>
        <a:xfrm>
          <a:off x="1186396" y="231481"/>
          <a:ext cx="1196047" cy="762402"/>
        </a:xfrm>
        <a:prstGeom prst="rect">
          <a:avLst/>
        </a:prstGeom>
        <a:solidFill>
          <a:schemeClr val="accent3">
            <a:hueOff val="2812566"/>
            <a:satOff val="-4220"/>
            <a:lumOff val="-68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kern="1200"/>
            <a:t>CONFLICTO</a:t>
          </a:r>
        </a:p>
      </dsp:txBody>
      <dsp:txXfrm>
        <a:off x="1186396" y="231481"/>
        <a:ext cx="1196047" cy="762402"/>
      </dsp:txXfrm>
    </dsp:sp>
    <dsp:sp modelId="{BFAB220D-743E-484F-996A-83B860D78FF9}">
      <dsp:nvSpPr>
        <dsp:cNvPr id="0" name=""/>
        <dsp:cNvSpPr/>
      </dsp:nvSpPr>
      <dsp:spPr>
        <a:xfrm>
          <a:off x="2392826" y="219759"/>
          <a:ext cx="1196047" cy="762402"/>
        </a:xfrm>
        <a:prstGeom prst="rect">
          <a:avLst/>
        </a:prstGeom>
        <a:solidFill>
          <a:schemeClr val="accent3">
            <a:hueOff val="5625132"/>
            <a:satOff val="-8440"/>
            <a:lumOff val="-137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kern="1200"/>
            <a:t>ACCIÓN</a:t>
          </a:r>
          <a:endParaRPr lang="es-AR" sz="3700" kern="1200"/>
        </a:p>
      </dsp:txBody>
      <dsp:txXfrm>
        <a:off x="2392826" y="219759"/>
        <a:ext cx="1196047" cy="762402"/>
      </dsp:txXfrm>
    </dsp:sp>
    <dsp:sp modelId="{7D7F402B-71E3-4228-8815-C3AD6661A701}">
      <dsp:nvSpPr>
        <dsp:cNvPr id="0" name=""/>
        <dsp:cNvSpPr/>
      </dsp:nvSpPr>
      <dsp:spPr>
        <a:xfrm>
          <a:off x="3588873" y="219746"/>
          <a:ext cx="1196047" cy="762427"/>
        </a:xfrm>
        <a:prstGeom prst="rect">
          <a:avLst/>
        </a:prstGeom>
        <a:solidFill>
          <a:schemeClr val="accent3">
            <a:hueOff val="8437698"/>
            <a:satOff val="-12660"/>
            <a:lumOff val="-205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kern="1200"/>
            <a:t>ENTORNO</a:t>
          </a:r>
          <a:endParaRPr lang="es-AR" sz="3700" kern="1200"/>
        </a:p>
      </dsp:txBody>
      <dsp:txXfrm>
        <a:off x="3588873" y="219746"/>
        <a:ext cx="1196047" cy="762427"/>
      </dsp:txXfrm>
    </dsp:sp>
    <dsp:sp modelId="{4CBAFEDE-E4D5-4E3C-8D73-582A53416655}">
      <dsp:nvSpPr>
        <dsp:cNvPr id="0" name=""/>
        <dsp:cNvSpPr/>
      </dsp:nvSpPr>
      <dsp:spPr>
        <a:xfrm>
          <a:off x="4785651" y="219783"/>
          <a:ext cx="1196047" cy="762402"/>
        </a:xfrm>
        <a:prstGeom prst="rect">
          <a:avLst/>
        </a:prstGeom>
        <a:solidFill>
          <a:schemeClr val="accent3">
            <a:hueOff val="11250264"/>
            <a:satOff val="-16880"/>
            <a:lumOff val="-274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kern="1200"/>
            <a:t>HISTORIA</a:t>
          </a:r>
        </a:p>
      </dsp:txBody>
      <dsp:txXfrm>
        <a:off x="4785651" y="219783"/>
        <a:ext cx="1196047" cy="762402"/>
      </dsp:txXfrm>
    </dsp:sp>
    <dsp:sp modelId="{8F959EE2-ED0D-47D8-8B2A-3EC63B2964CB}">
      <dsp:nvSpPr>
        <dsp:cNvPr id="0" name=""/>
        <dsp:cNvSpPr/>
      </dsp:nvSpPr>
      <dsp:spPr>
        <a:xfrm>
          <a:off x="0" y="1048671"/>
          <a:ext cx="5981700" cy="2575230"/>
        </a:xfrm>
        <a:prstGeom prst="rect">
          <a:avLst/>
        </a:prstGeom>
        <a:solidFill>
          <a:schemeClr val="accent3">
            <a:shade val="9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6BE8B-0CFB-4BED-A35F-5D432059A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Plantilla_1_Membrete</Template>
  <TotalTime>2</TotalTime>
  <Pages>3</Pages>
  <Words>235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Guzmán Elva</cp:lastModifiedBy>
  <cp:revision>2</cp:revision>
  <cp:lastPrinted>2019-10-24T00:22:00Z</cp:lastPrinted>
  <dcterms:created xsi:type="dcterms:W3CDTF">2020-06-04T04:36:00Z</dcterms:created>
  <dcterms:modified xsi:type="dcterms:W3CDTF">2020-06-04T04:36:00Z</dcterms:modified>
</cp:coreProperties>
</file>