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3C" w:rsidRDefault="001C773C" w:rsidP="002E5DE0">
      <w:pPr>
        <w:jc w:val="center"/>
        <w:rPr>
          <w:b/>
        </w:rPr>
      </w:pPr>
      <w:r>
        <w:rPr>
          <w:b/>
        </w:rPr>
        <w:t>DE LO PRESENCIAL A LO DIGITAL</w:t>
      </w:r>
    </w:p>
    <w:p w:rsidR="00722CEC" w:rsidRDefault="00CA7CCE" w:rsidP="00722CEC">
      <w:pPr>
        <w:rPr>
          <w:b/>
          <w:sz w:val="24"/>
          <w:szCs w:val="24"/>
        </w:rPr>
      </w:pPr>
      <w:r w:rsidRPr="002224A6">
        <w:rPr>
          <w:b/>
          <w:sz w:val="24"/>
          <w:szCs w:val="24"/>
        </w:rPr>
        <w:t>Turno</w:t>
      </w:r>
      <w:r w:rsidR="00D400D8" w:rsidRPr="002224A6">
        <w:rPr>
          <w:b/>
          <w:sz w:val="24"/>
          <w:szCs w:val="24"/>
        </w:rPr>
        <w:t>:</w:t>
      </w:r>
      <w:r w:rsidRPr="002224A6">
        <w:rPr>
          <w:b/>
          <w:sz w:val="24"/>
          <w:szCs w:val="24"/>
        </w:rPr>
        <w:t xml:space="preserve"> </w:t>
      </w:r>
      <w:r w:rsidR="00722CEC">
        <w:rPr>
          <w:b/>
          <w:sz w:val="24"/>
          <w:szCs w:val="24"/>
        </w:rPr>
        <w:t>Mañana - Tarde -</w:t>
      </w:r>
      <w:r w:rsidR="00E33905" w:rsidRPr="002224A6">
        <w:rPr>
          <w:b/>
          <w:sz w:val="24"/>
          <w:szCs w:val="24"/>
        </w:rPr>
        <w:t xml:space="preserve"> V</w:t>
      </w:r>
      <w:r w:rsidRPr="002224A6">
        <w:rPr>
          <w:b/>
          <w:sz w:val="24"/>
          <w:szCs w:val="24"/>
        </w:rPr>
        <w:t xml:space="preserve">espertino </w:t>
      </w:r>
      <w:r w:rsidR="00EA0749" w:rsidRPr="002224A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D400D8" w:rsidRPr="002224A6">
        <w:rPr>
          <w:b/>
          <w:sz w:val="24"/>
          <w:szCs w:val="24"/>
        </w:rPr>
        <w:t>Materia:</w:t>
      </w:r>
      <w:r w:rsidR="002224A6">
        <w:rPr>
          <w:b/>
          <w:sz w:val="24"/>
          <w:szCs w:val="24"/>
        </w:rPr>
        <w:t xml:space="preserve"> LENGUA E</w:t>
      </w:r>
      <w:r w:rsidR="002224A6" w:rsidRPr="002224A6">
        <w:rPr>
          <w:b/>
          <w:sz w:val="24"/>
          <w:szCs w:val="24"/>
        </w:rPr>
        <w:t xml:space="preserve">XTRANJERA INGLÉS                                                                                                                </w:t>
      </w:r>
      <w:r w:rsidR="00D400D8" w:rsidRPr="002224A6">
        <w:rPr>
          <w:b/>
          <w:sz w:val="24"/>
          <w:szCs w:val="24"/>
        </w:rPr>
        <w:t>Curso:</w:t>
      </w:r>
      <w:r w:rsidRPr="002224A6">
        <w:rPr>
          <w:b/>
          <w:sz w:val="24"/>
          <w:szCs w:val="24"/>
        </w:rPr>
        <w:t xml:space="preserve"> 1 año  </w:t>
      </w:r>
      <w:r w:rsidR="00EA0749" w:rsidRPr="002224A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D400D8" w:rsidRPr="002224A6">
        <w:rPr>
          <w:b/>
          <w:sz w:val="24"/>
          <w:szCs w:val="24"/>
        </w:rPr>
        <w:t xml:space="preserve">Semana: </w:t>
      </w:r>
      <w:r w:rsidR="00604F0B">
        <w:rPr>
          <w:b/>
          <w:sz w:val="24"/>
          <w:szCs w:val="24"/>
        </w:rPr>
        <w:t xml:space="preserve">del </w:t>
      </w:r>
      <w:r w:rsidR="00EC79CC" w:rsidRPr="002224A6">
        <w:rPr>
          <w:b/>
          <w:sz w:val="24"/>
          <w:szCs w:val="24"/>
        </w:rPr>
        <w:t xml:space="preserve">13 al 27 de Abril </w:t>
      </w:r>
      <w:r w:rsidR="00526D87" w:rsidRPr="002224A6">
        <w:rPr>
          <w:b/>
          <w:sz w:val="24"/>
          <w:szCs w:val="24"/>
        </w:rPr>
        <w:t xml:space="preserve">2020 </w:t>
      </w:r>
      <w:r w:rsidR="007613F5" w:rsidRPr="002224A6">
        <w:rPr>
          <w:b/>
          <w:sz w:val="24"/>
          <w:szCs w:val="24"/>
        </w:rPr>
        <w:t xml:space="preserve">            </w:t>
      </w:r>
      <w:r w:rsidR="00EA0749" w:rsidRPr="002224A6">
        <w:rPr>
          <w:b/>
          <w:sz w:val="24"/>
          <w:szCs w:val="24"/>
        </w:rPr>
        <w:t xml:space="preserve">         </w:t>
      </w:r>
      <w:bookmarkStart w:id="0" w:name="_GoBack"/>
      <w:bookmarkEnd w:id="0"/>
    </w:p>
    <w:p w:rsidR="001A24DC" w:rsidRPr="002224A6" w:rsidRDefault="00722CEC" w:rsidP="00722CEC">
      <w:pPr>
        <w:rPr>
          <w:b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>INDICACIONES: Realizar el trabajo y enviarlo al correo del</w:t>
      </w:r>
      <w:r>
        <w:rPr>
          <w:b/>
          <w:color w:val="FF0000"/>
          <w:sz w:val="24"/>
          <w:szCs w:val="24"/>
        </w:rPr>
        <w:t xml:space="preserve"> docente según el curso, turno y fecha de presentación.</w:t>
      </w:r>
      <w:r w:rsidRPr="005D44AC">
        <w:rPr>
          <w:b/>
          <w:color w:val="FF0000"/>
          <w:sz w:val="24"/>
          <w:szCs w:val="24"/>
        </w:rPr>
        <w:t xml:space="preserve"> Una vez corregido por el docente imprimirlo o copiarlo en la carpeta de inglés.    </w:t>
      </w:r>
      <w:r w:rsidR="00EA0749" w:rsidRPr="002224A6">
        <w:rPr>
          <w:b/>
          <w:sz w:val="24"/>
          <w:szCs w:val="24"/>
        </w:rPr>
        <w:t xml:space="preserve">                                                                                            </w:t>
      </w:r>
    </w:p>
    <w:p w:rsidR="00DB2D10" w:rsidRDefault="00DB2D10" w:rsidP="00DB2D10">
      <w:pPr>
        <w:spacing w:after="0"/>
        <w:rPr>
          <w:rFonts w:cstheme="minorHAnsi"/>
          <w:color w:val="000000"/>
        </w:rPr>
      </w:pPr>
      <w:r w:rsidRPr="00CA7CCE">
        <w:rPr>
          <w:b/>
        </w:rPr>
        <w:t>Prof</w:t>
      </w:r>
      <w:r>
        <w:rPr>
          <w:b/>
        </w:rPr>
        <w:t xml:space="preserve">.: </w:t>
      </w:r>
      <w:r>
        <w:t xml:space="preserve">Cintia Morón            </w:t>
      </w:r>
      <w:r>
        <w:rPr>
          <w:rFonts w:cstheme="minorHAnsi"/>
          <w:color w:val="000000"/>
        </w:rPr>
        <w:t xml:space="preserve">Curso: </w:t>
      </w:r>
      <w:r w:rsidRPr="00281B8A">
        <w:rPr>
          <w:rFonts w:cstheme="minorHAnsi"/>
          <w:b/>
          <w:color w:val="000000"/>
        </w:rPr>
        <w:t>1</w:t>
      </w:r>
      <w:r>
        <w:rPr>
          <w:rFonts w:cstheme="minorHAnsi"/>
          <w:b/>
          <w:color w:val="000000"/>
        </w:rPr>
        <w:t>º</w:t>
      </w:r>
      <w:r w:rsidRPr="00281B8A">
        <w:rPr>
          <w:rFonts w:cstheme="minorHAnsi"/>
          <w:b/>
          <w:color w:val="000000"/>
        </w:rPr>
        <w:t xml:space="preserve">    Div: </w:t>
      </w:r>
      <w:r w:rsidRPr="008E2D96">
        <w:rPr>
          <w:rFonts w:cstheme="minorHAnsi"/>
          <w:b/>
          <w:color w:val="000000"/>
        </w:rPr>
        <w:t>1</w:t>
      </w:r>
      <w:r>
        <w:rPr>
          <w:rFonts w:cstheme="minorHAnsi"/>
          <w:b/>
          <w:color w:val="000000"/>
        </w:rPr>
        <w:t xml:space="preserve">ª – </w:t>
      </w:r>
      <w:r w:rsidRPr="008E2D96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ª</w:t>
      </w:r>
      <w:r>
        <w:rPr>
          <w:rFonts w:cstheme="minorHAnsi"/>
          <w:color w:val="000000"/>
        </w:rPr>
        <w:t xml:space="preserve">    Turno: </w:t>
      </w:r>
      <w:r w:rsidRPr="00281B8A">
        <w:rPr>
          <w:rFonts w:cstheme="minorHAnsi"/>
          <w:b/>
          <w:color w:val="000000"/>
        </w:rPr>
        <w:t>Mañana y tarde</w:t>
      </w:r>
      <w:r>
        <w:rPr>
          <w:rFonts w:cstheme="minorHAnsi"/>
          <w:color w:val="000000"/>
        </w:rPr>
        <w:t xml:space="preserve">     </w:t>
      </w:r>
      <w:r w:rsidR="00722CEC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-</w:t>
      </w:r>
      <w:r w:rsidRPr="006D446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 xml:space="preserve">il: </w:t>
      </w:r>
      <w:hyperlink r:id="rId8" w:history="1">
        <w:r w:rsidRPr="0087399A">
          <w:rPr>
            <w:rStyle w:val="Hipervnculo"/>
            <w:rFonts w:cstheme="minorHAnsi"/>
          </w:rPr>
          <w:t>cintiamn71@gmail.com</w:t>
        </w:r>
      </w:hyperlink>
      <w:r>
        <w:rPr>
          <w:rFonts w:cstheme="minorHAnsi"/>
          <w:color w:val="000000"/>
        </w:rPr>
        <w:t xml:space="preserve"> </w:t>
      </w:r>
    </w:p>
    <w:p w:rsidR="00DB2D10" w:rsidRPr="00CC01F0" w:rsidRDefault="00DB2D10" w:rsidP="00DB2D10">
      <w:pPr>
        <w:spacing w:after="0"/>
        <w:rPr>
          <w:rFonts w:cstheme="minorHAnsi"/>
          <w:b/>
          <w:color w:val="000000"/>
          <w:sz w:val="20"/>
          <w:szCs w:val="20"/>
        </w:rPr>
      </w:pPr>
      <w:r w:rsidRPr="00CC01F0">
        <w:rPr>
          <w:rFonts w:cstheme="minorHAnsi"/>
          <w:b/>
          <w:color w:val="000000"/>
          <w:sz w:val="20"/>
          <w:szCs w:val="20"/>
        </w:rPr>
        <w:t xml:space="preserve">Prof.: </w:t>
      </w:r>
      <w:r w:rsidR="00CC01F0" w:rsidRPr="00CC01F0">
        <w:rPr>
          <w:rFonts w:cstheme="minorHAnsi"/>
          <w:color w:val="000000"/>
          <w:sz w:val="20"/>
          <w:szCs w:val="20"/>
        </w:rPr>
        <w:t>Ivana Taritolay</w:t>
      </w:r>
      <w:r w:rsidRPr="00CC01F0">
        <w:rPr>
          <w:rFonts w:cstheme="minorHAnsi"/>
          <w:color w:val="000000"/>
          <w:sz w:val="20"/>
          <w:szCs w:val="20"/>
        </w:rPr>
        <w:t xml:space="preserve">  </w:t>
      </w:r>
      <w:r w:rsidR="00CC01F0">
        <w:rPr>
          <w:rFonts w:cstheme="minorHAnsi"/>
          <w:color w:val="000000"/>
          <w:sz w:val="20"/>
          <w:szCs w:val="20"/>
        </w:rPr>
        <w:t xml:space="preserve"> </w:t>
      </w:r>
      <w:r w:rsidRPr="00CC01F0">
        <w:rPr>
          <w:rFonts w:cstheme="minorHAnsi"/>
          <w:color w:val="000000"/>
          <w:sz w:val="20"/>
          <w:szCs w:val="20"/>
        </w:rPr>
        <w:t xml:space="preserve"> </w:t>
      </w:r>
      <w:r w:rsidR="00CC01F0">
        <w:rPr>
          <w:rFonts w:cstheme="minorHAnsi"/>
          <w:color w:val="000000"/>
          <w:sz w:val="20"/>
          <w:szCs w:val="20"/>
        </w:rPr>
        <w:t>Curso</w:t>
      </w:r>
      <w:r w:rsidRPr="00CC01F0">
        <w:rPr>
          <w:rFonts w:cstheme="minorHAnsi"/>
          <w:color w:val="000000"/>
          <w:sz w:val="20"/>
          <w:szCs w:val="20"/>
        </w:rPr>
        <w:t xml:space="preserve"> </w:t>
      </w:r>
      <w:r w:rsidRPr="00CC01F0">
        <w:rPr>
          <w:rFonts w:cstheme="minorHAnsi"/>
          <w:b/>
          <w:color w:val="000000"/>
          <w:sz w:val="20"/>
          <w:szCs w:val="20"/>
        </w:rPr>
        <w:t>1º  2ª</w:t>
      </w:r>
      <w:r w:rsidRPr="00CC01F0">
        <w:rPr>
          <w:rFonts w:cstheme="minorHAnsi"/>
          <w:color w:val="000000"/>
          <w:sz w:val="20"/>
          <w:szCs w:val="20"/>
        </w:rPr>
        <w:t xml:space="preserve">     Turno: </w:t>
      </w:r>
      <w:r w:rsidRPr="00CC01F0">
        <w:rPr>
          <w:rFonts w:cstheme="minorHAnsi"/>
          <w:b/>
          <w:color w:val="000000"/>
          <w:sz w:val="20"/>
          <w:szCs w:val="20"/>
        </w:rPr>
        <w:t>Mañana</w:t>
      </w:r>
      <w:r w:rsidR="00CC01F0" w:rsidRPr="00CC01F0">
        <w:rPr>
          <w:rFonts w:cstheme="minorHAnsi"/>
          <w:b/>
          <w:color w:val="000000"/>
          <w:sz w:val="20"/>
          <w:szCs w:val="20"/>
        </w:rPr>
        <w:t xml:space="preserve">  </w:t>
      </w:r>
      <w:r w:rsidRPr="00CC01F0">
        <w:rPr>
          <w:rFonts w:cstheme="minorHAnsi"/>
          <w:b/>
          <w:color w:val="000000"/>
          <w:sz w:val="20"/>
          <w:szCs w:val="20"/>
        </w:rPr>
        <w:t xml:space="preserve"> </w:t>
      </w:r>
      <w:r w:rsidR="00722CEC">
        <w:rPr>
          <w:rFonts w:cstheme="minorHAnsi"/>
          <w:color w:val="000000"/>
          <w:sz w:val="20"/>
          <w:szCs w:val="20"/>
        </w:rPr>
        <w:t xml:space="preserve">  E</w:t>
      </w:r>
      <w:r w:rsidRPr="00CC01F0">
        <w:rPr>
          <w:rFonts w:cstheme="minorHAnsi"/>
          <w:color w:val="000000"/>
          <w:sz w:val="20"/>
          <w:szCs w:val="20"/>
        </w:rPr>
        <w:t xml:space="preserve">-mail: </w:t>
      </w:r>
      <w:hyperlink r:id="rId9" w:history="1">
        <w:r w:rsidRPr="00CC01F0">
          <w:rPr>
            <w:rStyle w:val="Hipervnculo"/>
            <w:rFonts w:cstheme="minorHAnsi"/>
            <w:sz w:val="20"/>
            <w:szCs w:val="20"/>
          </w:rPr>
          <w:t>ivanataritolay@yahoo.com.ar</w:t>
        </w:r>
      </w:hyperlink>
      <w:r w:rsidR="00CC01F0" w:rsidRPr="00CC01F0">
        <w:rPr>
          <w:rStyle w:val="Hipervnculo"/>
          <w:rFonts w:cstheme="minorHAnsi"/>
          <w:sz w:val="20"/>
          <w:szCs w:val="20"/>
          <w:u w:val="none"/>
        </w:rPr>
        <w:t xml:space="preserve"> </w:t>
      </w:r>
      <w:r w:rsidR="00CC01F0">
        <w:rPr>
          <w:rStyle w:val="Hipervnculo"/>
          <w:rFonts w:cstheme="minorHAnsi"/>
          <w:sz w:val="20"/>
          <w:szCs w:val="20"/>
          <w:u w:val="none"/>
        </w:rPr>
        <w:t xml:space="preserve">  </w:t>
      </w:r>
      <w:r w:rsidR="00CC01F0" w:rsidRPr="00CC01F0">
        <w:rPr>
          <w:rStyle w:val="Hipervnculo"/>
          <w:rFonts w:cstheme="minorHAnsi"/>
          <w:sz w:val="20"/>
          <w:szCs w:val="20"/>
          <w:u w:val="none"/>
        </w:rPr>
        <w:t xml:space="preserve"> </w:t>
      </w:r>
      <w:r w:rsidR="00CC01F0" w:rsidRPr="00CC01F0">
        <w:rPr>
          <w:rStyle w:val="Hipervnculo"/>
          <w:rFonts w:cstheme="minorHAnsi"/>
          <w:b/>
          <w:color w:val="00B050"/>
          <w:sz w:val="20"/>
          <w:szCs w:val="20"/>
          <w:u w:val="none"/>
        </w:rPr>
        <w:t>WhatsApp: 3875678400</w:t>
      </w:r>
    </w:p>
    <w:p w:rsidR="00CC01F0" w:rsidRDefault="00DB2D10" w:rsidP="00DB2D10">
      <w:pPr>
        <w:spacing w:after="0"/>
        <w:rPr>
          <w:rFonts w:cstheme="minorHAnsi"/>
          <w:color w:val="000000"/>
        </w:rPr>
      </w:pPr>
      <w:r w:rsidRPr="0039394F">
        <w:rPr>
          <w:rFonts w:cstheme="minorHAnsi"/>
          <w:b/>
          <w:color w:val="000000"/>
        </w:rPr>
        <w:t>Prof</w:t>
      </w:r>
      <w:r>
        <w:rPr>
          <w:rFonts w:cstheme="minorHAnsi"/>
          <w:b/>
          <w:color w:val="000000"/>
        </w:rPr>
        <w:t>.</w:t>
      </w:r>
      <w:r w:rsidRPr="0039394F">
        <w:rPr>
          <w:rFonts w:cstheme="minorHAnsi"/>
          <w:b/>
          <w:color w:val="000000"/>
        </w:rPr>
        <w:t xml:space="preserve">: </w:t>
      </w:r>
      <w:r w:rsidRPr="0039394F">
        <w:rPr>
          <w:rFonts w:cstheme="minorHAnsi"/>
          <w:color w:val="000000"/>
        </w:rPr>
        <w:t xml:space="preserve">Cintia Morón </w:t>
      </w:r>
      <w:r>
        <w:rPr>
          <w:rFonts w:cstheme="minorHAnsi"/>
          <w:color w:val="000000"/>
        </w:rPr>
        <w:t xml:space="preserve">           </w:t>
      </w:r>
      <w:r w:rsidRPr="0039394F">
        <w:rPr>
          <w:rFonts w:cstheme="minorHAnsi"/>
          <w:color w:val="000000"/>
        </w:rPr>
        <w:t xml:space="preserve">Curso: </w:t>
      </w:r>
      <w:r w:rsidRPr="00281B8A">
        <w:rPr>
          <w:rFonts w:cstheme="minorHAnsi"/>
          <w:b/>
          <w:color w:val="000000"/>
        </w:rPr>
        <w:t>1</w:t>
      </w:r>
      <w:r>
        <w:rPr>
          <w:rFonts w:cstheme="minorHAnsi"/>
          <w:b/>
          <w:color w:val="000000"/>
        </w:rPr>
        <w:t>º</w:t>
      </w:r>
      <w:r w:rsidRPr="00281B8A">
        <w:rPr>
          <w:rFonts w:cstheme="minorHAnsi"/>
          <w:b/>
          <w:color w:val="000000"/>
        </w:rPr>
        <w:t xml:space="preserve">    Div: 2</w:t>
      </w:r>
      <w:r>
        <w:rPr>
          <w:rFonts w:cstheme="minorHAnsi"/>
          <w:b/>
          <w:color w:val="000000"/>
        </w:rPr>
        <w:t>ª</w:t>
      </w:r>
      <w:r>
        <w:rPr>
          <w:rFonts w:cstheme="minorHAnsi"/>
          <w:color w:val="000000"/>
        </w:rPr>
        <w:t xml:space="preserve"> </w:t>
      </w:r>
      <w:r w:rsidRPr="0039394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        </w:t>
      </w:r>
      <w:r w:rsidR="00CC01F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Turno: </w:t>
      </w:r>
      <w:r w:rsidRPr="00281B8A">
        <w:rPr>
          <w:rFonts w:cstheme="minorHAnsi"/>
          <w:b/>
          <w:color w:val="000000"/>
        </w:rPr>
        <w:t>Tarde</w:t>
      </w:r>
      <w:r w:rsidRPr="0039394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                 </w:t>
      </w:r>
      <w:r w:rsidR="00722CEC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-</w:t>
      </w:r>
      <w:r w:rsidRPr="0039394F">
        <w:rPr>
          <w:rFonts w:cstheme="minorHAnsi"/>
          <w:color w:val="000000"/>
        </w:rPr>
        <w:t xml:space="preserve">mail: </w:t>
      </w:r>
      <w:hyperlink r:id="rId10" w:history="1">
        <w:r w:rsidRPr="0039394F">
          <w:rPr>
            <w:rStyle w:val="Hipervnculo"/>
            <w:rFonts w:cstheme="minorHAnsi"/>
          </w:rPr>
          <w:t>cintiamn71@gmail.com</w:t>
        </w:r>
      </w:hyperlink>
      <w:r w:rsidRPr="0039394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            </w:t>
      </w:r>
      <w:r w:rsidRPr="00281B8A">
        <w:rPr>
          <w:rFonts w:cstheme="minorHAnsi"/>
          <w:b/>
          <w:color w:val="000000"/>
        </w:rPr>
        <w:t xml:space="preserve"> </w:t>
      </w:r>
      <w:r>
        <w:rPr>
          <w:rFonts w:cstheme="minorHAnsi"/>
          <w:color w:val="000000"/>
        </w:rPr>
        <w:t xml:space="preserve">                                     </w:t>
      </w:r>
    </w:p>
    <w:p w:rsidR="00CC01F0" w:rsidRDefault="00CC01F0" w:rsidP="00DB2D10">
      <w:pPr>
        <w:spacing w:after="0"/>
        <w:rPr>
          <w:rStyle w:val="Hipervnculo"/>
          <w:rFonts w:cstheme="minorHAnsi"/>
          <w:b/>
          <w:color w:val="00B050"/>
          <w:sz w:val="20"/>
          <w:szCs w:val="20"/>
          <w:u w:val="none"/>
        </w:rPr>
      </w:pPr>
      <w:r w:rsidRPr="00CC01F0">
        <w:rPr>
          <w:rFonts w:cstheme="minorHAnsi"/>
          <w:b/>
          <w:color w:val="000000"/>
          <w:sz w:val="20"/>
          <w:szCs w:val="20"/>
        </w:rPr>
        <w:t xml:space="preserve">Prof.: </w:t>
      </w:r>
      <w:r w:rsidRPr="00CC01F0">
        <w:rPr>
          <w:rFonts w:cstheme="minorHAnsi"/>
          <w:color w:val="000000"/>
          <w:sz w:val="20"/>
          <w:szCs w:val="20"/>
        </w:rPr>
        <w:t xml:space="preserve">Ivana Taritolay  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01F0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Curso</w:t>
      </w:r>
      <w:r w:rsidRPr="00CC01F0">
        <w:rPr>
          <w:rFonts w:cstheme="minorHAnsi"/>
          <w:color w:val="000000"/>
          <w:sz w:val="20"/>
          <w:szCs w:val="20"/>
        </w:rPr>
        <w:t xml:space="preserve"> </w:t>
      </w:r>
      <w:r w:rsidRPr="00CC01F0">
        <w:rPr>
          <w:rFonts w:cstheme="minorHAnsi"/>
          <w:b/>
          <w:color w:val="000000"/>
          <w:sz w:val="20"/>
          <w:szCs w:val="20"/>
        </w:rPr>
        <w:t xml:space="preserve">1º  </w:t>
      </w:r>
      <w:r>
        <w:rPr>
          <w:rFonts w:cstheme="minorHAnsi"/>
          <w:b/>
          <w:color w:val="000000"/>
          <w:sz w:val="20"/>
          <w:szCs w:val="20"/>
        </w:rPr>
        <w:t>3</w:t>
      </w:r>
      <w:r w:rsidRPr="00CC01F0">
        <w:rPr>
          <w:rFonts w:cstheme="minorHAnsi"/>
          <w:b/>
          <w:color w:val="000000"/>
          <w:sz w:val="20"/>
          <w:szCs w:val="20"/>
        </w:rPr>
        <w:t>ª</w:t>
      </w:r>
      <w:r w:rsidRPr="00CC01F0">
        <w:rPr>
          <w:rFonts w:cstheme="minorHAnsi"/>
          <w:color w:val="000000"/>
          <w:sz w:val="20"/>
          <w:szCs w:val="20"/>
        </w:rPr>
        <w:t xml:space="preserve">     Turno: </w:t>
      </w:r>
      <w:r>
        <w:rPr>
          <w:rFonts w:cstheme="minorHAnsi"/>
          <w:b/>
          <w:color w:val="000000"/>
          <w:sz w:val="20"/>
          <w:szCs w:val="20"/>
        </w:rPr>
        <w:t>Tarde</w:t>
      </w:r>
      <w:r w:rsidRPr="00CC01F0">
        <w:rPr>
          <w:rFonts w:cstheme="minorHAnsi"/>
          <w:b/>
          <w:color w:val="000000"/>
          <w:sz w:val="20"/>
          <w:szCs w:val="20"/>
        </w:rPr>
        <w:t xml:space="preserve">   </w:t>
      </w:r>
      <w:r w:rsidRPr="00CC01F0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</w:t>
      </w:r>
      <w:r w:rsidRPr="00CC01F0">
        <w:rPr>
          <w:rFonts w:cstheme="minorHAnsi"/>
          <w:color w:val="000000"/>
          <w:sz w:val="20"/>
          <w:szCs w:val="20"/>
        </w:rPr>
        <w:t xml:space="preserve"> e-mail: </w:t>
      </w:r>
      <w:hyperlink r:id="rId11" w:history="1">
        <w:r w:rsidRPr="00CC01F0">
          <w:rPr>
            <w:rStyle w:val="Hipervnculo"/>
            <w:rFonts w:cstheme="minorHAnsi"/>
            <w:sz w:val="20"/>
            <w:szCs w:val="20"/>
          </w:rPr>
          <w:t>ivanataritolay@yahoo.com.ar</w:t>
        </w:r>
      </w:hyperlink>
      <w:r w:rsidRPr="00CC01F0">
        <w:rPr>
          <w:rStyle w:val="Hipervnculo"/>
          <w:rFonts w:cstheme="minorHAnsi"/>
          <w:sz w:val="20"/>
          <w:szCs w:val="20"/>
          <w:u w:val="none"/>
        </w:rPr>
        <w:t xml:space="preserve"> </w:t>
      </w:r>
      <w:r>
        <w:rPr>
          <w:rStyle w:val="Hipervnculo"/>
          <w:rFonts w:cstheme="minorHAnsi"/>
          <w:sz w:val="20"/>
          <w:szCs w:val="20"/>
          <w:u w:val="none"/>
        </w:rPr>
        <w:t xml:space="preserve">  </w:t>
      </w:r>
      <w:r w:rsidRPr="00CC01F0">
        <w:rPr>
          <w:rStyle w:val="Hipervnculo"/>
          <w:rFonts w:cstheme="minorHAnsi"/>
          <w:sz w:val="20"/>
          <w:szCs w:val="20"/>
          <w:u w:val="none"/>
        </w:rPr>
        <w:t xml:space="preserve"> </w:t>
      </w:r>
      <w:r w:rsidRPr="00CC01F0">
        <w:rPr>
          <w:rStyle w:val="Hipervnculo"/>
          <w:rFonts w:cstheme="minorHAnsi"/>
          <w:b/>
          <w:color w:val="00B050"/>
          <w:sz w:val="20"/>
          <w:szCs w:val="20"/>
          <w:u w:val="none"/>
        </w:rPr>
        <w:t>WhatsApp: 3875678400</w:t>
      </w:r>
    </w:p>
    <w:p w:rsidR="00DB2D10" w:rsidRDefault="00DB2D10" w:rsidP="00DB2D10">
      <w:pPr>
        <w:spacing w:after="0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Prof.</w:t>
      </w:r>
      <w:r w:rsidRPr="006D446C">
        <w:rPr>
          <w:rFonts w:cstheme="minorHAnsi"/>
          <w:b/>
          <w:color w:val="000000"/>
        </w:rPr>
        <w:t xml:space="preserve">: </w:t>
      </w:r>
      <w:r>
        <w:rPr>
          <w:rFonts w:cstheme="minorHAnsi"/>
          <w:color w:val="000000"/>
        </w:rPr>
        <w:t xml:space="preserve">Cinthya Fernández Curso: </w:t>
      </w:r>
      <w:r w:rsidR="00722CEC" w:rsidRPr="00281B8A">
        <w:rPr>
          <w:rFonts w:cstheme="minorHAnsi"/>
          <w:b/>
          <w:color w:val="000000"/>
        </w:rPr>
        <w:t>1</w:t>
      </w:r>
      <w:r w:rsidR="00722CEC">
        <w:rPr>
          <w:rFonts w:cstheme="minorHAnsi"/>
          <w:b/>
          <w:color w:val="000000"/>
        </w:rPr>
        <w:t xml:space="preserve">º </w:t>
      </w:r>
      <w:r w:rsidR="00722CEC" w:rsidRPr="00281B8A">
        <w:rPr>
          <w:rFonts w:cstheme="minorHAnsi"/>
          <w:b/>
          <w:color w:val="000000"/>
        </w:rPr>
        <w:t>Div</w:t>
      </w:r>
      <w:r w:rsidRPr="00281B8A">
        <w:rPr>
          <w:rFonts w:cstheme="minorHAnsi"/>
          <w:b/>
          <w:color w:val="000000"/>
        </w:rPr>
        <w:t>: 1</w:t>
      </w:r>
      <w:r>
        <w:rPr>
          <w:rFonts w:cstheme="minorHAnsi"/>
          <w:b/>
          <w:color w:val="000000"/>
        </w:rPr>
        <w:t>ª</w:t>
      </w:r>
      <w:r>
        <w:rPr>
          <w:rFonts w:cstheme="minorHAnsi"/>
          <w:color w:val="000000"/>
        </w:rPr>
        <w:t xml:space="preserve">            </w:t>
      </w:r>
      <w:r w:rsidR="00CC01F0">
        <w:rPr>
          <w:rFonts w:cstheme="minorHAnsi"/>
          <w:color w:val="000000"/>
        </w:rPr>
        <w:t xml:space="preserve">   </w:t>
      </w:r>
      <w:r>
        <w:rPr>
          <w:rFonts w:cstheme="minorHAnsi"/>
          <w:color w:val="000000"/>
        </w:rPr>
        <w:t xml:space="preserve">Turno: </w:t>
      </w:r>
      <w:r w:rsidRPr="00281B8A">
        <w:rPr>
          <w:rFonts w:cstheme="minorHAnsi"/>
          <w:b/>
          <w:color w:val="000000"/>
        </w:rPr>
        <w:t>Vespertino</w:t>
      </w:r>
      <w:r>
        <w:rPr>
          <w:rFonts w:cstheme="minorHAnsi"/>
          <w:b/>
          <w:color w:val="000000"/>
        </w:rPr>
        <w:t xml:space="preserve">        </w:t>
      </w:r>
      <w:r w:rsidR="00722CEC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-</w:t>
      </w:r>
      <w:r w:rsidRPr="006D446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 xml:space="preserve">il: </w:t>
      </w:r>
      <w:r w:rsidRPr="00F369D5">
        <w:rPr>
          <w:rStyle w:val="Hipervnculo"/>
          <w:rFonts w:cstheme="minorHAnsi"/>
        </w:rPr>
        <w:t>veritocin77@gmail.com</w:t>
      </w:r>
      <w:r>
        <w:rPr>
          <w:rFonts w:cstheme="minorHAnsi"/>
          <w:color w:val="000000"/>
        </w:rPr>
        <w:t xml:space="preserve">     </w:t>
      </w:r>
    </w:p>
    <w:p w:rsidR="00DB2D10" w:rsidRDefault="00DB2D10" w:rsidP="00DB2D10">
      <w:pPr>
        <w:spacing w:after="0"/>
        <w:rPr>
          <w:rStyle w:val="Hipervnculo"/>
          <w:rFonts w:cstheme="minorHAnsi"/>
        </w:rPr>
      </w:pPr>
      <w:r w:rsidRPr="0039394F">
        <w:rPr>
          <w:rFonts w:cstheme="minorHAnsi"/>
          <w:b/>
          <w:color w:val="000000"/>
        </w:rPr>
        <w:t>Prof</w:t>
      </w:r>
      <w:r>
        <w:rPr>
          <w:rFonts w:cstheme="minorHAnsi"/>
          <w:b/>
          <w:color w:val="000000"/>
        </w:rPr>
        <w:t>.</w:t>
      </w:r>
      <w:r w:rsidRPr="0039394F">
        <w:rPr>
          <w:rFonts w:cstheme="minorHAnsi"/>
          <w:b/>
          <w:color w:val="000000"/>
        </w:rPr>
        <w:t xml:space="preserve">: </w:t>
      </w:r>
      <w:r w:rsidRPr="0039394F">
        <w:rPr>
          <w:rFonts w:cstheme="minorHAnsi"/>
          <w:color w:val="000000"/>
        </w:rPr>
        <w:t xml:space="preserve">Cintia Morón </w:t>
      </w:r>
      <w:r>
        <w:rPr>
          <w:rFonts w:cstheme="minorHAnsi"/>
          <w:color w:val="000000"/>
        </w:rPr>
        <w:t xml:space="preserve">          </w:t>
      </w:r>
      <w:r w:rsidRPr="0039394F">
        <w:rPr>
          <w:rFonts w:cstheme="minorHAnsi"/>
          <w:color w:val="000000"/>
        </w:rPr>
        <w:t xml:space="preserve">Curso: </w:t>
      </w:r>
      <w:r w:rsidRPr="00281B8A">
        <w:rPr>
          <w:rFonts w:cstheme="minorHAnsi"/>
          <w:b/>
          <w:color w:val="000000"/>
        </w:rPr>
        <w:t>1</w:t>
      </w:r>
      <w:r>
        <w:rPr>
          <w:rFonts w:cstheme="minorHAnsi"/>
          <w:b/>
          <w:color w:val="000000"/>
        </w:rPr>
        <w:t>º</w:t>
      </w:r>
      <w:r w:rsidRPr="00281B8A">
        <w:rPr>
          <w:rFonts w:cstheme="minorHAnsi"/>
          <w:b/>
          <w:color w:val="000000"/>
        </w:rPr>
        <w:t xml:space="preserve">    </w:t>
      </w:r>
      <w:r>
        <w:rPr>
          <w:rFonts w:cstheme="minorHAnsi"/>
          <w:b/>
          <w:color w:val="000000"/>
        </w:rPr>
        <w:t xml:space="preserve">Div: 2ª </w:t>
      </w:r>
      <w:r w:rsidRPr="00281B8A">
        <w:rPr>
          <w:rFonts w:cstheme="minorHAnsi"/>
          <w:b/>
          <w:color w:val="000000"/>
        </w:rPr>
        <w:t>y 4</w:t>
      </w:r>
      <w:r>
        <w:rPr>
          <w:rFonts w:cstheme="minorHAnsi"/>
          <w:b/>
          <w:color w:val="000000"/>
        </w:rPr>
        <w:t>ª</w:t>
      </w:r>
      <w:r>
        <w:rPr>
          <w:rFonts w:cstheme="minorHAnsi"/>
          <w:color w:val="000000"/>
        </w:rPr>
        <w:t xml:space="preserve">   </w:t>
      </w:r>
      <w:r w:rsidR="00CC01F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Turno: </w:t>
      </w:r>
      <w:r w:rsidRPr="00281B8A">
        <w:rPr>
          <w:rFonts w:cstheme="minorHAnsi"/>
          <w:b/>
          <w:color w:val="000000"/>
        </w:rPr>
        <w:t>Vespertino</w:t>
      </w:r>
      <w:r>
        <w:rPr>
          <w:rFonts w:cstheme="minorHAnsi"/>
          <w:b/>
          <w:color w:val="000000"/>
        </w:rPr>
        <w:t xml:space="preserve">         </w:t>
      </w:r>
      <w:r w:rsidR="00722CEC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-</w:t>
      </w:r>
      <w:r w:rsidRPr="0039394F">
        <w:rPr>
          <w:rFonts w:cstheme="minorHAnsi"/>
          <w:color w:val="000000"/>
        </w:rPr>
        <w:t xml:space="preserve">mail: </w:t>
      </w:r>
      <w:hyperlink r:id="rId12" w:history="1">
        <w:r w:rsidRPr="0039394F">
          <w:rPr>
            <w:rStyle w:val="Hipervnculo"/>
            <w:rFonts w:cstheme="minorHAnsi"/>
          </w:rPr>
          <w:t>cintiamn71@gmail.com</w:t>
        </w:r>
      </w:hyperlink>
    </w:p>
    <w:p w:rsidR="00DB2D10" w:rsidRDefault="00DB2D10" w:rsidP="00DB2D10">
      <w:pPr>
        <w:spacing w:after="0" w:line="240" w:lineRule="auto"/>
        <w:rPr>
          <w:b/>
        </w:rPr>
      </w:pPr>
      <w:r>
        <w:rPr>
          <w:rFonts w:cstheme="minorHAnsi"/>
          <w:b/>
          <w:color w:val="000000"/>
        </w:rPr>
        <w:t>Prof.</w:t>
      </w:r>
      <w:r w:rsidRPr="006D446C">
        <w:rPr>
          <w:rFonts w:cstheme="minorHAnsi"/>
          <w:b/>
          <w:color w:val="000000"/>
        </w:rPr>
        <w:t xml:space="preserve">: </w:t>
      </w:r>
      <w:r>
        <w:rPr>
          <w:rFonts w:cstheme="minorHAnsi"/>
          <w:color w:val="000000"/>
        </w:rPr>
        <w:t xml:space="preserve">Noelia Vega              Curso: </w:t>
      </w:r>
      <w:r w:rsidRPr="00281B8A">
        <w:rPr>
          <w:rFonts w:cstheme="minorHAnsi"/>
          <w:b/>
          <w:color w:val="000000"/>
        </w:rPr>
        <w:t>1</w:t>
      </w:r>
      <w:r>
        <w:rPr>
          <w:rFonts w:cstheme="minorHAnsi"/>
          <w:b/>
          <w:color w:val="000000"/>
        </w:rPr>
        <w:t>º</w:t>
      </w:r>
      <w:r w:rsidRPr="00281B8A">
        <w:rPr>
          <w:rFonts w:cstheme="minorHAnsi"/>
          <w:b/>
          <w:color w:val="000000"/>
        </w:rPr>
        <w:t xml:space="preserve">    Div: 3</w:t>
      </w:r>
      <w:r>
        <w:rPr>
          <w:rFonts w:cstheme="minorHAnsi"/>
          <w:b/>
          <w:color w:val="000000"/>
        </w:rPr>
        <w:t>ª</w:t>
      </w:r>
      <w:r>
        <w:rPr>
          <w:rFonts w:cstheme="minorHAnsi"/>
          <w:color w:val="000000"/>
        </w:rPr>
        <w:t xml:space="preserve">          </w:t>
      </w:r>
      <w:r w:rsidR="00CC01F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Turno: </w:t>
      </w:r>
      <w:r w:rsidRPr="00281B8A">
        <w:rPr>
          <w:rFonts w:cstheme="minorHAnsi"/>
          <w:b/>
          <w:color w:val="000000"/>
        </w:rPr>
        <w:t>Vespertino</w:t>
      </w:r>
      <w:r>
        <w:rPr>
          <w:rFonts w:cstheme="minorHAnsi"/>
          <w:b/>
          <w:color w:val="000000"/>
        </w:rPr>
        <w:t xml:space="preserve">        </w:t>
      </w:r>
      <w:r w:rsidR="00722CEC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-</w:t>
      </w:r>
      <w:r w:rsidRPr="006D446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 xml:space="preserve">il: </w:t>
      </w:r>
      <w:hyperlink r:id="rId13" w:history="1">
        <w:r w:rsidRPr="0087399A">
          <w:rPr>
            <w:rStyle w:val="Hipervnculo"/>
            <w:rFonts w:cstheme="minorHAnsi"/>
          </w:rPr>
          <w:t>vnoelia020@gmail.com</w:t>
        </w:r>
      </w:hyperlink>
    </w:p>
    <w:p w:rsidR="00B04A5C" w:rsidRPr="00FF55A5" w:rsidRDefault="00B04A5C" w:rsidP="00FF55A5">
      <w:pPr>
        <w:spacing w:after="0" w:line="240" w:lineRule="auto"/>
        <w:rPr>
          <w:sz w:val="24"/>
          <w:szCs w:val="24"/>
        </w:rPr>
      </w:pPr>
    </w:p>
    <w:tbl>
      <w:tblPr>
        <w:tblStyle w:val="Tabladecuadrcula1clara-nfasis11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FF55A5" w:rsidTr="00FF5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FF55A5" w:rsidRDefault="00FF55A5" w:rsidP="00FF55A5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FF55A5" w:rsidRPr="00D400D8" w:rsidRDefault="00FF55A5" w:rsidP="00FF55A5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FF55A5" w:rsidRPr="00D400D8" w:rsidRDefault="00FF55A5" w:rsidP="00FF55A5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FF55A5" w:rsidRPr="00D400D8" w:rsidRDefault="00FF55A5" w:rsidP="00FF55A5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FF55A5" w:rsidRDefault="00FF55A5" w:rsidP="00FF55A5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C23D92" w:rsidRPr="00FF55A5" w:rsidRDefault="00C23D92" w:rsidP="00C23D92">
      <w:pPr>
        <w:spacing w:after="0" w:line="240" w:lineRule="auto"/>
        <w:ind w:hanging="567"/>
        <w:rPr>
          <w:sz w:val="24"/>
          <w:szCs w:val="24"/>
        </w:rPr>
      </w:pPr>
    </w:p>
    <w:p w:rsidR="00D80FFB" w:rsidRPr="00C42140" w:rsidRDefault="00EA0749" w:rsidP="00EA0749">
      <w:pPr>
        <w:spacing w:after="0" w:line="240" w:lineRule="auto"/>
        <w:rPr>
          <w:color w:val="0070C0"/>
        </w:rPr>
      </w:pPr>
      <w:r w:rsidRPr="00C42140">
        <w:rPr>
          <w:b/>
        </w:rPr>
        <w:t xml:space="preserve">                                             </w:t>
      </w:r>
      <w:r w:rsidR="00EC79CC">
        <w:rPr>
          <w:b/>
        </w:rPr>
        <w:t xml:space="preserve">               </w:t>
      </w:r>
      <w:r w:rsidR="00D80FFB" w:rsidRPr="00C42140">
        <w:rPr>
          <w:b/>
        </w:rPr>
        <w:t>ACTIVIDAD PROPUESTA</w:t>
      </w:r>
      <w:r w:rsidR="00EC79CC">
        <w:rPr>
          <w:b/>
        </w:rPr>
        <w:t xml:space="preserve"> N° 3 </w:t>
      </w:r>
    </w:p>
    <w:p w:rsidR="00F50DB4" w:rsidRDefault="00F50DB4" w:rsidP="00FF55A5">
      <w:pPr>
        <w:rPr>
          <w:b/>
        </w:rPr>
      </w:pPr>
      <w:r>
        <w:rPr>
          <w:b/>
        </w:rPr>
        <w:t xml:space="preserve">TEMAS: </w:t>
      </w:r>
    </w:p>
    <w:p w:rsidR="00FF55A5" w:rsidRPr="00F50DB4" w:rsidRDefault="00F50DB4" w:rsidP="00F50DB4">
      <w:pPr>
        <w:pStyle w:val="Prrafodelista"/>
        <w:numPr>
          <w:ilvl w:val="0"/>
          <w:numId w:val="5"/>
        </w:numPr>
        <w:rPr>
          <w:b/>
        </w:rPr>
      </w:pPr>
      <w:r w:rsidRPr="00F50DB4">
        <w:rPr>
          <w:b/>
        </w:rPr>
        <w:t>INFORMACION PERSONAL</w:t>
      </w:r>
      <w:r w:rsidR="00EA0749">
        <w:rPr>
          <w:b/>
        </w:rPr>
        <w:t xml:space="preserve"> </w:t>
      </w:r>
      <w:r w:rsidR="001B4313">
        <w:rPr>
          <w:b/>
        </w:rPr>
        <w:t>(</w:t>
      </w:r>
      <w:r w:rsidR="00EA0749">
        <w:rPr>
          <w:b/>
        </w:rPr>
        <w:t>primera y tercera persona</w:t>
      </w:r>
      <w:r w:rsidR="001B4313">
        <w:rPr>
          <w:b/>
        </w:rPr>
        <w:t xml:space="preserve">) </w:t>
      </w:r>
    </w:p>
    <w:p w:rsidR="00F50DB4" w:rsidRDefault="0068021C" w:rsidP="00F50DB4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NUMEROS </w:t>
      </w:r>
    </w:p>
    <w:p w:rsidR="0068021C" w:rsidRPr="00F50DB4" w:rsidRDefault="0068021C" w:rsidP="00F50DB4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PRONOMBRES PERSONALES </w:t>
      </w:r>
    </w:p>
    <w:p w:rsidR="00F50DB4" w:rsidRDefault="00F50DB4" w:rsidP="00F50DB4">
      <w:pPr>
        <w:pStyle w:val="Prrafodelista"/>
        <w:numPr>
          <w:ilvl w:val="0"/>
          <w:numId w:val="5"/>
        </w:numPr>
        <w:rPr>
          <w:b/>
        </w:rPr>
      </w:pPr>
      <w:r w:rsidRPr="00F50DB4">
        <w:rPr>
          <w:b/>
        </w:rPr>
        <w:t>VERBO TO BE</w:t>
      </w:r>
      <w:r>
        <w:rPr>
          <w:b/>
        </w:rPr>
        <w:t xml:space="preserve"> (SER / ESTAR) </w:t>
      </w:r>
      <w:r w:rsidRPr="00F50DB4">
        <w:rPr>
          <w:b/>
        </w:rPr>
        <w:t xml:space="preserve">FORMA AFIRMATIVA  </w:t>
      </w:r>
    </w:p>
    <w:p w:rsidR="006C4608" w:rsidRDefault="006C4608" w:rsidP="00F50DB4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 xml:space="preserve">VERBO TO BE FORMA NEGATIVA </w:t>
      </w:r>
    </w:p>
    <w:p w:rsidR="00B165F3" w:rsidRDefault="00F75A89" w:rsidP="00B165F3">
      <w:pPr>
        <w:rPr>
          <w:b/>
        </w:rPr>
      </w:pPr>
      <w:r>
        <w:rPr>
          <w:b/>
        </w:rPr>
        <w:t xml:space="preserve">PERSONAL INFORMATION                                                                                                                                         </w:t>
      </w:r>
      <w:r w:rsidR="00B165F3">
        <w:rPr>
          <w:b/>
        </w:rPr>
        <w:t xml:space="preserve">ACTIVIDAD N° 1                                                                                                                                                                     Lee los datos personales  de Tini. Luego completa el texto con su información personal.                                                                                                                                                                     </w:t>
      </w:r>
    </w:p>
    <w:p w:rsidR="00B165F3" w:rsidRDefault="00B165F3" w:rsidP="00B165F3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 wp14:anchorId="38C7482F" wp14:editId="50290F9C">
            <wp:extent cx="1704975" cy="1009650"/>
            <wp:effectExtent l="0" t="0" r="0" b="0"/>
            <wp:docPr id="11" name="Imagen 11" descr="D:\Mis Cosas\Descargas\t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Cosas\Descargas\tin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5F3" w:rsidRDefault="00B165F3" w:rsidP="00B165F3">
      <w:pPr>
        <w:rPr>
          <w:b/>
        </w:rPr>
      </w:pPr>
      <w:r>
        <w:rPr>
          <w:b/>
        </w:rPr>
        <w:t xml:space="preserve">Name: Martina                         Age: 20                           Job:  Singer               </w:t>
      </w:r>
      <w:r w:rsidR="00AB453F">
        <w:rPr>
          <w:b/>
        </w:rPr>
        <w:t xml:space="preserve">          </w:t>
      </w:r>
      <w:r>
        <w:rPr>
          <w:b/>
        </w:rPr>
        <w:t xml:space="preserve">address: Palermo Street  </w:t>
      </w:r>
    </w:p>
    <w:p w:rsidR="00B165F3" w:rsidRDefault="00B165F3" w:rsidP="00B165F3">
      <w:pPr>
        <w:rPr>
          <w:b/>
        </w:rPr>
      </w:pPr>
      <w:r>
        <w:rPr>
          <w:b/>
        </w:rPr>
        <w:t xml:space="preserve">Surname: Stoessel           Country: Argentina           favourite food: pizza           favourite sport: hockey </w:t>
      </w:r>
    </w:p>
    <w:p w:rsidR="00B165F3" w:rsidRDefault="00B165F3" w:rsidP="00B165F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165F3" w:rsidTr="001D6499">
        <w:tc>
          <w:tcPr>
            <w:tcW w:w="10063" w:type="dxa"/>
          </w:tcPr>
          <w:p w:rsidR="00526D87" w:rsidRDefault="00526D87" w:rsidP="001D6499"/>
          <w:p w:rsidR="00B165F3" w:rsidRDefault="00B165F3" w:rsidP="001D6499">
            <w:r>
              <w:t xml:space="preserve">Her name is……………………….. and her surname is……………………………… She is …………………… years old. </w:t>
            </w:r>
          </w:p>
          <w:p w:rsidR="00B165F3" w:rsidRDefault="00B165F3" w:rsidP="001D6499">
            <w:r>
              <w:t xml:space="preserve">She is from……………………………….. She is </w:t>
            </w:r>
            <w:r w:rsidR="00AB453F">
              <w:t xml:space="preserve">a </w:t>
            </w:r>
            <w:r>
              <w:t>……………………………………… Her address is ……………………………</w:t>
            </w:r>
          </w:p>
          <w:p w:rsidR="00B165F3" w:rsidRPr="00AB453F" w:rsidRDefault="00B165F3" w:rsidP="00A04658">
            <w:pPr>
              <w:tabs>
                <w:tab w:val="left" w:pos="8190"/>
              </w:tabs>
            </w:pPr>
            <w:r>
              <w:t>Her favourite food is……………………and her favourite sport is ………………………………….</w:t>
            </w:r>
            <w:r w:rsidR="00A04658">
              <w:tab/>
            </w:r>
          </w:p>
        </w:tc>
      </w:tr>
    </w:tbl>
    <w:p w:rsidR="00AB453F" w:rsidRDefault="00B165F3" w:rsidP="00E339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ACTIVIDAD N° 2 </w:t>
      </w:r>
      <w:r w:rsidR="00AB453F">
        <w:rPr>
          <w:b/>
        </w:rPr>
        <w:t xml:space="preserve"> </w:t>
      </w:r>
      <w:r w:rsidR="00DB06FC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 w:rsidR="00AB453F">
        <w:rPr>
          <w:b/>
        </w:rPr>
        <w:t xml:space="preserve">Lee las preguntas y respuestas luego une con flechas así como en el ejemplo. </w:t>
      </w:r>
    </w:p>
    <w:p w:rsidR="00AB453F" w:rsidRDefault="00AB453F" w:rsidP="0068021C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 wp14:anchorId="2C0675DD">
            <wp:extent cx="4554220" cy="132905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21C" w:rsidRPr="00CA5B91" w:rsidRDefault="00B82C06" w:rsidP="0068021C">
      <w:pPr>
        <w:rPr>
          <w:b/>
        </w:rPr>
      </w:pPr>
      <w:r w:rsidRPr="00B82C06">
        <w:rPr>
          <w:b/>
        </w:rPr>
        <w:t xml:space="preserve">ACTIVIDAD N° 3 </w:t>
      </w:r>
      <w:r w:rsidR="00CA5B91"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68021C">
        <w:rPr>
          <w:rFonts w:eastAsia="Calibri" w:cstheme="minorHAnsi"/>
          <w:b/>
          <w:lang w:val="en-US"/>
        </w:rPr>
        <w:t xml:space="preserve">Lee </w:t>
      </w:r>
      <w:r w:rsidR="00DB06FC">
        <w:rPr>
          <w:rFonts w:eastAsia="Calibri" w:cstheme="minorHAnsi"/>
          <w:b/>
          <w:lang w:val="en-US"/>
        </w:rPr>
        <w:t>el nú</w:t>
      </w:r>
      <w:r w:rsidR="00CA5B91">
        <w:rPr>
          <w:rFonts w:eastAsia="Calibri" w:cstheme="minorHAnsi"/>
          <w:b/>
          <w:lang w:val="en-US"/>
        </w:rPr>
        <w:t xml:space="preserve">mero </w:t>
      </w:r>
      <w:r w:rsidR="0068021C">
        <w:rPr>
          <w:rFonts w:eastAsia="Calibri" w:cstheme="minorHAnsi"/>
          <w:b/>
          <w:lang w:val="en-US"/>
        </w:rPr>
        <w:t>y marca la opción correcta</w:t>
      </w:r>
      <w:r w:rsidR="007D130A">
        <w:rPr>
          <w:rFonts w:eastAsia="Calibri" w:cstheme="minorHAnsi"/>
          <w:b/>
          <w:lang w:val="en-US"/>
        </w:rPr>
        <w:t>. Revisa el primer prá</w:t>
      </w:r>
      <w:r w:rsidR="00DB06FC">
        <w:rPr>
          <w:rFonts w:eastAsia="Calibri" w:cstheme="minorHAnsi"/>
          <w:b/>
          <w:lang w:val="en-US"/>
        </w:rPr>
        <w:t xml:space="preserve">ctico para repasar los números. </w:t>
      </w:r>
      <w:r w:rsidR="0068021C">
        <w:rPr>
          <w:rFonts w:eastAsia="Calibri" w:cstheme="minorHAnsi"/>
          <w:b/>
          <w:lang w:val="en-US"/>
        </w:rPr>
        <w:t xml:space="preserve"> 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1112"/>
        <w:gridCol w:w="1162"/>
        <w:gridCol w:w="1137"/>
        <w:gridCol w:w="1453"/>
        <w:gridCol w:w="1113"/>
        <w:gridCol w:w="1137"/>
        <w:gridCol w:w="1138"/>
      </w:tblGrid>
      <w:tr w:rsidR="0068021C" w:rsidRPr="0068021C" w:rsidTr="001D6499">
        <w:tc>
          <w:tcPr>
            <w:tcW w:w="13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SEVENTY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7" w:type="dxa"/>
            <w:tcBorders>
              <w:top w:val="single" w:sz="2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453" w:type="dxa"/>
            <w:tcBorders>
              <w:top w:val="single" w:sz="2" w:space="0" w:color="auto"/>
              <w:left w:val="single" w:sz="3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THIRTY</w:t>
            </w: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40</w:t>
            </w:r>
          </w:p>
        </w:tc>
      </w:tr>
      <w:tr w:rsidR="0068021C" w:rsidRPr="0068021C" w:rsidTr="001D6499"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EIGHT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ELEVEN</w:t>
            </w: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13</w:t>
            </w:r>
          </w:p>
        </w:tc>
      </w:tr>
      <w:tr w:rsidR="0068021C" w:rsidRPr="0068021C" w:rsidTr="001D6499"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NINE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FOURTEEN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8021C" w:rsidRPr="0068021C" w:rsidTr="001D6499"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FIFTEEN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ONE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68021C" w:rsidRPr="0068021C" w:rsidTr="001D6499">
        <w:tc>
          <w:tcPr>
            <w:tcW w:w="138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 HUNDRED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2" w:space="0" w:color="auto"/>
              <w:right w:val="single" w:sz="36" w:space="0" w:color="auto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FOUR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8021C" w:rsidRPr="0068021C" w:rsidRDefault="0068021C" w:rsidP="0068021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8021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14</w:t>
            </w:r>
          </w:p>
        </w:tc>
      </w:tr>
    </w:tbl>
    <w:p w:rsidR="00F54B0D" w:rsidRDefault="00F54B0D" w:rsidP="007D130A">
      <w:pPr>
        <w:tabs>
          <w:tab w:val="left" w:pos="7170"/>
        </w:tabs>
        <w:rPr>
          <w:b/>
        </w:rPr>
      </w:pPr>
    </w:p>
    <w:p w:rsidR="00F54B0D" w:rsidRDefault="00CA5B91" w:rsidP="00F54B0D">
      <w:pPr>
        <w:tabs>
          <w:tab w:val="left" w:pos="7170"/>
        </w:tabs>
        <w:rPr>
          <w:b/>
        </w:rPr>
      </w:pPr>
      <w:r>
        <w:rPr>
          <w:b/>
        </w:rPr>
        <w:t xml:space="preserve">ACTIVIDAD N° 4 </w:t>
      </w:r>
    </w:p>
    <w:p w:rsidR="00F54B0D" w:rsidRPr="00F54B0D" w:rsidRDefault="00CA5B91" w:rsidP="00F54B0D">
      <w:pPr>
        <w:tabs>
          <w:tab w:val="left" w:pos="7170"/>
        </w:tabs>
        <w:rPr>
          <w:b/>
        </w:rPr>
      </w:pPr>
      <w:r>
        <w:rPr>
          <w:b/>
        </w:rPr>
        <w:t xml:space="preserve"> </w:t>
      </w:r>
      <w:r w:rsidR="00F54B0D" w:rsidRPr="00F54B0D">
        <w:rPr>
          <w:rFonts w:ascii="Calibri" w:eastAsia="Calibri" w:hAnsi="Calibri" w:cs="Times New Roman"/>
          <w:b/>
        </w:rPr>
        <w:t xml:space="preserve">PRONOMBRES PERSONALES                                                                                                                                                        </w:t>
      </w:r>
      <w:r w:rsidR="002224A6">
        <w:rPr>
          <w:rFonts w:ascii="Calibri" w:eastAsia="Calibri" w:hAnsi="Calibri" w:cs="Times New Roman"/>
          <w:b/>
        </w:rPr>
        <w:t xml:space="preserve">a. </w:t>
      </w:r>
      <w:r w:rsidR="00F54B0D" w:rsidRPr="00F54B0D">
        <w:rPr>
          <w:rFonts w:ascii="Calibri" w:eastAsia="Calibri" w:hAnsi="Calibri" w:cs="Times New Roman"/>
          <w:b/>
        </w:rPr>
        <w:t>En esta oportunidad vamos a estudiar los pronombres personales. Son las palabras que sirven para hacer referencia a las personas o sujetos de qui</w:t>
      </w:r>
      <w:r w:rsidR="00490812">
        <w:rPr>
          <w:rFonts w:ascii="Calibri" w:eastAsia="Calibri" w:hAnsi="Calibri" w:cs="Times New Roman"/>
          <w:b/>
        </w:rPr>
        <w:t xml:space="preserve">enes hablamos en una oración.  </w:t>
      </w:r>
      <w:r w:rsidR="00F54B0D">
        <w:rPr>
          <w:rFonts w:ascii="Calibri" w:eastAsia="Calibri" w:hAnsi="Calibri" w:cs="Times New Roman"/>
          <w:b/>
        </w:rPr>
        <w:t xml:space="preserve">A </w:t>
      </w:r>
      <w:r w:rsidR="00DB2D10">
        <w:rPr>
          <w:rFonts w:ascii="Calibri" w:eastAsia="Calibri" w:hAnsi="Calibri" w:cs="Times New Roman"/>
          <w:b/>
        </w:rPr>
        <w:t>continuación,</w:t>
      </w:r>
      <w:r w:rsidR="00F54B0D">
        <w:rPr>
          <w:rFonts w:ascii="Calibri" w:eastAsia="Calibri" w:hAnsi="Calibri" w:cs="Times New Roman"/>
          <w:b/>
        </w:rPr>
        <w:t xml:space="preserve"> las imágenes te explican </w:t>
      </w:r>
      <w:r w:rsidR="00DB2D10">
        <w:rPr>
          <w:rFonts w:ascii="Calibri" w:eastAsia="Calibri" w:hAnsi="Calibri" w:cs="Times New Roman"/>
          <w:b/>
        </w:rPr>
        <w:t>su significado</w:t>
      </w:r>
      <w:r w:rsidR="00490812">
        <w:rPr>
          <w:rFonts w:ascii="Calibri" w:eastAsia="Calibri" w:hAnsi="Calibri" w:cs="Times New Roman"/>
          <w:b/>
        </w:rPr>
        <w:t xml:space="preserve">. </w:t>
      </w:r>
    </w:p>
    <w:p w:rsidR="00F54B0D" w:rsidRDefault="00F54B0D" w:rsidP="007D130A">
      <w:pPr>
        <w:tabs>
          <w:tab w:val="left" w:pos="7170"/>
        </w:tabs>
        <w:rPr>
          <w:b/>
        </w:rPr>
      </w:pPr>
    </w:p>
    <w:p w:rsidR="007D130A" w:rsidRDefault="00CA5B91" w:rsidP="007D130A">
      <w:pPr>
        <w:tabs>
          <w:tab w:val="left" w:pos="71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p w:rsidR="007D130A" w:rsidRDefault="007D130A" w:rsidP="00E33905">
      <w:pPr>
        <w:rPr>
          <w:b/>
        </w:rPr>
      </w:pPr>
      <w:r w:rsidRPr="007D130A">
        <w:rPr>
          <w:rFonts w:ascii="Calibri" w:eastAsia="Calibri" w:hAnsi="Calibri" w:cs="Times New Roman"/>
          <w:noProof/>
          <w:lang w:val="es-ES" w:eastAsia="es-ES"/>
        </w:rPr>
        <w:lastRenderedPageBreak/>
        <w:drawing>
          <wp:inline distT="0" distB="0" distL="0" distR="0" wp14:anchorId="2E400182" wp14:editId="68869597">
            <wp:extent cx="5612130" cy="1849120"/>
            <wp:effectExtent l="0" t="0" r="7620" b="0"/>
            <wp:docPr id="1" name="Imagen 1" descr="D:\Mis Cosas\Descargas\Los Pronombres Sujeto en Inglé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:\Mis Cosas\Descargas\Los Pronombres Sujeto en Inglé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>I: YO</w:t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 xml:space="preserve">YOU: TU </w:t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 xml:space="preserve">SHE: ELLA </w:t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 xml:space="preserve">HE: EL  </w:t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 xml:space="preserve">IT: </w:t>
      </w:r>
      <w:r w:rsidR="00D055DC" w:rsidRPr="007D130A">
        <w:rPr>
          <w:rFonts w:ascii="Calibri" w:eastAsia="Calibri" w:hAnsi="Calibri" w:cs="Times New Roman"/>
        </w:rPr>
        <w:t>ESO para</w:t>
      </w:r>
      <w:r w:rsidRPr="007D130A">
        <w:rPr>
          <w:rFonts w:ascii="Calibri" w:eastAsia="Calibri" w:hAnsi="Calibri" w:cs="Times New Roman"/>
        </w:rPr>
        <w:t xml:space="preserve"> cosas o animales </w:t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 xml:space="preserve">WE: NOSOTROS/AS </w:t>
      </w:r>
    </w:p>
    <w:p w:rsidR="007D130A" w:rsidRPr="007D130A" w:rsidRDefault="007D130A" w:rsidP="007D130A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 xml:space="preserve">YOU: USTEDES </w:t>
      </w:r>
    </w:p>
    <w:p w:rsidR="002224A6" w:rsidRDefault="007D130A" w:rsidP="002224A6">
      <w:pPr>
        <w:rPr>
          <w:rFonts w:ascii="Calibri" w:eastAsia="Calibri" w:hAnsi="Calibri" w:cs="Times New Roman"/>
        </w:rPr>
      </w:pPr>
      <w:r w:rsidRPr="007D130A">
        <w:rPr>
          <w:rFonts w:ascii="Calibri" w:eastAsia="Calibri" w:hAnsi="Calibri" w:cs="Times New Roman"/>
        </w:rPr>
        <w:t>THEY: ELLOS/AS</w:t>
      </w:r>
    </w:p>
    <w:p w:rsidR="00F54B0D" w:rsidRPr="002224A6" w:rsidRDefault="002224A6" w:rsidP="002224A6">
      <w:pPr>
        <w:rPr>
          <w:rFonts w:ascii="Calibri" w:eastAsia="Calibri" w:hAnsi="Calibri" w:cs="Times New Roman"/>
        </w:rPr>
      </w:pPr>
      <w:r w:rsidRPr="002224A6">
        <w:rPr>
          <w:rFonts w:ascii="Calibri" w:eastAsia="Calibri" w:hAnsi="Calibri" w:cs="Times New Roman"/>
          <w:b/>
        </w:rPr>
        <w:t>b.</w:t>
      </w:r>
      <w:r>
        <w:rPr>
          <w:rFonts w:ascii="Calibri" w:eastAsia="Calibri" w:hAnsi="Calibri" w:cs="Times New Roman"/>
        </w:rPr>
        <w:t xml:space="preserve"> </w:t>
      </w:r>
      <w:r w:rsidR="00F54B0D" w:rsidRPr="002224A6">
        <w:rPr>
          <w:b/>
        </w:rPr>
        <w:t xml:space="preserve">Lee las siguientes palabras y escribe el pronombre personal correcto </w:t>
      </w:r>
      <w:r w:rsidR="00DB2D10" w:rsidRPr="002224A6">
        <w:rPr>
          <w:b/>
        </w:rPr>
        <w:t>(he</w:t>
      </w:r>
      <w:r w:rsidR="00F54B0D" w:rsidRPr="002224A6">
        <w:rPr>
          <w:b/>
        </w:rPr>
        <w:t xml:space="preserve">, they, she, we, </w:t>
      </w:r>
      <w:r w:rsidR="00DB2D10" w:rsidRPr="002224A6">
        <w:rPr>
          <w:b/>
        </w:rPr>
        <w:t>it)</w:t>
      </w:r>
      <w:r w:rsidR="00F54B0D" w:rsidRPr="002224A6">
        <w:rPr>
          <w:b/>
        </w:rPr>
        <w:t xml:space="preserve">. </w:t>
      </w:r>
    </w:p>
    <w:p w:rsidR="00B82C06" w:rsidRPr="00F54B0D" w:rsidRDefault="00AB453F" w:rsidP="00F54B0D">
      <w:pPr>
        <w:rPr>
          <w:b/>
        </w:rPr>
      </w:pPr>
      <w:r>
        <w:t xml:space="preserve">The car </w:t>
      </w:r>
      <w:r w:rsidR="00DB2D10">
        <w:t>(auto</w:t>
      </w:r>
      <w:r w:rsidR="00490812">
        <w:t xml:space="preserve">) </w:t>
      </w:r>
      <w:r>
        <w:t>………………</w:t>
      </w:r>
      <w:r w:rsidR="00A04658">
        <w:tab/>
      </w:r>
    </w:p>
    <w:p w:rsidR="00AB453F" w:rsidRDefault="00DB2D10" w:rsidP="00E33905">
      <w:r>
        <w:t>Sarah …</w:t>
      </w:r>
      <w:r w:rsidR="00AB453F">
        <w:t>………………</w:t>
      </w:r>
    </w:p>
    <w:p w:rsidR="00AB453F" w:rsidRDefault="00AB453F" w:rsidP="00E33905">
      <w:r>
        <w:t xml:space="preserve">Pedro y </w:t>
      </w:r>
      <w:r w:rsidR="00DB2D10">
        <w:t>Juan …</w:t>
      </w:r>
      <w:r>
        <w:t>……………</w:t>
      </w:r>
    </w:p>
    <w:p w:rsidR="00AB453F" w:rsidRDefault="00DB2D10" w:rsidP="00E33905">
      <w:r>
        <w:t>Tomas …</w:t>
      </w:r>
      <w:r w:rsidR="00AB453F">
        <w:t>…</w:t>
      </w:r>
      <w:r>
        <w:t>……</w:t>
      </w:r>
      <w:r w:rsidR="00AB453F">
        <w:t>.</w:t>
      </w:r>
    </w:p>
    <w:p w:rsidR="00AB453F" w:rsidRDefault="00AB453F" w:rsidP="00E33905">
      <w:r>
        <w:t xml:space="preserve">My friend and </w:t>
      </w:r>
      <w:r w:rsidR="00DB2D10">
        <w:t>I (</w:t>
      </w:r>
      <w:r w:rsidR="00490812">
        <w:t xml:space="preserve">mi amigo y </w:t>
      </w:r>
      <w:r w:rsidR="00DB2D10">
        <w:t>yo) …</w:t>
      </w:r>
      <w:r>
        <w:t>………….</w:t>
      </w:r>
    </w:p>
    <w:p w:rsidR="00F54B0D" w:rsidRDefault="00F54B0D" w:rsidP="00E33905">
      <w:pPr>
        <w:rPr>
          <w:b/>
        </w:rPr>
      </w:pPr>
    </w:p>
    <w:p w:rsidR="00F54B0D" w:rsidRDefault="00F54B0D" w:rsidP="00E33905">
      <w:pPr>
        <w:rPr>
          <w:b/>
        </w:rPr>
      </w:pPr>
    </w:p>
    <w:p w:rsidR="00F54B0D" w:rsidRDefault="00F54B0D" w:rsidP="00E33905">
      <w:pPr>
        <w:rPr>
          <w:b/>
        </w:rPr>
      </w:pPr>
    </w:p>
    <w:p w:rsidR="00F54B0D" w:rsidRDefault="00F54B0D" w:rsidP="00E33905">
      <w:pPr>
        <w:rPr>
          <w:b/>
        </w:rPr>
      </w:pPr>
    </w:p>
    <w:p w:rsidR="00F54B0D" w:rsidRDefault="00F54B0D" w:rsidP="00E33905">
      <w:pPr>
        <w:rPr>
          <w:b/>
        </w:rPr>
      </w:pPr>
    </w:p>
    <w:p w:rsidR="00F54B0D" w:rsidRDefault="00F54B0D" w:rsidP="00E33905">
      <w:pPr>
        <w:rPr>
          <w:b/>
        </w:rPr>
      </w:pPr>
    </w:p>
    <w:p w:rsidR="00F54B0D" w:rsidRDefault="00F54B0D" w:rsidP="00E33905">
      <w:pPr>
        <w:rPr>
          <w:b/>
        </w:rPr>
      </w:pPr>
    </w:p>
    <w:p w:rsidR="002A23A3" w:rsidRDefault="00AB6AEB" w:rsidP="00E33905">
      <w:pPr>
        <w:rPr>
          <w:b/>
        </w:rPr>
      </w:pPr>
      <w:r w:rsidRPr="002A23A3">
        <w:rPr>
          <w:b/>
        </w:rPr>
        <w:lastRenderedPageBreak/>
        <w:t xml:space="preserve">ACTIVIDAD N° 5 </w:t>
      </w:r>
      <w:r w:rsidR="00CA5B91"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="002A23A3">
        <w:rPr>
          <w:b/>
        </w:rPr>
        <w:t xml:space="preserve">Une y escribe los pronombres con su verbo to be </w:t>
      </w:r>
      <w:r w:rsidR="00DB2D10">
        <w:rPr>
          <w:b/>
        </w:rPr>
        <w:t>(ser</w:t>
      </w:r>
      <w:r w:rsidR="002A23A3">
        <w:rPr>
          <w:b/>
        </w:rPr>
        <w:t xml:space="preserve"> o estar).  </w:t>
      </w:r>
      <w:r w:rsidR="00DB2D10">
        <w:rPr>
          <w:b/>
        </w:rPr>
        <w:t>¡Atención!</w:t>
      </w:r>
      <w:r w:rsidR="002A23A3">
        <w:rPr>
          <w:b/>
        </w:rPr>
        <w:t xml:space="preserve">  Revisa el cuadro del verbo en </w:t>
      </w:r>
      <w:r w:rsidR="00526D87">
        <w:rPr>
          <w:b/>
        </w:rPr>
        <w:t>d</w:t>
      </w:r>
      <w:r w:rsidR="002A23A3">
        <w:rPr>
          <w:b/>
        </w:rPr>
        <w:t xml:space="preserve">el práctico anterior. </w:t>
      </w:r>
    </w:p>
    <w:p w:rsidR="002A23A3" w:rsidRDefault="002A23A3" w:rsidP="00E33905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3695700" cy="5305425"/>
            <wp:effectExtent l="0" t="0" r="0" b="0"/>
            <wp:docPr id="16" name="Imagen 16" descr="D:\Mis Cosas\Descargas\verb to be dibuj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Cosas\Descargas\verb to be dibujo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291" w:rsidRDefault="002A23A3" w:rsidP="00E33905">
      <w:pPr>
        <w:rPr>
          <w:b/>
        </w:rPr>
      </w:pPr>
      <w:r>
        <w:rPr>
          <w:b/>
        </w:rPr>
        <w:t xml:space="preserve">ACTIVIDAD N° </w:t>
      </w:r>
      <w:r w:rsidR="00D055DC">
        <w:rPr>
          <w:b/>
        </w:rPr>
        <w:t>6 LECTURA</w:t>
      </w:r>
      <w:r w:rsidR="00C15291">
        <w:rPr>
          <w:b/>
        </w:rPr>
        <w:t xml:space="preserve"> </w:t>
      </w:r>
      <w:r w:rsidR="00CA5B91">
        <w:rPr>
          <w:b/>
        </w:rPr>
        <w:t xml:space="preserve">                                                                                                                                                   </w:t>
      </w:r>
      <w:r w:rsidR="00C15291">
        <w:rPr>
          <w:b/>
        </w:rPr>
        <w:t xml:space="preserve">Completa el texto con la </w:t>
      </w:r>
      <w:r w:rsidR="00CA5B91">
        <w:rPr>
          <w:b/>
        </w:rPr>
        <w:t xml:space="preserve">forma correcta del verbo to be am, is, are.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C15291" w:rsidTr="00C15291">
        <w:tc>
          <w:tcPr>
            <w:tcW w:w="10063" w:type="dxa"/>
          </w:tcPr>
          <w:p w:rsidR="00C15291" w:rsidRPr="00875C09" w:rsidRDefault="00435B18" w:rsidP="00E33905"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C15291">
              <w:rPr>
                <w:b/>
              </w:rPr>
              <w:t xml:space="preserve">Hello! </w:t>
            </w:r>
            <w:r w:rsidR="00C15291">
              <w:t>My name…………………. Lionel Messi. I ……………….. from Rosario. My favourite sport ……………….football. It …………… not basketball. My favourite singers…………………… Sh</w:t>
            </w:r>
            <w:r w:rsidR="002E5DE0">
              <w:t>akira and El polaco. They…………. f</w:t>
            </w:r>
            <w:r w:rsidR="00C15291">
              <w:t xml:space="preserve">antastic. They…………….not  Brazilian. Shakira …………… </w:t>
            </w:r>
            <w:r w:rsidR="001D6499">
              <w:t>Colombian and El Polaco</w:t>
            </w:r>
            <w:r w:rsidR="00875C09">
              <w:t>……………. Argentin</w:t>
            </w:r>
            <w:r w:rsidR="002E5DE0">
              <w:t>ian, like me.          Who …………. y</w:t>
            </w:r>
            <w:r w:rsidR="00875C09">
              <w:t xml:space="preserve">our favourite Singer?  </w:t>
            </w:r>
            <w:r w:rsidR="00C15291">
              <w:t xml:space="preserve">  </w:t>
            </w:r>
          </w:p>
        </w:tc>
      </w:tr>
    </w:tbl>
    <w:p w:rsidR="00C15291" w:rsidRDefault="00DB06FC" w:rsidP="00E33905">
      <w:pPr>
        <w:rPr>
          <w:b/>
        </w:rPr>
      </w:pPr>
      <w:r>
        <w:rPr>
          <w:b/>
          <w:noProof/>
          <w:lang w:val="es-ES" w:eastAsia="es-ES"/>
        </w:rPr>
        <w:lastRenderedPageBreak/>
        <w:drawing>
          <wp:inline distT="0" distB="0" distL="0" distR="0">
            <wp:extent cx="3886200" cy="3381375"/>
            <wp:effectExtent l="0" t="0" r="0" b="0"/>
            <wp:docPr id="17" name="Imagen 17" descr="D:\Mis Cosas\Descargas\verbo to be forma neg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Cosas\Descargas\verbo to be forma negativ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1D" w:rsidRDefault="0043061D" w:rsidP="00E33905">
      <w:pPr>
        <w:rPr>
          <w:b/>
        </w:rPr>
      </w:pPr>
      <w:r>
        <w:rPr>
          <w:b/>
        </w:rPr>
        <w:t>ACTIVIDAD N° 7                                                                                                                                                                   Completa las oraciones con la forma negativa del verbo to be.</w:t>
      </w:r>
    </w:p>
    <w:p w:rsidR="0043061D" w:rsidRPr="0043061D" w:rsidRDefault="0043061D" w:rsidP="00E33905">
      <w:r w:rsidRPr="0043061D">
        <w:t>1-Shakira and Jennifer López ………</w:t>
      </w:r>
      <w:r w:rsidR="00435B18">
        <w:t xml:space="preserve">  </w:t>
      </w:r>
      <w:r w:rsidRPr="0043061D">
        <w:t>Canadian</w:t>
      </w:r>
      <w:r>
        <w:t xml:space="preserve">. </w:t>
      </w:r>
      <w:r w:rsidRPr="0043061D">
        <w:t xml:space="preserve"> </w:t>
      </w:r>
    </w:p>
    <w:p w:rsidR="0043061D" w:rsidRPr="0043061D" w:rsidRDefault="0043061D" w:rsidP="00E33905">
      <w:r w:rsidRPr="0043061D">
        <w:t xml:space="preserve">2- Messi and Tevez ……………singers. </w:t>
      </w:r>
    </w:p>
    <w:p w:rsidR="0043061D" w:rsidRDefault="0043061D" w:rsidP="00E33905">
      <w:pPr>
        <w:rPr>
          <w:b/>
        </w:rPr>
      </w:pPr>
      <w:r>
        <w:rPr>
          <w:b/>
        </w:rPr>
        <w:t>3</w:t>
      </w:r>
      <w:r w:rsidRPr="0043061D">
        <w:t>- Paulo Londra ………………… Italian</w:t>
      </w:r>
      <w:r>
        <w:rPr>
          <w:b/>
        </w:rPr>
        <w:t xml:space="preserve">. </w:t>
      </w:r>
    </w:p>
    <w:p w:rsidR="0043061D" w:rsidRDefault="0043061D" w:rsidP="00E33905">
      <w:r w:rsidRPr="0043061D">
        <w:t>4- Dybala ……………………</w:t>
      </w:r>
      <w:r w:rsidR="00435B18">
        <w:t>…..</w:t>
      </w:r>
      <w:r w:rsidRPr="0043061D">
        <w:t xml:space="preserve"> an actor. </w:t>
      </w:r>
    </w:p>
    <w:p w:rsidR="0043061D" w:rsidRDefault="0043061D" w:rsidP="00E33905">
      <w:r>
        <w:t>5- My name ………………</w:t>
      </w:r>
      <w:r w:rsidR="00435B18">
        <w:t>…….</w:t>
      </w:r>
      <w:r>
        <w:t xml:space="preserve"> Carlos. </w:t>
      </w:r>
    </w:p>
    <w:p w:rsidR="00435B18" w:rsidRDefault="00435B18" w:rsidP="00E33905">
      <w:pPr>
        <w:rPr>
          <w:b/>
        </w:rPr>
      </w:pPr>
      <w:r w:rsidRPr="00435B18">
        <w:rPr>
          <w:b/>
        </w:rPr>
        <w:t xml:space="preserve">ACTIVIDAD N° 8 </w:t>
      </w:r>
      <w:r w:rsidR="00B4518A">
        <w:rPr>
          <w:b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</w:rPr>
        <w:t xml:space="preserve">Realiza un afiche sobre el verbo to be con la forma afirmativa y negativa.  </w:t>
      </w:r>
      <w:r w:rsidR="00B4518A">
        <w:rPr>
          <w:b/>
        </w:rPr>
        <w:t>Así puedas repasar en el momento que lo</w:t>
      </w:r>
      <w:r w:rsidR="00526D87">
        <w:rPr>
          <w:b/>
        </w:rPr>
        <w:t xml:space="preserve"> necesites</w:t>
      </w:r>
      <w:r w:rsidR="00B4518A">
        <w:rPr>
          <w:b/>
        </w:rPr>
        <w:t xml:space="preserve">.  Luego envía la foto de tu trabajo. No te olvides. </w:t>
      </w:r>
    </w:p>
    <w:p w:rsidR="00435B18" w:rsidRPr="00435B18" w:rsidRDefault="00435B18" w:rsidP="00E33905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6296025" cy="1657350"/>
            <wp:effectExtent l="0" t="0" r="0" b="0"/>
            <wp:docPr id="18" name="Imagen 18" descr="D:\Mis Cosas\Descargas\Explicación-del-verbo-to-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s Cosas\Descargas\Explicación-del-verbo-to-b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B18" w:rsidRPr="00435B18" w:rsidSect="001C773C">
      <w:headerReference w:type="default" r:id="rId20"/>
      <w:footerReference w:type="default" r:id="rId2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57" w:rsidRDefault="00557057" w:rsidP="00C27487">
      <w:pPr>
        <w:spacing w:after="0" w:line="240" w:lineRule="auto"/>
      </w:pPr>
      <w:r>
        <w:separator/>
      </w:r>
    </w:p>
  </w:endnote>
  <w:endnote w:type="continuationSeparator" w:id="0">
    <w:p w:rsidR="00557057" w:rsidRDefault="00557057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04276"/>
      <w:docPartObj>
        <w:docPartGallery w:val="Page Numbers (Bottom of Page)"/>
        <w:docPartUnique/>
      </w:docPartObj>
    </w:sdtPr>
    <w:sdtEndPr/>
    <w:sdtContent>
      <w:p w:rsidR="002E5DE0" w:rsidRDefault="002E5D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F0B" w:rsidRPr="00604F0B">
          <w:rPr>
            <w:noProof/>
            <w:lang w:val="es-ES"/>
          </w:rPr>
          <w:t>1</w:t>
        </w:r>
        <w:r>
          <w:fldChar w:fldCharType="end"/>
        </w:r>
      </w:p>
    </w:sdtContent>
  </w:sdt>
  <w:p w:rsidR="001D6499" w:rsidRDefault="001D6499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57" w:rsidRDefault="00557057" w:rsidP="00C27487">
      <w:pPr>
        <w:spacing w:after="0" w:line="240" w:lineRule="auto"/>
      </w:pPr>
      <w:r>
        <w:separator/>
      </w:r>
    </w:p>
  </w:footnote>
  <w:footnote w:type="continuationSeparator" w:id="0">
    <w:p w:rsidR="00557057" w:rsidRDefault="00557057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99" w:rsidRDefault="001D649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5362262</wp:posOffset>
          </wp:positionH>
          <wp:positionV relativeFrom="paragraph">
            <wp:posOffset>-88900</wp:posOffset>
          </wp:positionV>
          <wp:extent cx="993140" cy="948690"/>
          <wp:effectExtent l="0" t="0" r="0" b="0"/>
          <wp:wrapTight wrapText="bothSides">
            <wp:wrapPolygon edited="0">
              <wp:start x="0" y="0"/>
              <wp:lineTo x="0" y="21253"/>
              <wp:lineTo x="21130" y="21253"/>
              <wp:lineTo x="21130" y="0"/>
              <wp:lineTo x="0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F0B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D6499" w:rsidRDefault="001D6499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D6499" w:rsidRPr="00B16E45" w:rsidRDefault="001D6499" w:rsidP="004F4201">
                  <w:pPr>
                    <w:pStyle w:val="Encabezado"/>
                    <w:jc w:val="center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1D6499" w:rsidRDefault="001D6499" w:rsidP="004F4201">
                  <w:pPr>
                    <w:pStyle w:val="Encabezad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D6499" w:rsidRPr="002E0786" w:rsidRDefault="001D6499" w:rsidP="004F4201">
                  <w:pPr>
                    <w:pStyle w:val="Encabezad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  <w:lang w:val="es-ES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: </w:t>
                  </w:r>
                  <w:hyperlink r:id="rId2" w:history="1">
                    <w:r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www.colsanmartin.com.ar</w:t>
                    </w:r>
                  </w:hyperlink>
                  <w:r>
                    <w:t xml:space="preserve">    </w:t>
                  </w:r>
                  <w:r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Correo: 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 </w:t>
                  </w:r>
                  <w:hyperlink r:id="rId3" w:history="1">
                    <w:r w:rsidRPr="00106CD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D6499" w:rsidRDefault="001D6499">
    <w:pPr>
      <w:pStyle w:val="Encabezado"/>
    </w:pPr>
  </w:p>
  <w:p w:rsidR="001D6499" w:rsidRDefault="001D6499" w:rsidP="004F4201">
    <w:pPr>
      <w:pStyle w:val="Encabezado"/>
      <w:jc w:val="right"/>
    </w:pPr>
  </w:p>
  <w:p w:rsidR="001D6499" w:rsidRDefault="001D6499" w:rsidP="004F4201">
    <w:pPr>
      <w:pStyle w:val="Encabezado"/>
      <w:jc w:val="right"/>
    </w:pPr>
  </w:p>
  <w:p w:rsidR="001D6499" w:rsidRDefault="001D6499" w:rsidP="004F4201">
    <w:pPr>
      <w:pStyle w:val="Encabezado"/>
      <w:jc w:val="right"/>
    </w:pPr>
  </w:p>
  <w:p w:rsidR="001D6499" w:rsidRDefault="001D6499">
    <w:pPr>
      <w:pStyle w:val="Encabezado"/>
    </w:pPr>
  </w:p>
  <w:p w:rsidR="001D6499" w:rsidRDefault="001D64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18AC3CC4"/>
    <w:multiLevelType w:val="hybridMultilevel"/>
    <w:tmpl w:val="5764F8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AAD"/>
    <w:multiLevelType w:val="hybridMultilevel"/>
    <w:tmpl w:val="958ED8AA"/>
    <w:lvl w:ilvl="0" w:tplc="8C32F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12AB"/>
    <w:multiLevelType w:val="hybridMultilevel"/>
    <w:tmpl w:val="0D8CFB82"/>
    <w:lvl w:ilvl="0" w:tplc="560E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D3CFC"/>
    <w:multiLevelType w:val="hybridMultilevel"/>
    <w:tmpl w:val="DC94D96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D146F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649CA"/>
    <w:rsid w:val="00174BAB"/>
    <w:rsid w:val="00182DEC"/>
    <w:rsid w:val="0018319D"/>
    <w:rsid w:val="0018342D"/>
    <w:rsid w:val="00187F92"/>
    <w:rsid w:val="00191646"/>
    <w:rsid w:val="001A24DC"/>
    <w:rsid w:val="001A2EC2"/>
    <w:rsid w:val="001A79BC"/>
    <w:rsid w:val="001A7A3C"/>
    <w:rsid w:val="001B4313"/>
    <w:rsid w:val="001C36B4"/>
    <w:rsid w:val="001C773C"/>
    <w:rsid w:val="001D4BC9"/>
    <w:rsid w:val="001D6499"/>
    <w:rsid w:val="001F0677"/>
    <w:rsid w:val="002019B2"/>
    <w:rsid w:val="002064F0"/>
    <w:rsid w:val="00206E95"/>
    <w:rsid w:val="00210715"/>
    <w:rsid w:val="00212AF7"/>
    <w:rsid w:val="002214FE"/>
    <w:rsid w:val="002224A6"/>
    <w:rsid w:val="00222F0D"/>
    <w:rsid w:val="00235850"/>
    <w:rsid w:val="00237F68"/>
    <w:rsid w:val="0024405F"/>
    <w:rsid w:val="00244582"/>
    <w:rsid w:val="00256D32"/>
    <w:rsid w:val="00267585"/>
    <w:rsid w:val="00267C41"/>
    <w:rsid w:val="002845C9"/>
    <w:rsid w:val="00285310"/>
    <w:rsid w:val="002869B6"/>
    <w:rsid w:val="002A1D87"/>
    <w:rsid w:val="002A23A3"/>
    <w:rsid w:val="002A3A4D"/>
    <w:rsid w:val="002C2B19"/>
    <w:rsid w:val="002D4D75"/>
    <w:rsid w:val="002E0786"/>
    <w:rsid w:val="002E08E1"/>
    <w:rsid w:val="002E0B27"/>
    <w:rsid w:val="002E4710"/>
    <w:rsid w:val="002E5DE0"/>
    <w:rsid w:val="002E5F74"/>
    <w:rsid w:val="002F0101"/>
    <w:rsid w:val="00301461"/>
    <w:rsid w:val="00302BFC"/>
    <w:rsid w:val="00305520"/>
    <w:rsid w:val="00324D24"/>
    <w:rsid w:val="003478EF"/>
    <w:rsid w:val="00351148"/>
    <w:rsid w:val="00355E96"/>
    <w:rsid w:val="003645B5"/>
    <w:rsid w:val="00372D91"/>
    <w:rsid w:val="00374DE6"/>
    <w:rsid w:val="003900AF"/>
    <w:rsid w:val="00391A05"/>
    <w:rsid w:val="0039394F"/>
    <w:rsid w:val="00395E86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E676A"/>
    <w:rsid w:val="003F1D28"/>
    <w:rsid w:val="00403843"/>
    <w:rsid w:val="0043061D"/>
    <w:rsid w:val="004329BA"/>
    <w:rsid w:val="00435B18"/>
    <w:rsid w:val="00444EB8"/>
    <w:rsid w:val="00446EF5"/>
    <w:rsid w:val="004535E0"/>
    <w:rsid w:val="00457031"/>
    <w:rsid w:val="004576DF"/>
    <w:rsid w:val="00463613"/>
    <w:rsid w:val="00464815"/>
    <w:rsid w:val="00483F24"/>
    <w:rsid w:val="00490812"/>
    <w:rsid w:val="004964C6"/>
    <w:rsid w:val="004B2C4F"/>
    <w:rsid w:val="004B57B4"/>
    <w:rsid w:val="004C1AF0"/>
    <w:rsid w:val="004C2742"/>
    <w:rsid w:val="004C2C28"/>
    <w:rsid w:val="004D0F1F"/>
    <w:rsid w:val="004D3529"/>
    <w:rsid w:val="004E5368"/>
    <w:rsid w:val="004F4201"/>
    <w:rsid w:val="004F69D4"/>
    <w:rsid w:val="00501600"/>
    <w:rsid w:val="005057DB"/>
    <w:rsid w:val="00510310"/>
    <w:rsid w:val="00516E8F"/>
    <w:rsid w:val="00520286"/>
    <w:rsid w:val="00526D87"/>
    <w:rsid w:val="00530443"/>
    <w:rsid w:val="005368CD"/>
    <w:rsid w:val="0055612D"/>
    <w:rsid w:val="00557057"/>
    <w:rsid w:val="00564BBE"/>
    <w:rsid w:val="00577C76"/>
    <w:rsid w:val="00580E9C"/>
    <w:rsid w:val="00593DB6"/>
    <w:rsid w:val="005977D6"/>
    <w:rsid w:val="005A39B8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04F0B"/>
    <w:rsid w:val="00621BB0"/>
    <w:rsid w:val="00625B31"/>
    <w:rsid w:val="0062709B"/>
    <w:rsid w:val="00631FB0"/>
    <w:rsid w:val="006360DD"/>
    <w:rsid w:val="006509F3"/>
    <w:rsid w:val="006671D1"/>
    <w:rsid w:val="0067446F"/>
    <w:rsid w:val="0067637B"/>
    <w:rsid w:val="0068021C"/>
    <w:rsid w:val="006858DB"/>
    <w:rsid w:val="00687161"/>
    <w:rsid w:val="006A3B77"/>
    <w:rsid w:val="006A594A"/>
    <w:rsid w:val="006A6619"/>
    <w:rsid w:val="006C4608"/>
    <w:rsid w:val="006C6B86"/>
    <w:rsid w:val="006C7976"/>
    <w:rsid w:val="006E2CC6"/>
    <w:rsid w:val="006F3CEB"/>
    <w:rsid w:val="0070401B"/>
    <w:rsid w:val="00722CEC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D130A"/>
    <w:rsid w:val="007F1AFC"/>
    <w:rsid w:val="008130D6"/>
    <w:rsid w:val="00814916"/>
    <w:rsid w:val="00821399"/>
    <w:rsid w:val="0083247F"/>
    <w:rsid w:val="00874B32"/>
    <w:rsid w:val="00875C09"/>
    <w:rsid w:val="00884BB1"/>
    <w:rsid w:val="008A33F7"/>
    <w:rsid w:val="008F09EE"/>
    <w:rsid w:val="00915BE6"/>
    <w:rsid w:val="00925765"/>
    <w:rsid w:val="009260F2"/>
    <w:rsid w:val="00937C0E"/>
    <w:rsid w:val="009549B5"/>
    <w:rsid w:val="00955825"/>
    <w:rsid w:val="00957C43"/>
    <w:rsid w:val="00966528"/>
    <w:rsid w:val="0097798D"/>
    <w:rsid w:val="00993D7A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44F8"/>
    <w:rsid w:val="009F5C14"/>
    <w:rsid w:val="00A01455"/>
    <w:rsid w:val="00A04658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66F4D"/>
    <w:rsid w:val="00A9013E"/>
    <w:rsid w:val="00A90BD0"/>
    <w:rsid w:val="00AA2E9A"/>
    <w:rsid w:val="00AB0DE2"/>
    <w:rsid w:val="00AB21C3"/>
    <w:rsid w:val="00AB453F"/>
    <w:rsid w:val="00AB6AEB"/>
    <w:rsid w:val="00AC72AA"/>
    <w:rsid w:val="00AD1F64"/>
    <w:rsid w:val="00AE329D"/>
    <w:rsid w:val="00AF00CD"/>
    <w:rsid w:val="00B04A5C"/>
    <w:rsid w:val="00B05288"/>
    <w:rsid w:val="00B06158"/>
    <w:rsid w:val="00B165F3"/>
    <w:rsid w:val="00B17F63"/>
    <w:rsid w:val="00B307AC"/>
    <w:rsid w:val="00B34737"/>
    <w:rsid w:val="00B35E35"/>
    <w:rsid w:val="00B40C9F"/>
    <w:rsid w:val="00B43194"/>
    <w:rsid w:val="00B44E7A"/>
    <w:rsid w:val="00B4518A"/>
    <w:rsid w:val="00B452A0"/>
    <w:rsid w:val="00B466C0"/>
    <w:rsid w:val="00B46FC2"/>
    <w:rsid w:val="00B56F7A"/>
    <w:rsid w:val="00B67EE4"/>
    <w:rsid w:val="00B755C0"/>
    <w:rsid w:val="00B766F5"/>
    <w:rsid w:val="00B82C06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291"/>
    <w:rsid w:val="00C157C2"/>
    <w:rsid w:val="00C17465"/>
    <w:rsid w:val="00C23D92"/>
    <w:rsid w:val="00C27487"/>
    <w:rsid w:val="00C36942"/>
    <w:rsid w:val="00C42140"/>
    <w:rsid w:val="00C46454"/>
    <w:rsid w:val="00C50F69"/>
    <w:rsid w:val="00C53BAF"/>
    <w:rsid w:val="00C54750"/>
    <w:rsid w:val="00C6419E"/>
    <w:rsid w:val="00C65DB4"/>
    <w:rsid w:val="00C77522"/>
    <w:rsid w:val="00C94D6B"/>
    <w:rsid w:val="00CA2BA2"/>
    <w:rsid w:val="00CA5B91"/>
    <w:rsid w:val="00CA7CCE"/>
    <w:rsid w:val="00CB2F2A"/>
    <w:rsid w:val="00CC01F0"/>
    <w:rsid w:val="00CC1EFB"/>
    <w:rsid w:val="00CD06C1"/>
    <w:rsid w:val="00D050CB"/>
    <w:rsid w:val="00D055DC"/>
    <w:rsid w:val="00D05662"/>
    <w:rsid w:val="00D11EA1"/>
    <w:rsid w:val="00D12621"/>
    <w:rsid w:val="00D2204C"/>
    <w:rsid w:val="00D25378"/>
    <w:rsid w:val="00D400D8"/>
    <w:rsid w:val="00D45DC4"/>
    <w:rsid w:val="00D577D2"/>
    <w:rsid w:val="00D66C9D"/>
    <w:rsid w:val="00D710B9"/>
    <w:rsid w:val="00D71937"/>
    <w:rsid w:val="00D80FFB"/>
    <w:rsid w:val="00D93B91"/>
    <w:rsid w:val="00D95447"/>
    <w:rsid w:val="00D976EC"/>
    <w:rsid w:val="00DA078A"/>
    <w:rsid w:val="00DB06FC"/>
    <w:rsid w:val="00DB0BFA"/>
    <w:rsid w:val="00DB2D10"/>
    <w:rsid w:val="00DB7C73"/>
    <w:rsid w:val="00DD76C4"/>
    <w:rsid w:val="00DE32A0"/>
    <w:rsid w:val="00DF5220"/>
    <w:rsid w:val="00E33905"/>
    <w:rsid w:val="00E40E10"/>
    <w:rsid w:val="00E441BF"/>
    <w:rsid w:val="00E45805"/>
    <w:rsid w:val="00E53128"/>
    <w:rsid w:val="00E57F1F"/>
    <w:rsid w:val="00E71D53"/>
    <w:rsid w:val="00E71F59"/>
    <w:rsid w:val="00E73A12"/>
    <w:rsid w:val="00E90346"/>
    <w:rsid w:val="00EA0749"/>
    <w:rsid w:val="00EB205D"/>
    <w:rsid w:val="00EB3FF3"/>
    <w:rsid w:val="00EC0C0C"/>
    <w:rsid w:val="00EC79CC"/>
    <w:rsid w:val="00ED08F4"/>
    <w:rsid w:val="00F121D3"/>
    <w:rsid w:val="00F15E53"/>
    <w:rsid w:val="00F22DA4"/>
    <w:rsid w:val="00F32868"/>
    <w:rsid w:val="00F443B7"/>
    <w:rsid w:val="00F44AF5"/>
    <w:rsid w:val="00F50DB4"/>
    <w:rsid w:val="00F54B0D"/>
    <w:rsid w:val="00F663E8"/>
    <w:rsid w:val="00F75A89"/>
    <w:rsid w:val="00F81C94"/>
    <w:rsid w:val="00F83154"/>
    <w:rsid w:val="00FA277B"/>
    <w:rsid w:val="00FA61E7"/>
    <w:rsid w:val="00FA65F7"/>
    <w:rsid w:val="00FA7F68"/>
    <w:rsid w:val="00FC2116"/>
    <w:rsid w:val="00FC3399"/>
    <w:rsid w:val="00FC6AE1"/>
    <w:rsid w:val="00FD3264"/>
    <w:rsid w:val="00FD65B1"/>
    <w:rsid w:val="00FE3D4F"/>
    <w:rsid w:val="00FF02D6"/>
    <w:rsid w:val="00FF21DE"/>
    <w:rsid w:val="00FF55A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5AB955A"/>
  <w15:docId w15:val="{C34E4F37-6C57-4FD3-8A24-D863AD90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8021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locked/>
    <w:rsid w:val="007D13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7D13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tiamn71@gmail.com" TargetMode="External"/><Relationship Id="rId13" Type="http://schemas.openxmlformats.org/officeDocument/2006/relationships/hyperlink" Target="mailto:vnoelia020@gmail.com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intiamn71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ataritolay@yahoo.com.a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cintiamn71@gmail.com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ivanataritolay@yahoo.com.ar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C6D8-C8A6-4E37-8D09-7C1FD3FA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27</TotalTime>
  <Pages>5</Pages>
  <Words>1110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 de Windows</cp:lastModifiedBy>
  <cp:revision>8</cp:revision>
  <cp:lastPrinted>2019-10-24T00:22:00Z</cp:lastPrinted>
  <dcterms:created xsi:type="dcterms:W3CDTF">2020-04-16T04:31:00Z</dcterms:created>
  <dcterms:modified xsi:type="dcterms:W3CDTF">2020-04-20T15:21:00Z</dcterms:modified>
</cp:coreProperties>
</file>