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D1" w:rsidRPr="005C1862" w:rsidRDefault="00FB13D1" w:rsidP="00024812">
      <w:pPr>
        <w:rPr>
          <w:rFonts w:ascii="Arial" w:hAnsi="Arial" w:cs="Arial"/>
          <w:b/>
          <w:sz w:val="24"/>
          <w:szCs w:val="24"/>
        </w:rPr>
      </w:pPr>
      <w:r w:rsidRPr="005C1862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C748AB" w:rsidRPr="005C1862">
        <w:rPr>
          <w:rFonts w:ascii="Arial" w:hAnsi="Arial" w:cs="Arial"/>
          <w:b/>
          <w:sz w:val="24"/>
          <w:szCs w:val="24"/>
        </w:rPr>
        <w:t xml:space="preserve"> </w:t>
      </w:r>
      <w:r w:rsidRPr="005C1862">
        <w:rPr>
          <w:rFonts w:ascii="Arial" w:hAnsi="Arial" w:cs="Arial"/>
          <w:b/>
          <w:sz w:val="24"/>
          <w:szCs w:val="24"/>
        </w:rPr>
        <w:t>PLAN DE RECUPERACION</w:t>
      </w:r>
    </w:p>
    <w:p w:rsidR="00024812" w:rsidRPr="005C1862" w:rsidRDefault="00024812" w:rsidP="00024812">
      <w:pPr>
        <w:rPr>
          <w:rFonts w:ascii="Arial" w:hAnsi="Arial" w:cs="Arial"/>
          <w:b/>
          <w:sz w:val="24"/>
          <w:szCs w:val="24"/>
        </w:rPr>
      </w:pPr>
      <w:r w:rsidRPr="005C1862">
        <w:rPr>
          <w:rFonts w:ascii="Arial" w:hAnsi="Arial" w:cs="Arial"/>
          <w:b/>
          <w:sz w:val="24"/>
          <w:szCs w:val="24"/>
        </w:rPr>
        <w:t>ESPACIO CURRICULAR</w:t>
      </w:r>
      <w:r w:rsidR="00C748AB" w:rsidRPr="005C1862">
        <w:rPr>
          <w:rFonts w:ascii="Arial" w:hAnsi="Arial" w:cs="Arial"/>
          <w:b/>
          <w:sz w:val="24"/>
          <w:szCs w:val="24"/>
        </w:rPr>
        <w:t xml:space="preserve">: </w:t>
      </w:r>
      <w:r w:rsidR="00FB13D1" w:rsidRPr="005C1862">
        <w:rPr>
          <w:rFonts w:ascii="Arial" w:hAnsi="Arial" w:cs="Arial"/>
          <w:b/>
          <w:sz w:val="24"/>
          <w:szCs w:val="24"/>
        </w:rPr>
        <w:t>Educación</w:t>
      </w:r>
      <w:r w:rsidRPr="005C1862">
        <w:rPr>
          <w:rFonts w:ascii="Arial" w:hAnsi="Arial" w:cs="Arial"/>
          <w:b/>
          <w:sz w:val="24"/>
          <w:szCs w:val="24"/>
        </w:rPr>
        <w:t xml:space="preserve"> </w:t>
      </w:r>
      <w:r w:rsidR="00FB13D1" w:rsidRPr="005C1862">
        <w:rPr>
          <w:rFonts w:ascii="Arial" w:hAnsi="Arial" w:cs="Arial"/>
          <w:b/>
          <w:sz w:val="24"/>
          <w:szCs w:val="24"/>
        </w:rPr>
        <w:t>Artística</w:t>
      </w:r>
      <w:r w:rsidRPr="005C1862">
        <w:rPr>
          <w:rFonts w:ascii="Arial" w:hAnsi="Arial" w:cs="Arial"/>
          <w:b/>
          <w:sz w:val="24"/>
          <w:szCs w:val="24"/>
        </w:rPr>
        <w:t xml:space="preserve"> - </w:t>
      </w:r>
      <w:r w:rsidR="00FB13D1" w:rsidRPr="005C1862">
        <w:rPr>
          <w:rFonts w:ascii="Arial" w:hAnsi="Arial" w:cs="Arial"/>
          <w:b/>
          <w:sz w:val="24"/>
          <w:szCs w:val="24"/>
        </w:rPr>
        <w:t>Plástica</w:t>
      </w:r>
    </w:p>
    <w:p w:rsidR="00C748AB" w:rsidRPr="005C1862" w:rsidRDefault="00C748AB" w:rsidP="00024812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5C1862">
        <w:rPr>
          <w:rFonts w:ascii="Arial" w:hAnsi="Arial" w:cs="Arial"/>
          <w:b/>
          <w:sz w:val="24"/>
          <w:szCs w:val="24"/>
        </w:rPr>
        <w:t xml:space="preserve"> DOC</w:t>
      </w:r>
      <w:r w:rsidR="00024812" w:rsidRPr="005C1862">
        <w:rPr>
          <w:rFonts w:ascii="Arial" w:hAnsi="Arial" w:cs="Arial"/>
          <w:b/>
          <w:sz w:val="24"/>
          <w:szCs w:val="24"/>
        </w:rPr>
        <w:t xml:space="preserve">ENTE: </w:t>
      </w:r>
      <w:proofErr w:type="spellStart"/>
      <w:r w:rsidR="00024812" w:rsidRPr="005C1862">
        <w:rPr>
          <w:rFonts w:ascii="Arial" w:hAnsi="Arial" w:cs="Arial"/>
          <w:b/>
          <w:sz w:val="24"/>
          <w:szCs w:val="24"/>
        </w:rPr>
        <w:t>Elva</w:t>
      </w:r>
      <w:proofErr w:type="spellEnd"/>
      <w:r w:rsidR="00024812" w:rsidRPr="005C1862">
        <w:rPr>
          <w:rFonts w:ascii="Arial" w:hAnsi="Arial" w:cs="Arial"/>
          <w:b/>
          <w:sz w:val="24"/>
          <w:szCs w:val="24"/>
        </w:rPr>
        <w:t xml:space="preserve"> </w:t>
      </w:r>
      <w:r w:rsidR="00FB13D1" w:rsidRPr="005C1862">
        <w:rPr>
          <w:rFonts w:ascii="Arial" w:hAnsi="Arial" w:cs="Arial"/>
          <w:b/>
          <w:sz w:val="24"/>
          <w:szCs w:val="24"/>
        </w:rPr>
        <w:t>Guzmán</w:t>
      </w:r>
      <w:r w:rsidR="00024812" w:rsidRPr="005C1862">
        <w:rPr>
          <w:rFonts w:ascii="Arial" w:hAnsi="Arial" w:cs="Arial"/>
          <w:b/>
          <w:sz w:val="24"/>
          <w:szCs w:val="24"/>
        </w:rPr>
        <w:t xml:space="preserve">                                                E-MAIL: </w:t>
      </w:r>
      <w:r w:rsidR="00024812" w:rsidRPr="005C1862">
        <w:rPr>
          <w:rFonts w:ascii="Arial" w:hAnsi="Arial" w:cs="Arial"/>
          <w:color w:val="17365D" w:themeColor="text2" w:themeShade="BF"/>
          <w:sz w:val="24"/>
          <w:szCs w:val="24"/>
        </w:rPr>
        <w:t>evy2609@yahoo.com.ar</w:t>
      </w:r>
    </w:p>
    <w:p w:rsidR="00C748AB" w:rsidRPr="005C1862" w:rsidRDefault="00C748AB" w:rsidP="00024812">
      <w:pPr>
        <w:rPr>
          <w:rFonts w:ascii="Arial" w:hAnsi="Arial" w:cs="Arial"/>
          <w:sz w:val="24"/>
          <w:szCs w:val="24"/>
        </w:rPr>
      </w:pPr>
      <w:r w:rsidRPr="005C1862">
        <w:rPr>
          <w:rFonts w:ascii="Arial" w:hAnsi="Arial" w:cs="Arial"/>
          <w:b/>
          <w:sz w:val="24"/>
          <w:szCs w:val="24"/>
        </w:rPr>
        <w:t>CURSO</w:t>
      </w:r>
      <w:r w:rsidRPr="005C1862">
        <w:rPr>
          <w:rFonts w:ascii="Arial" w:hAnsi="Arial" w:cs="Arial"/>
          <w:sz w:val="24"/>
          <w:szCs w:val="24"/>
        </w:rPr>
        <w:t>: 2°</w:t>
      </w:r>
      <w:r w:rsidR="00024812" w:rsidRPr="005C1862">
        <w:rPr>
          <w:rFonts w:ascii="Arial" w:hAnsi="Arial" w:cs="Arial"/>
          <w:sz w:val="24"/>
          <w:szCs w:val="24"/>
        </w:rPr>
        <w:t xml:space="preserve"> Año </w:t>
      </w:r>
      <w:r w:rsidR="00FB13D1" w:rsidRPr="005C1862">
        <w:rPr>
          <w:rFonts w:ascii="Arial" w:hAnsi="Arial" w:cs="Arial"/>
          <w:sz w:val="24"/>
          <w:szCs w:val="24"/>
        </w:rPr>
        <w:t xml:space="preserve">                </w:t>
      </w:r>
      <w:r w:rsidR="00FB13D1" w:rsidRPr="005C1862">
        <w:rPr>
          <w:rFonts w:ascii="Arial" w:hAnsi="Arial" w:cs="Arial"/>
          <w:b/>
          <w:sz w:val="24"/>
          <w:szCs w:val="24"/>
        </w:rPr>
        <w:t>DIVISION;</w:t>
      </w:r>
      <w:r w:rsidR="00FB13D1" w:rsidRPr="005C1862">
        <w:rPr>
          <w:rFonts w:ascii="Arial" w:hAnsi="Arial" w:cs="Arial"/>
          <w:sz w:val="24"/>
          <w:szCs w:val="24"/>
        </w:rPr>
        <w:t xml:space="preserve"> 1°</w:t>
      </w:r>
      <w:r w:rsidRPr="005C1862">
        <w:rPr>
          <w:rFonts w:ascii="Arial" w:hAnsi="Arial" w:cs="Arial"/>
          <w:sz w:val="24"/>
          <w:szCs w:val="24"/>
        </w:rPr>
        <w:t xml:space="preserve">              </w:t>
      </w:r>
      <w:r w:rsidR="00FB13D1" w:rsidRPr="005C1862">
        <w:rPr>
          <w:rFonts w:ascii="Arial" w:hAnsi="Arial" w:cs="Arial"/>
          <w:sz w:val="24"/>
          <w:szCs w:val="24"/>
        </w:rPr>
        <w:t xml:space="preserve">             </w:t>
      </w:r>
      <w:r w:rsidRPr="005C1862">
        <w:rPr>
          <w:rFonts w:ascii="Arial" w:hAnsi="Arial" w:cs="Arial"/>
          <w:sz w:val="24"/>
          <w:szCs w:val="24"/>
        </w:rPr>
        <w:t xml:space="preserve"> </w:t>
      </w:r>
      <w:r w:rsidRPr="005C1862">
        <w:rPr>
          <w:rFonts w:ascii="Arial" w:hAnsi="Arial" w:cs="Arial"/>
          <w:b/>
          <w:sz w:val="24"/>
          <w:szCs w:val="24"/>
        </w:rPr>
        <w:t>C.B.C</w:t>
      </w:r>
      <w:r w:rsidRPr="005C1862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C748AB" w:rsidRPr="005C1862" w:rsidRDefault="00C748AB" w:rsidP="00024812">
      <w:pPr>
        <w:rPr>
          <w:rFonts w:ascii="Arial" w:hAnsi="Arial" w:cs="Arial"/>
          <w:sz w:val="24"/>
          <w:szCs w:val="24"/>
        </w:rPr>
      </w:pPr>
      <w:r w:rsidRPr="005C1862">
        <w:rPr>
          <w:rFonts w:ascii="Arial" w:hAnsi="Arial" w:cs="Arial"/>
          <w:b/>
          <w:sz w:val="24"/>
          <w:szCs w:val="24"/>
        </w:rPr>
        <w:t>TURNO:</w:t>
      </w:r>
      <w:r w:rsidR="00FB13D1" w:rsidRPr="005C1862">
        <w:rPr>
          <w:rFonts w:ascii="Arial" w:hAnsi="Arial" w:cs="Arial"/>
          <w:sz w:val="24"/>
          <w:szCs w:val="24"/>
        </w:rPr>
        <w:t xml:space="preserve"> Tarde</w:t>
      </w:r>
    </w:p>
    <w:p w:rsidR="00182DEC" w:rsidRPr="005C1862" w:rsidRDefault="00C748AB" w:rsidP="00024812">
      <w:pPr>
        <w:rPr>
          <w:rFonts w:ascii="Arial" w:hAnsi="Arial" w:cs="Arial"/>
          <w:sz w:val="24"/>
          <w:szCs w:val="24"/>
        </w:rPr>
      </w:pPr>
      <w:r w:rsidRPr="005C1862">
        <w:rPr>
          <w:rFonts w:ascii="Arial" w:hAnsi="Arial" w:cs="Arial"/>
          <w:sz w:val="24"/>
          <w:szCs w:val="24"/>
        </w:rPr>
        <w:t xml:space="preserve"> </w:t>
      </w:r>
      <w:r w:rsidRPr="005C1862">
        <w:rPr>
          <w:rFonts w:ascii="Arial" w:hAnsi="Arial" w:cs="Arial"/>
          <w:b/>
          <w:sz w:val="24"/>
          <w:szCs w:val="24"/>
        </w:rPr>
        <w:t>1° SEMANA</w:t>
      </w:r>
      <w:r w:rsidR="00024812" w:rsidRPr="005C186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24812" w:rsidRPr="005C1862">
        <w:rPr>
          <w:rFonts w:ascii="Arial" w:hAnsi="Arial" w:cs="Arial"/>
          <w:b/>
          <w:sz w:val="24"/>
          <w:szCs w:val="24"/>
        </w:rPr>
        <w:t>( 16</w:t>
      </w:r>
      <w:proofErr w:type="gramEnd"/>
      <w:r w:rsidR="00024812" w:rsidRPr="005C1862">
        <w:rPr>
          <w:rFonts w:ascii="Arial" w:hAnsi="Arial" w:cs="Arial"/>
          <w:b/>
          <w:sz w:val="24"/>
          <w:szCs w:val="24"/>
        </w:rPr>
        <w:t>/03 al 20/03 )</w:t>
      </w:r>
      <w:r w:rsidR="00B11D15" w:rsidRPr="005C1862">
        <w:rPr>
          <w:rFonts w:ascii="Arial" w:hAnsi="Arial" w:cs="Arial"/>
          <w:b/>
          <w:sz w:val="24"/>
          <w:szCs w:val="24"/>
        </w:rPr>
        <w:t>:</w:t>
      </w:r>
      <w:r w:rsidR="00024812" w:rsidRPr="005C1862">
        <w:rPr>
          <w:rFonts w:ascii="Arial" w:hAnsi="Arial" w:cs="Arial"/>
          <w:sz w:val="24"/>
          <w:szCs w:val="24"/>
        </w:rPr>
        <w:t xml:space="preserve"> Trabajo Practico N° 1</w:t>
      </w:r>
    </w:p>
    <w:p w:rsidR="00FB13D1" w:rsidRPr="005C1862" w:rsidRDefault="00024812" w:rsidP="00024812">
      <w:pPr>
        <w:rPr>
          <w:rFonts w:ascii="Arial" w:hAnsi="Arial" w:cs="Arial"/>
          <w:sz w:val="24"/>
          <w:szCs w:val="24"/>
        </w:rPr>
      </w:pPr>
      <w:r w:rsidRPr="005C1862">
        <w:rPr>
          <w:rFonts w:ascii="Arial" w:hAnsi="Arial" w:cs="Arial"/>
          <w:b/>
          <w:sz w:val="24"/>
          <w:szCs w:val="24"/>
        </w:rPr>
        <w:t xml:space="preserve">EJE TEMATICO N° 1: </w:t>
      </w:r>
      <w:r w:rsidR="00FB13D1" w:rsidRPr="005C1862">
        <w:rPr>
          <w:rFonts w:ascii="Arial" w:hAnsi="Arial" w:cs="Arial"/>
          <w:sz w:val="24"/>
          <w:szCs w:val="24"/>
        </w:rPr>
        <w:t>Percepción</w:t>
      </w:r>
    </w:p>
    <w:p w:rsidR="00FB13D1" w:rsidRPr="005C1862" w:rsidRDefault="002B37EC" w:rsidP="00024812">
      <w:pPr>
        <w:rPr>
          <w:rFonts w:ascii="Arial" w:hAnsi="Arial" w:cs="Arial"/>
          <w:sz w:val="24"/>
          <w:szCs w:val="24"/>
        </w:rPr>
      </w:pPr>
      <w:r w:rsidRPr="005C1862">
        <w:rPr>
          <w:rFonts w:ascii="Arial" w:hAnsi="Arial" w:cs="Arial"/>
          <w:b/>
          <w:sz w:val="24"/>
          <w:szCs w:val="24"/>
        </w:rPr>
        <w:t>Actividad N° 1</w:t>
      </w:r>
      <w:r w:rsidRPr="005C1862">
        <w:rPr>
          <w:rFonts w:ascii="Arial" w:hAnsi="Arial" w:cs="Arial"/>
          <w:sz w:val="24"/>
          <w:szCs w:val="24"/>
        </w:rPr>
        <w:t xml:space="preserve">: Dirigirse al enlace indicado que lo conducirá al libro </w:t>
      </w:r>
      <w:r w:rsidR="005E4925" w:rsidRPr="005C1862">
        <w:rPr>
          <w:rFonts w:ascii="Arial" w:hAnsi="Arial" w:cs="Arial"/>
          <w:sz w:val="24"/>
          <w:szCs w:val="24"/>
        </w:rPr>
        <w:t>“Léxico</w:t>
      </w:r>
      <w:r w:rsidRPr="005C1862">
        <w:rPr>
          <w:rFonts w:ascii="Arial" w:hAnsi="Arial" w:cs="Arial"/>
          <w:sz w:val="24"/>
          <w:szCs w:val="24"/>
        </w:rPr>
        <w:t xml:space="preserve"> </w:t>
      </w:r>
      <w:r w:rsidR="005C1862" w:rsidRPr="005C1862">
        <w:rPr>
          <w:rFonts w:ascii="Arial" w:hAnsi="Arial" w:cs="Arial"/>
          <w:sz w:val="24"/>
          <w:szCs w:val="24"/>
        </w:rPr>
        <w:t>Técnico</w:t>
      </w:r>
      <w:r w:rsidRPr="005C1862">
        <w:rPr>
          <w:rFonts w:ascii="Arial" w:hAnsi="Arial" w:cs="Arial"/>
          <w:sz w:val="24"/>
          <w:szCs w:val="24"/>
        </w:rPr>
        <w:t xml:space="preserve"> de las Artes </w:t>
      </w:r>
      <w:r w:rsidR="005C1862" w:rsidRPr="005C1862">
        <w:rPr>
          <w:rFonts w:ascii="Arial" w:hAnsi="Arial" w:cs="Arial"/>
          <w:sz w:val="24"/>
          <w:szCs w:val="24"/>
        </w:rPr>
        <w:t>Plásticas</w:t>
      </w:r>
      <w:r w:rsidRPr="005C1862">
        <w:rPr>
          <w:rFonts w:ascii="Arial" w:hAnsi="Arial" w:cs="Arial"/>
          <w:sz w:val="24"/>
          <w:szCs w:val="24"/>
        </w:rPr>
        <w:t xml:space="preserve">” y leer la teoría de </w:t>
      </w:r>
      <w:r w:rsidR="005C1862" w:rsidRPr="005C1862">
        <w:rPr>
          <w:rFonts w:ascii="Arial" w:hAnsi="Arial" w:cs="Arial"/>
          <w:sz w:val="24"/>
          <w:szCs w:val="24"/>
        </w:rPr>
        <w:t>Percepción</w:t>
      </w:r>
      <w:r w:rsidR="00B821A8" w:rsidRPr="005C186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21A8" w:rsidRPr="005C1862">
        <w:rPr>
          <w:rFonts w:ascii="Arial" w:hAnsi="Arial" w:cs="Arial"/>
          <w:sz w:val="24"/>
          <w:szCs w:val="24"/>
        </w:rPr>
        <w:t>( Pagina</w:t>
      </w:r>
      <w:proofErr w:type="gramEnd"/>
      <w:r w:rsidR="00B821A8" w:rsidRPr="005C1862">
        <w:rPr>
          <w:rFonts w:ascii="Arial" w:hAnsi="Arial" w:cs="Arial"/>
          <w:sz w:val="24"/>
          <w:szCs w:val="24"/>
        </w:rPr>
        <w:t xml:space="preserve"> 94 ).-</w:t>
      </w:r>
    </w:p>
    <w:p w:rsidR="00F119CF" w:rsidRPr="005C1862" w:rsidRDefault="00F119CF" w:rsidP="002B37EC">
      <w:pPr>
        <w:rPr>
          <w:rFonts w:ascii="Arial" w:hAnsi="Arial" w:cs="Arial"/>
          <w:b/>
          <w:sz w:val="24"/>
          <w:szCs w:val="24"/>
          <w:lang w:val="en-US"/>
        </w:rPr>
      </w:pPr>
      <w:r w:rsidRPr="005C1862">
        <w:rPr>
          <w:rFonts w:ascii="Arial" w:hAnsi="Arial" w:cs="Arial"/>
          <w:b/>
          <w:sz w:val="24"/>
          <w:szCs w:val="24"/>
          <w:lang w:val="en-US"/>
        </w:rPr>
        <w:t>ENLACE:</w:t>
      </w:r>
    </w:p>
    <w:p w:rsidR="002B37EC" w:rsidRPr="005C1862" w:rsidRDefault="00F119CF" w:rsidP="002B37EC">
      <w:pPr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5C1862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 w:history="1">
        <w:r w:rsidR="002B37EC" w:rsidRPr="005C1862">
          <w:rPr>
            <w:rStyle w:val="Hipervnculo"/>
            <w:rFonts w:ascii="Arial" w:hAnsi="Arial" w:cs="Arial"/>
            <w:sz w:val="24"/>
            <w:szCs w:val="24"/>
            <w:lang w:val="en-US"/>
          </w:rPr>
          <w:t>https://isfd805-chu.infd.edu.ar/sitio/upload/Lexico_T%E9cnico_de_las_Artes_Pl%E1sticas.pdf</w:t>
        </w:r>
      </w:hyperlink>
    </w:p>
    <w:p w:rsidR="00B821A8" w:rsidRPr="005C1862" w:rsidRDefault="00F119CF" w:rsidP="002B37EC">
      <w:pPr>
        <w:rPr>
          <w:rFonts w:ascii="Arial" w:hAnsi="Arial" w:cs="Arial"/>
          <w:b/>
          <w:sz w:val="24"/>
          <w:szCs w:val="24"/>
        </w:rPr>
      </w:pPr>
      <w:r w:rsidRPr="005C1862">
        <w:rPr>
          <w:rFonts w:ascii="Arial" w:hAnsi="Arial" w:cs="Arial"/>
          <w:b/>
          <w:sz w:val="24"/>
          <w:szCs w:val="24"/>
        </w:rPr>
        <w:t xml:space="preserve">Actividad N° 2: </w:t>
      </w:r>
      <w:r w:rsidR="00B821A8" w:rsidRPr="005C1862">
        <w:rPr>
          <w:rFonts w:ascii="Arial" w:hAnsi="Arial" w:cs="Arial"/>
          <w:sz w:val="24"/>
          <w:szCs w:val="24"/>
        </w:rPr>
        <w:t>Responder al siguiente cuestionario</w:t>
      </w:r>
    </w:p>
    <w:p w:rsidR="00B821A8" w:rsidRPr="005C1862" w:rsidRDefault="00B821A8" w:rsidP="00B821A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C1862">
        <w:rPr>
          <w:rFonts w:ascii="Arial" w:hAnsi="Arial" w:cs="Arial"/>
          <w:sz w:val="24"/>
          <w:szCs w:val="24"/>
        </w:rPr>
        <w:t xml:space="preserve">¿Qué comprendió por </w:t>
      </w:r>
      <w:r w:rsidR="005C1862" w:rsidRPr="005C1862">
        <w:rPr>
          <w:rFonts w:ascii="Arial" w:hAnsi="Arial" w:cs="Arial"/>
          <w:sz w:val="24"/>
          <w:szCs w:val="24"/>
        </w:rPr>
        <w:t>Percepción</w:t>
      </w:r>
      <w:r w:rsidRPr="005C1862">
        <w:rPr>
          <w:rFonts w:ascii="Arial" w:hAnsi="Arial" w:cs="Arial"/>
          <w:sz w:val="24"/>
          <w:szCs w:val="24"/>
        </w:rPr>
        <w:t>?</w:t>
      </w:r>
    </w:p>
    <w:p w:rsidR="00B821A8" w:rsidRPr="005C1862" w:rsidRDefault="004D203D" w:rsidP="00B821A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C1862">
        <w:rPr>
          <w:rFonts w:ascii="Arial" w:hAnsi="Arial" w:cs="Arial"/>
          <w:sz w:val="24"/>
          <w:szCs w:val="24"/>
        </w:rPr>
        <w:t>¿</w:t>
      </w:r>
      <w:r w:rsidR="00F119CF" w:rsidRPr="005C1862">
        <w:rPr>
          <w:rFonts w:ascii="Arial" w:hAnsi="Arial" w:cs="Arial"/>
          <w:sz w:val="24"/>
          <w:szCs w:val="24"/>
        </w:rPr>
        <w:t xml:space="preserve">En el proceso de </w:t>
      </w:r>
      <w:r w:rsidR="005C1862" w:rsidRPr="005C1862">
        <w:rPr>
          <w:rFonts w:ascii="Arial" w:hAnsi="Arial" w:cs="Arial"/>
          <w:sz w:val="24"/>
          <w:szCs w:val="24"/>
        </w:rPr>
        <w:t>Percepción</w:t>
      </w:r>
      <w:r w:rsidR="00F119CF" w:rsidRPr="005C1862">
        <w:rPr>
          <w:rFonts w:ascii="Arial" w:hAnsi="Arial" w:cs="Arial"/>
          <w:sz w:val="24"/>
          <w:szCs w:val="24"/>
        </w:rPr>
        <w:t xml:space="preserve"> intervienen los sentidos?</w:t>
      </w:r>
    </w:p>
    <w:p w:rsidR="00F119CF" w:rsidRPr="005C1862" w:rsidRDefault="005C1862" w:rsidP="00F119C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C1862">
        <w:rPr>
          <w:rFonts w:ascii="Arial" w:hAnsi="Arial" w:cs="Arial"/>
          <w:sz w:val="24"/>
          <w:szCs w:val="24"/>
        </w:rPr>
        <w:t xml:space="preserve">  </w:t>
      </w:r>
      <w:r w:rsidR="00F119CF" w:rsidRPr="005C1862">
        <w:rPr>
          <w:rFonts w:ascii="Arial" w:hAnsi="Arial" w:cs="Arial"/>
          <w:sz w:val="24"/>
          <w:szCs w:val="24"/>
        </w:rPr>
        <w:t xml:space="preserve">Describa el Proceso de </w:t>
      </w:r>
      <w:r w:rsidRPr="005C1862">
        <w:rPr>
          <w:rFonts w:ascii="Arial" w:hAnsi="Arial" w:cs="Arial"/>
          <w:sz w:val="24"/>
          <w:szCs w:val="24"/>
        </w:rPr>
        <w:t>Percepción</w:t>
      </w:r>
      <w:r w:rsidR="00F119CF" w:rsidRPr="005C1862">
        <w:rPr>
          <w:rFonts w:ascii="Arial" w:hAnsi="Arial" w:cs="Arial"/>
          <w:sz w:val="24"/>
          <w:szCs w:val="24"/>
        </w:rPr>
        <w:t>.</w:t>
      </w: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3E2" w:rsidRPr="005C1862" w:rsidRDefault="00F119CF" w:rsidP="00821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C1862">
        <w:rPr>
          <w:rFonts w:ascii="Arial" w:hAnsi="Arial" w:cs="Arial"/>
          <w:b/>
          <w:sz w:val="24"/>
          <w:szCs w:val="24"/>
        </w:rPr>
        <w:t>Actividad N° 3</w:t>
      </w:r>
      <w:r w:rsidR="008213E2">
        <w:rPr>
          <w:rFonts w:ascii="Arial" w:hAnsi="Arial" w:cs="Arial"/>
          <w:sz w:val="24"/>
          <w:szCs w:val="24"/>
        </w:rPr>
        <w:t>: Realice la siguiente actividad</w:t>
      </w:r>
      <w:r w:rsidRPr="005C1862">
        <w:rPr>
          <w:rFonts w:ascii="Arial" w:hAnsi="Arial" w:cs="Arial"/>
          <w:sz w:val="24"/>
          <w:szCs w:val="24"/>
        </w:rPr>
        <w:t xml:space="preserve"> </w:t>
      </w:r>
      <w:r w:rsidR="00B306FA" w:rsidRPr="005C1862">
        <w:rPr>
          <w:rFonts w:ascii="Arial" w:hAnsi="Arial" w:cs="Arial"/>
          <w:sz w:val="24"/>
          <w:szCs w:val="24"/>
        </w:rPr>
        <w:t>en casa</w:t>
      </w:r>
      <w:r w:rsidR="005E4925">
        <w:rPr>
          <w:rFonts w:ascii="Arial" w:hAnsi="Arial" w:cs="Arial"/>
          <w:sz w:val="24"/>
          <w:szCs w:val="24"/>
        </w:rPr>
        <w:t xml:space="preserve">, </w:t>
      </w:r>
      <w:r w:rsidR="008213E2">
        <w:rPr>
          <w:rFonts w:ascii="Arial" w:hAnsi="Arial" w:cs="Arial"/>
          <w:sz w:val="24"/>
          <w:szCs w:val="24"/>
        </w:rPr>
        <w:t xml:space="preserve"> junto a su familia. Lea la consigna y luego </w:t>
      </w:r>
      <w:r w:rsidR="008213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</w:t>
      </w:r>
      <w:r w:rsidR="008213E2"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mita </w:t>
      </w:r>
      <w:r w:rsidR="008213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un comentario</w:t>
      </w:r>
      <w:r w:rsidR="008213E2"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explique los resultados y la relación que tiene con la Percepción.-</w:t>
      </w:r>
    </w:p>
    <w:p w:rsidR="00F119CF" w:rsidRPr="005C1862" w:rsidRDefault="00F119CF" w:rsidP="00F119CF">
      <w:pPr>
        <w:rPr>
          <w:rFonts w:ascii="Arial" w:hAnsi="Arial" w:cs="Arial"/>
          <w:sz w:val="24"/>
          <w:szCs w:val="24"/>
        </w:rPr>
      </w:pPr>
    </w:p>
    <w:p w:rsidR="004D203D" w:rsidRPr="005C1862" w:rsidRDefault="005E4925" w:rsidP="005E492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                                                  </w:t>
      </w:r>
      <w:r w:rsidR="004D203D" w:rsidRPr="005C186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CAJA DE ADIVINANZAS</w:t>
      </w:r>
    </w:p>
    <w:p w:rsidR="004D203D" w:rsidRPr="005C1862" w:rsidRDefault="004D203D" w:rsidP="004D20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No hay nada más interesante que usar nuestro sentido del </w:t>
      </w:r>
      <w:r w:rsidRPr="005C186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tacto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para adivinar objetos. Con esta caja de adivinanzas vas a poder ayudar a despertar muchas</w:t>
      </w:r>
      <w:r w:rsidR="00B306FA"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sensaciones.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Solo necesitas conseguir </w:t>
      </w:r>
      <w:r w:rsidRPr="005C186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objetos pequeños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como granos, plumas, papel, pétalos, objetos de plástico, </w:t>
      </w:r>
      <w:r w:rsidR="00E0083F"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etc. y colocarlos debajo de la caja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Le pedimos a cada uno</w:t>
      </w:r>
      <w:r w:rsidR="00B306FA"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 nuestros familiares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que cierre los ojos, colocamo</w:t>
      </w:r>
      <w:r w:rsidR="00B306FA"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 el objeto allí y la persona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debe empezar a describir lo que está tocando: </w:t>
      </w:r>
      <w:r w:rsidRPr="005C1862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Es grande/pequeño, suave/áspero, se parece a…, tiene</w:t>
      </w:r>
      <w:proofErr w:type="gramStart"/>
      <w:r w:rsidRPr="005C1862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… . </w:t>
      </w:r>
      <w:proofErr w:type="gramEnd"/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Aquí la imaginación no tiene límites.</w:t>
      </w:r>
    </w:p>
    <w:p w:rsidR="005C1862" w:rsidRPr="005C1862" w:rsidRDefault="005C1862" w:rsidP="004D20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5C1862" w:rsidRPr="005C1862" w:rsidRDefault="005C1862" w:rsidP="004D20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                                      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drawing>
          <wp:inline distT="0" distB="0" distL="0" distR="0">
            <wp:extent cx="2418938" cy="1817790"/>
            <wp:effectExtent l="19050" t="0" r="412" b="0"/>
            <wp:docPr id="2" name="Imagen 1" descr="Juegos para trabajar con los sentidos Juegos con los cinco sent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s para trabajar con los sentidos Juegos con los cinco sentido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741" cy="182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FA" w:rsidRPr="005C1862" w:rsidRDefault="00B306FA" w:rsidP="004D20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</w:pPr>
    </w:p>
    <w:p w:rsidR="008213E2" w:rsidRPr="005C1862" w:rsidRDefault="008213E2" w:rsidP="00821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C1862">
        <w:rPr>
          <w:rFonts w:ascii="Arial" w:hAnsi="Arial" w:cs="Arial"/>
          <w:b/>
          <w:sz w:val="24"/>
          <w:szCs w:val="24"/>
        </w:rPr>
        <w:t xml:space="preserve">Actividad N° </w:t>
      </w:r>
      <w:r>
        <w:rPr>
          <w:rFonts w:ascii="Arial" w:hAnsi="Arial" w:cs="Arial"/>
          <w:b/>
          <w:sz w:val="24"/>
          <w:szCs w:val="24"/>
        </w:rPr>
        <w:t>4:</w:t>
      </w:r>
      <w:r>
        <w:rPr>
          <w:rFonts w:ascii="Arial" w:hAnsi="Arial" w:cs="Arial"/>
          <w:sz w:val="24"/>
          <w:szCs w:val="24"/>
        </w:rPr>
        <w:t xml:space="preserve"> Realice la siguiente actividad</w:t>
      </w:r>
      <w:r w:rsidRPr="005C1862">
        <w:rPr>
          <w:rFonts w:ascii="Arial" w:hAnsi="Arial" w:cs="Arial"/>
          <w:sz w:val="24"/>
          <w:szCs w:val="24"/>
        </w:rPr>
        <w:t xml:space="preserve"> en casa</w:t>
      </w:r>
      <w:r>
        <w:rPr>
          <w:rFonts w:ascii="Arial" w:hAnsi="Arial" w:cs="Arial"/>
          <w:sz w:val="24"/>
          <w:szCs w:val="24"/>
        </w:rPr>
        <w:t xml:space="preserve">,  junto a su familia. Lea la consigna y luego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mita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un comentario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explique los resultados y la relación que tiene con la Percepción.-</w:t>
      </w:r>
    </w:p>
    <w:p w:rsidR="008213E2" w:rsidRDefault="008213E2" w:rsidP="005E4925">
      <w:pPr>
        <w:pStyle w:val="Ttulo4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 w:val="0"/>
          <w:bCs w:val="0"/>
          <w:lang w:eastAsia="en-US"/>
        </w:rPr>
      </w:pPr>
    </w:p>
    <w:p w:rsidR="00B66A88" w:rsidRPr="005C1862" w:rsidRDefault="008213E2" w:rsidP="005E4925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eastAsiaTheme="minorHAnsi" w:hAnsi="Arial" w:cs="Arial"/>
          <w:b w:val="0"/>
          <w:bCs w:val="0"/>
          <w:lang w:eastAsia="en-US"/>
        </w:rPr>
        <w:t xml:space="preserve">                                               </w:t>
      </w:r>
      <w:r w:rsidR="005E4925">
        <w:rPr>
          <w:rFonts w:ascii="Arial" w:hAnsi="Arial" w:cs="Arial"/>
          <w:b w:val="0"/>
          <w:bCs w:val="0"/>
          <w:color w:val="000000"/>
        </w:rPr>
        <w:t xml:space="preserve">  </w:t>
      </w:r>
      <w:r w:rsidR="00B66A88" w:rsidRPr="005C1862">
        <w:rPr>
          <w:rStyle w:val="Textoennegrita"/>
          <w:rFonts w:ascii="Arial" w:hAnsi="Arial" w:cs="Arial"/>
          <w:b/>
          <w:bCs/>
          <w:color w:val="000000"/>
          <w:bdr w:val="none" w:sz="0" w:space="0" w:color="auto" w:frame="1"/>
        </w:rPr>
        <w:t>ENCONTRAR PAREJAS</w:t>
      </w:r>
    </w:p>
    <w:p w:rsidR="005E4925" w:rsidRDefault="00B66A88" w:rsidP="005E49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5C1862">
        <w:rPr>
          <w:rFonts w:ascii="Arial" w:hAnsi="Arial" w:cs="Arial"/>
          <w:color w:val="000000"/>
        </w:rPr>
        <w:t>¿Quién no conoce los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huevos sorpresa de chocolate</w:t>
      </w:r>
      <w:r w:rsidRPr="005C1862">
        <w:rPr>
          <w:rFonts w:ascii="Arial" w:hAnsi="Arial" w:cs="Arial"/>
          <w:color w:val="000000"/>
        </w:rPr>
        <w:t>? Aquellos en los que no se sabe si se está más impaciente por comerse el chocolate o por ver cuál es la sorpresa que nos espera dentro. Pues aquí también tenemos una herram</w:t>
      </w:r>
      <w:r w:rsidR="00E0083F" w:rsidRPr="005C1862">
        <w:rPr>
          <w:rFonts w:ascii="Arial" w:hAnsi="Arial" w:cs="Arial"/>
          <w:color w:val="000000"/>
        </w:rPr>
        <w:t>ienta genial para trabajar</w:t>
      </w:r>
      <w:r w:rsidRPr="005C1862">
        <w:rPr>
          <w:rFonts w:ascii="Arial" w:hAnsi="Arial" w:cs="Arial"/>
          <w:color w:val="000000"/>
        </w:rPr>
        <w:t>: formar grupos o hacer descripciones de sonidos ya no va</w:t>
      </w:r>
      <w:r w:rsidR="00E0083F" w:rsidRPr="005C1862">
        <w:rPr>
          <w:rFonts w:ascii="Arial" w:hAnsi="Arial" w:cs="Arial"/>
          <w:color w:val="000000"/>
        </w:rPr>
        <w:t xml:space="preserve"> a ser tan aburrido. Solo bastara conseguir </w:t>
      </w:r>
      <w:r w:rsidRPr="005C1862">
        <w:rPr>
          <w:rFonts w:ascii="Arial" w:hAnsi="Arial" w:cs="Arial"/>
          <w:color w:val="000000"/>
        </w:rPr>
        <w:t>huevos sorpresa. Luego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llénalos</w:t>
      </w:r>
      <w:r w:rsidRPr="005C1862">
        <w:rPr>
          <w:rFonts w:ascii="Arial" w:hAnsi="Arial" w:cs="Arial"/>
          <w:color w:val="000000"/>
        </w:rPr>
        <w:t> c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on diferentes objetos</w:t>
      </w:r>
      <w:r w:rsidRPr="005C1862">
        <w:rPr>
          <w:rFonts w:ascii="Arial" w:hAnsi="Arial" w:cs="Arial"/>
          <w:color w:val="000000"/>
        </w:rPr>
        <w:t>: granos,</w:t>
      </w:r>
      <w:r w:rsidR="00E0083F" w:rsidRPr="005C1862">
        <w:rPr>
          <w:rFonts w:ascii="Arial" w:hAnsi="Arial" w:cs="Arial"/>
          <w:color w:val="000000"/>
        </w:rPr>
        <w:t xml:space="preserve"> ruedas de plástico, </w:t>
      </w:r>
      <w:r w:rsidR="005C1862" w:rsidRPr="005C1862">
        <w:rPr>
          <w:rFonts w:ascii="Arial" w:hAnsi="Arial" w:cs="Arial"/>
          <w:color w:val="000000"/>
        </w:rPr>
        <w:t>juguetes</w:t>
      </w:r>
      <w:r w:rsidR="00E0083F" w:rsidRPr="005C1862">
        <w:rPr>
          <w:rFonts w:ascii="Arial" w:hAnsi="Arial" w:cs="Arial"/>
          <w:color w:val="000000"/>
        </w:rPr>
        <w:t xml:space="preserve"> pequeños, dulces, clips, etc. Seguro que en tu casa encontrarás muchas opciones.</w:t>
      </w:r>
    </w:p>
    <w:p w:rsidR="00E0083F" w:rsidRPr="005C1862" w:rsidRDefault="00E0083F" w:rsidP="005E49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5C1862">
        <w:rPr>
          <w:rFonts w:ascii="Arial" w:hAnsi="Arial" w:cs="Arial"/>
          <w:color w:val="000000"/>
        </w:rPr>
        <w:t xml:space="preserve">En familia repártelos y pídeles a tus familiares que empiecen a sacudirlos y a describir los sonidos. También puedes pedirles que se muevan por toda el espacio donde se </w:t>
      </w:r>
      <w:proofErr w:type="gramStart"/>
      <w:r w:rsidRPr="005C1862">
        <w:rPr>
          <w:rFonts w:ascii="Arial" w:hAnsi="Arial" w:cs="Arial"/>
          <w:color w:val="000000"/>
        </w:rPr>
        <w:t>encuentran</w:t>
      </w:r>
      <w:proofErr w:type="gramEnd"/>
      <w:r w:rsidRPr="005C1862">
        <w:rPr>
          <w:rFonts w:ascii="Arial" w:hAnsi="Arial" w:cs="Arial"/>
          <w:color w:val="000000"/>
        </w:rPr>
        <w:t xml:space="preserve"> y que busquen a la persona cuyo sonido de su huevo es igual al de ellos. Cuando encuentren a su pareja, puedes pedirles que describan el sonido antes de abrir los huevos. Es ideal para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practicar</w:t>
      </w:r>
      <w:r w:rsidRPr="005C1862">
        <w:rPr>
          <w:rFonts w:ascii="Arial" w:hAnsi="Arial" w:cs="Arial"/>
          <w:color w:val="000000"/>
        </w:rPr>
        <w:t>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las hipótesis</w:t>
      </w:r>
      <w:r w:rsidRPr="005C1862">
        <w:rPr>
          <w:rFonts w:ascii="Arial" w:hAnsi="Arial" w:cs="Arial"/>
          <w:color w:val="000000"/>
        </w:rPr>
        <w:t>.</w:t>
      </w:r>
    </w:p>
    <w:p w:rsidR="00E0083F" w:rsidRPr="005C1862" w:rsidRDefault="00E0083F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083F" w:rsidRDefault="00E0083F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  <w:r w:rsidRPr="005C1862">
        <w:rPr>
          <w:noProof/>
        </w:rPr>
        <w:t xml:space="preserve">                   </w:t>
      </w:r>
      <w:r w:rsidR="005C1862" w:rsidRPr="005C1862">
        <w:rPr>
          <w:noProof/>
        </w:rPr>
        <w:t xml:space="preserve">                           </w:t>
      </w:r>
      <w:r w:rsidRPr="005C1862">
        <w:rPr>
          <w:noProof/>
        </w:rPr>
        <w:t xml:space="preserve">  </w:t>
      </w:r>
      <w:r w:rsidRPr="005C1862">
        <w:rPr>
          <w:noProof/>
        </w:rPr>
        <w:drawing>
          <wp:inline distT="0" distB="0" distL="0" distR="0">
            <wp:extent cx="2745415" cy="2337017"/>
            <wp:effectExtent l="19050" t="0" r="0" b="0"/>
            <wp:docPr id="4" name="Imagen 4" descr="Juegos para trabajar con los sentidos Juegos con los cinco sentidos juegos en clase de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egos para trabajar con los sentidos Juegos con los cinco sentidos juegos en clase de españo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734" cy="234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3E2" w:rsidRDefault="008213E2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3E2" w:rsidRPr="005C1862" w:rsidRDefault="008213E2" w:rsidP="00821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C1862">
        <w:rPr>
          <w:rFonts w:ascii="Arial" w:hAnsi="Arial" w:cs="Arial"/>
          <w:b/>
          <w:sz w:val="24"/>
          <w:szCs w:val="24"/>
        </w:rPr>
        <w:t xml:space="preserve">Actividad N°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: Realice la siguiente actividad</w:t>
      </w:r>
      <w:r w:rsidRPr="005C1862">
        <w:rPr>
          <w:rFonts w:ascii="Arial" w:hAnsi="Arial" w:cs="Arial"/>
          <w:sz w:val="24"/>
          <w:szCs w:val="24"/>
        </w:rPr>
        <w:t xml:space="preserve"> en casa</w:t>
      </w:r>
      <w:r>
        <w:rPr>
          <w:rFonts w:ascii="Arial" w:hAnsi="Arial" w:cs="Arial"/>
          <w:sz w:val="24"/>
          <w:szCs w:val="24"/>
        </w:rPr>
        <w:t xml:space="preserve">,  junto a su familia. Lea la consigna y luego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mita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un comentario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explique los resultados y la relación que tiene con la Percepción.-</w:t>
      </w:r>
    </w:p>
    <w:p w:rsidR="008213E2" w:rsidRDefault="008213E2" w:rsidP="00E0083F">
      <w:pPr>
        <w:pStyle w:val="Ttulo4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 w:val="0"/>
          <w:bCs w:val="0"/>
          <w:lang w:eastAsia="en-US"/>
        </w:rPr>
      </w:pPr>
    </w:p>
    <w:p w:rsidR="00E0083F" w:rsidRPr="005C1862" w:rsidRDefault="008213E2" w:rsidP="00E0083F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eastAsiaTheme="minorHAnsi" w:hAnsi="Arial" w:cs="Arial"/>
          <w:b w:val="0"/>
          <w:bCs w:val="0"/>
          <w:lang w:eastAsia="en-US"/>
        </w:rPr>
        <w:t xml:space="preserve">                                                          </w:t>
      </w:r>
      <w:r w:rsidR="00DF6F57" w:rsidRPr="005C1862">
        <w:rPr>
          <w:rFonts w:ascii="Arial" w:hAnsi="Arial" w:cs="Arial"/>
          <w:b w:val="0"/>
          <w:bCs w:val="0"/>
          <w:color w:val="000000"/>
        </w:rPr>
        <w:t xml:space="preserve"> </w:t>
      </w:r>
      <w:r w:rsidR="00E0083F" w:rsidRPr="005C1862">
        <w:rPr>
          <w:rStyle w:val="Textoennegrita"/>
          <w:rFonts w:ascii="Arial" w:hAnsi="Arial" w:cs="Arial"/>
          <w:b/>
          <w:bCs/>
          <w:color w:val="000000"/>
          <w:bdr w:val="none" w:sz="0" w:space="0" w:color="auto" w:frame="1"/>
        </w:rPr>
        <w:t>EL CIEGO Y EL GUÍA</w:t>
      </w:r>
    </w:p>
    <w:p w:rsidR="00E0083F" w:rsidRPr="005C1862" w:rsidRDefault="00E0083F" w:rsidP="00E0083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5C1862">
        <w:rPr>
          <w:rFonts w:ascii="Arial" w:hAnsi="Arial" w:cs="Arial"/>
          <w:color w:val="000000"/>
        </w:rPr>
        <w:t>Organiza a tu familia en parejas y diles que uno de ellos debe ser el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guía</w:t>
      </w:r>
      <w:r w:rsidRPr="005C1862">
        <w:rPr>
          <w:rFonts w:ascii="Arial" w:hAnsi="Arial" w:cs="Arial"/>
          <w:color w:val="000000"/>
        </w:rPr>
        <w:t> y el otro, el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ciego </w:t>
      </w:r>
      <w:r w:rsidRPr="005C1862">
        <w:rPr>
          <w:rFonts w:ascii="Arial" w:hAnsi="Arial" w:cs="Arial"/>
          <w:color w:val="000000"/>
        </w:rPr>
        <w:t>(aquel que tiene los ojos vendados). Con esto en mente, puedes llevar tareas como por ejemplo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organizar objetos</w:t>
      </w:r>
      <w:r w:rsidRPr="005C1862">
        <w:rPr>
          <w:rFonts w:ascii="Arial" w:hAnsi="Arial" w:cs="Arial"/>
          <w:color w:val="000000"/>
        </w:rPr>
        <w:t> en una forma determinada, ir de un extremo del espacio donde se encuentran al otro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pasando por ciertos obstáculos</w:t>
      </w:r>
      <w:r w:rsidRPr="005C1862">
        <w:rPr>
          <w:rFonts w:ascii="Arial" w:hAnsi="Arial" w:cs="Arial"/>
          <w:color w:val="000000"/>
        </w:rPr>
        <w:t>, tocar objetos pequeños y organizarlos según determinadas categorías. Cuando el ciego termine su tarea, se cambian los roles y vuelven a empezar. Mientras realizan las actividades, el guía debe describir cada uno de los pasos (elementos, objetos, lugares, movimientos) que el ciego debe realizar.</w:t>
      </w:r>
    </w:p>
    <w:p w:rsidR="008213E2" w:rsidRDefault="005E4925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                                                 </w:t>
      </w:r>
    </w:p>
    <w:p w:rsidR="008213E2" w:rsidRDefault="008213E2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8213E2" w:rsidRDefault="008213E2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8213E2" w:rsidRDefault="008213E2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8213E2" w:rsidRDefault="008213E2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8213E2" w:rsidRPr="005C1862" w:rsidRDefault="008213E2" w:rsidP="00821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C1862">
        <w:rPr>
          <w:rFonts w:ascii="Arial" w:hAnsi="Arial" w:cs="Arial"/>
          <w:b/>
          <w:sz w:val="24"/>
          <w:szCs w:val="24"/>
        </w:rPr>
        <w:t xml:space="preserve">Actividad N°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Realice la siguiente actividad</w:t>
      </w:r>
      <w:r w:rsidRPr="005C1862">
        <w:rPr>
          <w:rFonts w:ascii="Arial" w:hAnsi="Arial" w:cs="Arial"/>
          <w:sz w:val="24"/>
          <w:szCs w:val="24"/>
        </w:rPr>
        <w:t xml:space="preserve"> en casa</w:t>
      </w:r>
      <w:r>
        <w:rPr>
          <w:rFonts w:ascii="Arial" w:hAnsi="Arial" w:cs="Arial"/>
          <w:sz w:val="24"/>
          <w:szCs w:val="24"/>
        </w:rPr>
        <w:t xml:space="preserve">,  junto a su familia. Lea la consigna y luego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mita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un comentario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explique los resultados y la relación que tiene con la Percepción.-</w:t>
      </w:r>
    </w:p>
    <w:p w:rsidR="008213E2" w:rsidRDefault="008213E2" w:rsidP="00DF6F5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083F" w:rsidRPr="005C1862" w:rsidRDefault="008213E2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F6F57"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E0083F" w:rsidRPr="005C1862">
        <w:rPr>
          <w:rStyle w:val="Textoennegrita"/>
          <w:rFonts w:ascii="Arial" w:hAnsi="Arial" w:cs="Arial"/>
          <w:bCs w:val="0"/>
          <w:color w:val="000000"/>
          <w:sz w:val="24"/>
          <w:szCs w:val="24"/>
          <w:bdr w:val="none" w:sz="0" w:space="0" w:color="auto" w:frame="1"/>
        </w:rPr>
        <w:t>EL </w:t>
      </w:r>
      <w:r w:rsidR="00E0083F" w:rsidRPr="005C1862">
        <w:rPr>
          <w:rStyle w:val="nfasis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MEMORY</w:t>
      </w:r>
      <w:r w:rsidR="00E0083F" w:rsidRPr="005C1862"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</w:rPr>
        <w:t> O</w:t>
      </w:r>
      <w:r w:rsidR="00E0083F" w:rsidRPr="005C1862">
        <w:rPr>
          <w:rStyle w:val="Textoennegrita"/>
          <w:rFonts w:ascii="Arial" w:hAnsi="Arial" w:cs="Arial"/>
          <w:bCs w:val="0"/>
          <w:color w:val="000000"/>
          <w:sz w:val="24"/>
          <w:szCs w:val="24"/>
          <w:bdr w:val="none" w:sz="0" w:space="0" w:color="auto" w:frame="1"/>
        </w:rPr>
        <w:t>LFATORIO</w:t>
      </w:r>
    </w:p>
    <w:p w:rsidR="00E0083F" w:rsidRPr="005C1862" w:rsidRDefault="00E0083F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Un par de vasos plásticos, algunas especias, pimienta, limones, café o alimentos secos, te darán todo lo que necesitas para este juego de memoria. Véndale los ojos al participante de tu familia y ponle los vasos enfrente. El familiar deberá buscar las </w:t>
      </w:r>
      <w:r w:rsidRPr="005C1862">
        <w:rPr>
          <w:rFonts w:ascii="Arial" w:hAnsi="Arial" w:cs="Arial"/>
          <w:color w:val="000000"/>
        </w:rPr>
        <w:t>parejas cuyo contenido es igual. Cada vez que destapen un vaso, podrán expresar sus hipótesis y decir lo que creen que puede ser: </w:t>
      </w:r>
      <w:r w:rsidRPr="005C1862">
        <w:rPr>
          <w:rStyle w:val="nfasis"/>
          <w:rFonts w:ascii="Arial" w:hAnsi="Arial" w:cs="Arial"/>
          <w:color w:val="000000"/>
          <w:bdr w:val="none" w:sz="0" w:space="0" w:color="auto" w:frame="1"/>
        </w:rPr>
        <w:t>huele a…/</w:t>
      </w:r>
      <w:r w:rsidRPr="005C1862">
        <w:rPr>
          <w:rFonts w:ascii="Arial" w:hAnsi="Arial" w:cs="Arial"/>
          <w:color w:val="000000"/>
        </w:rPr>
        <w:t> </w:t>
      </w:r>
      <w:r w:rsidRPr="005C1862">
        <w:rPr>
          <w:rStyle w:val="nfasis"/>
          <w:rFonts w:ascii="Arial" w:hAnsi="Arial" w:cs="Arial"/>
          <w:color w:val="000000"/>
          <w:bdr w:val="none" w:sz="0" w:space="0" w:color="auto" w:frame="1"/>
        </w:rPr>
        <w:t>creo que es…, </w:t>
      </w:r>
      <w:r w:rsidRPr="005C1862">
        <w:rPr>
          <w:rFonts w:ascii="Arial" w:hAnsi="Arial" w:cs="Arial"/>
          <w:color w:val="000000"/>
        </w:rPr>
        <w:t>etc.</w:t>
      </w:r>
    </w:p>
    <w:p w:rsidR="00E0083F" w:rsidRPr="005C1862" w:rsidRDefault="00E0083F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C1862">
        <w:rPr>
          <w:noProof/>
        </w:rPr>
        <w:t xml:space="preserve">                                                        </w:t>
      </w:r>
    </w:p>
    <w:p w:rsidR="00E0083F" w:rsidRDefault="008213E2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     </w:t>
      </w:r>
      <w:r w:rsidR="00E0083F" w:rsidRPr="005C1862">
        <w:rPr>
          <w:noProof/>
        </w:rPr>
        <w:t xml:space="preserve">             </w:t>
      </w:r>
      <w:r w:rsidR="00E0083F" w:rsidRPr="005C1862">
        <w:rPr>
          <w:noProof/>
        </w:rPr>
        <w:drawing>
          <wp:inline distT="0" distB="0" distL="0" distR="0">
            <wp:extent cx="4000211" cy="2997200"/>
            <wp:effectExtent l="19050" t="0" r="289" b="0"/>
            <wp:docPr id="10" name="Imagen 10" descr="Juegos para trabajar con los sentidos Juegos con los cinco sentidos juegos en clase de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s para trabajar con los sentidos Juegos con los cinco sentidos juegos en clase de españo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683" cy="298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3E2" w:rsidRDefault="008213E2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3E2" w:rsidRDefault="008213E2" w:rsidP="008213E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3E2" w:rsidRPr="005C1862" w:rsidRDefault="008213E2" w:rsidP="00821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C1862">
        <w:rPr>
          <w:rFonts w:ascii="Arial" w:hAnsi="Arial" w:cs="Arial"/>
          <w:b/>
          <w:sz w:val="24"/>
          <w:szCs w:val="24"/>
        </w:rPr>
        <w:t>Actividad N°</w:t>
      </w:r>
      <w:r>
        <w:rPr>
          <w:rFonts w:ascii="Arial" w:hAnsi="Arial" w:cs="Arial"/>
          <w:b/>
          <w:sz w:val="24"/>
          <w:szCs w:val="24"/>
        </w:rPr>
        <w:t xml:space="preserve"> 7:</w:t>
      </w:r>
      <w:r>
        <w:rPr>
          <w:rFonts w:ascii="Arial" w:hAnsi="Arial" w:cs="Arial"/>
          <w:sz w:val="24"/>
          <w:szCs w:val="24"/>
        </w:rPr>
        <w:t xml:space="preserve"> Realice la siguiente actividad</w:t>
      </w:r>
      <w:r w:rsidRPr="005C1862">
        <w:rPr>
          <w:rFonts w:ascii="Arial" w:hAnsi="Arial" w:cs="Arial"/>
          <w:sz w:val="24"/>
          <w:szCs w:val="24"/>
        </w:rPr>
        <w:t xml:space="preserve"> en casa</w:t>
      </w:r>
      <w:r>
        <w:rPr>
          <w:rFonts w:ascii="Arial" w:hAnsi="Arial" w:cs="Arial"/>
          <w:sz w:val="24"/>
          <w:szCs w:val="24"/>
        </w:rPr>
        <w:t xml:space="preserve">,  junto a su familia. Lea la consigna y luego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mita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un comentario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explique los resultados y la relación que tiene con la Percepción.-</w:t>
      </w:r>
    </w:p>
    <w:p w:rsidR="008213E2" w:rsidRDefault="008213E2" w:rsidP="00DF6F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:rsidR="00E0083F" w:rsidRPr="005C1862" w:rsidRDefault="008213E2" w:rsidP="00DF6F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eastAsiaTheme="minorHAnsi" w:hAnsi="Arial" w:cs="Arial"/>
          <w:lang w:eastAsia="en-US"/>
        </w:rPr>
        <w:t xml:space="preserve">                       </w:t>
      </w:r>
      <w:r w:rsidR="00DF6F57" w:rsidRPr="005C1862">
        <w:rPr>
          <w:rFonts w:ascii="Arial" w:hAnsi="Arial" w:cs="Arial"/>
          <w:color w:val="000000"/>
        </w:rPr>
        <w:t xml:space="preserve"> </w:t>
      </w:r>
      <w:r w:rsidR="00DF6F57" w:rsidRPr="005C1862">
        <w:rPr>
          <w:rFonts w:ascii="Arial" w:hAnsi="Arial" w:cs="Arial"/>
          <w:b/>
          <w:color w:val="000000"/>
        </w:rPr>
        <w:t xml:space="preserve"> </w:t>
      </w:r>
      <w:r w:rsidR="00E0083F" w:rsidRPr="005C1862">
        <w:rPr>
          <w:rStyle w:val="Textoennegrita"/>
          <w:rFonts w:ascii="Arial" w:hAnsi="Arial" w:cs="Arial"/>
          <w:bCs w:val="0"/>
          <w:color w:val="000000"/>
          <w:bdr w:val="none" w:sz="0" w:space="0" w:color="auto" w:frame="1"/>
        </w:rPr>
        <w:t>UN OBJETO Y UN LUGAR CON CINCO SENTIDOS</w:t>
      </w:r>
    </w:p>
    <w:p w:rsidR="00E0083F" w:rsidRPr="005C1862" w:rsidRDefault="00E0083F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C1862">
        <w:rPr>
          <w:rFonts w:ascii="Arial" w:hAnsi="Arial" w:cs="Arial"/>
          <w:color w:val="000000"/>
        </w:rPr>
        <w:t xml:space="preserve">En esta actividad le podemos pedir a cada familiar que escriba el nombre de un objeto o lugar en un pedazo de papel. Estos se recogen y se meten en una bolsa. Usted los irá sacando y se escriben uno a uno en una </w:t>
      </w:r>
      <w:proofErr w:type="gramStart"/>
      <w:r w:rsidRPr="005C1862">
        <w:rPr>
          <w:rFonts w:ascii="Arial" w:hAnsi="Arial" w:cs="Arial"/>
          <w:color w:val="000000"/>
        </w:rPr>
        <w:t>columna .</w:t>
      </w:r>
      <w:proofErr w:type="gramEnd"/>
      <w:r w:rsidRPr="005C1862">
        <w:rPr>
          <w:rFonts w:ascii="Arial" w:hAnsi="Arial" w:cs="Arial"/>
          <w:color w:val="000000"/>
        </w:rPr>
        <w:t xml:space="preserve"> Ahora en grupos deberán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hacer una lluvia de ideas</w:t>
      </w:r>
      <w:r w:rsidRPr="005C1862">
        <w:rPr>
          <w:rFonts w:ascii="Arial" w:hAnsi="Arial" w:cs="Arial"/>
          <w:color w:val="000000"/>
        </w:rPr>
        <w:t> y completar la lista. </w:t>
      </w:r>
      <w:r w:rsidRPr="005C1862">
        <w:rPr>
          <w:rStyle w:val="Textoennegrita"/>
          <w:rFonts w:ascii="Arial" w:hAnsi="Arial" w:cs="Arial"/>
          <w:color w:val="000000"/>
          <w:bdr w:val="none" w:sz="0" w:space="0" w:color="auto" w:frame="1"/>
        </w:rPr>
        <w:t>Anímalos a que cierren sus ojos</w:t>
      </w:r>
      <w:r w:rsidRPr="005C1862">
        <w:rPr>
          <w:rFonts w:ascii="Arial" w:hAnsi="Arial" w:cs="Arial"/>
          <w:color w:val="000000"/>
        </w:rPr>
        <w:t> y se imaginen estar en ese lugar o tener ese objeto en sus manos. Eso los ayudará a despertar y conectar más fácilmente todos los sentidos. Aquí tienes las dos hojas de trabajo.</w:t>
      </w:r>
    </w:p>
    <w:p w:rsidR="00E0083F" w:rsidRPr="005C1862" w:rsidRDefault="008213E2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lastRenderedPageBreak/>
        <w:t xml:space="preserve">               </w:t>
      </w:r>
      <w:r w:rsidR="005E4925">
        <w:rPr>
          <w:noProof/>
        </w:rPr>
        <w:t xml:space="preserve">        </w:t>
      </w:r>
      <w:r w:rsidR="00E0083F" w:rsidRPr="005C1862">
        <w:rPr>
          <w:noProof/>
        </w:rPr>
        <w:drawing>
          <wp:inline distT="0" distB="0" distL="0" distR="0">
            <wp:extent cx="4354701" cy="2540000"/>
            <wp:effectExtent l="19050" t="0" r="7749" b="0"/>
            <wp:docPr id="1" name="Imagen 1" descr="Juegos para trabajar con los sentidos Juegos con los cinco sentidos juegos en clase de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s para trabajar con los sentidos Juegos con los cinco sentidos juegos en clase de españo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208" cy="254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F57" w:rsidRDefault="00DF6F57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8213E2" w:rsidRDefault="008213E2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</w:pPr>
    </w:p>
    <w:p w:rsidR="00DF6F57" w:rsidRPr="005C1862" w:rsidRDefault="00DF6F57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C1862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>Actividad: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Emita un comentario sobre la actividad, explique los resultados y la relación que tiene con la Percepción.-</w:t>
      </w:r>
    </w:p>
    <w:p w:rsidR="00DF6F57" w:rsidRPr="005C1862" w:rsidRDefault="00DF6F57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DF6F57" w:rsidRPr="005C1862" w:rsidRDefault="00DF6F57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5E4925" w:rsidRDefault="00DF6F57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C1862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 xml:space="preserve">CONCLUSION: </w:t>
      </w:r>
      <w:r w:rsidR="005E492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 finalizar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las actividades enviar</w:t>
      </w:r>
      <w:r w:rsidR="005E492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las a la Profesora </w:t>
      </w:r>
      <w:proofErr w:type="spellStart"/>
      <w:r w:rsidR="005E492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Elva</w:t>
      </w:r>
      <w:proofErr w:type="spellEnd"/>
      <w:r w:rsidR="005E492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Guzmán,-</w:t>
      </w:r>
      <w:r w:rsidRPr="005C186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DF6F57" w:rsidRPr="005C1862" w:rsidRDefault="005E4925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E-mail: </w:t>
      </w:r>
      <w:hyperlink r:id="rId13" w:history="1">
        <w:r w:rsidR="005C1862" w:rsidRPr="005C1862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evy2609@yahoo.com.ar</w:t>
        </w:r>
      </w:hyperlink>
      <w:r>
        <w:rPr>
          <w:rFonts w:ascii="Arial" w:eastAsia="Times New Roman" w:hAnsi="Arial" w:cs="Arial"/>
          <w:color w:val="1F497D" w:themeColor="text2"/>
          <w:sz w:val="24"/>
          <w:szCs w:val="24"/>
          <w:lang w:eastAsia="es-AR"/>
        </w:rPr>
        <w:t xml:space="preserve"> </w:t>
      </w:r>
    </w:p>
    <w:p w:rsidR="00DF6F57" w:rsidRPr="005C1862" w:rsidRDefault="00DF6F57" w:rsidP="00DF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4"/>
          <w:szCs w:val="24"/>
          <w:lang w:eastAsia="es-AR"/>
        </w:rPr>
      </w:pPr>
    </w:p>
    <w:p w:rsidR="00DF6F57" w:rsidRPr="005C1862" w:rsidRDefault="00DF6F57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083F" w:rsidRPr="005C1862" w:rsidRDefault="00E0083F" w:rsidP="00E008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B37EC" w:rsidRPr="00FB13D1" w:rsidRDefault="002B37EC" w:rsidP="00024812">
      <w:pPr>
        <w:rPr>
          <w:rFonts w:ascii="Arial" w:hAnsi="Arial" w:cs="Arial"/>
          <w:sz w:val="24"/>
          <w:szCs w:val="24"/>
        </w:rPr>
      </w:pPr>
    </w:p>
    <w:sectPr w:rsidR="002B37EC" w:rsidRPr="00FB13D1" w:rsidSect="005C1862">
      <w:headerReference w:type="default" r:id="rId14"/>
      <w:footerReference w:type="default" r:id="rId15"/>
      <w:pgSz w:w="11907" w:h="16839" w:code="9"/>
      <w:pgMar w:top="284" w:right="720" w:bottom="142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81F" w:rsidRDefault="0058281F" w:rsidP="00C27487">
      <w:pPr>
        <w:spacing w:after="0" w:line="240" w:lineRule="auto"/>
      </w:pPr>
      <w:r>
        <w:separator/>
      </w:r>
    </w:p>
  </w:endnote>
  <w:endnote w:type="continuationSeparator" w:id="0">
    <w:p w:rsidR="0058281F" w:rsidRDefault="0058281F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81F" w:rsidRDefault="0058281F" w:rsidP="00C27487">
      <w:pPr>
        <w:spacing w:after="0" w:line="240" w:lineRule="auto"/>
      </w:pPr>
      <w:r>
        <w:separator/>
      </w:r>
    </w:p>
  </w:footnote>
  <w:footnote w:type="continuationSeparator" w:id="0">
    <w:p w:rsidR="0058281F" w:rsidRDefault="0058281F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36B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-94615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11C4">
      <w:rPr>
        <w:noProof/>
        <w:lang w:eastAsia="es-AR"/>
      </w:rPr>
      <w:pict>
        <v:group id="Group 1" o:spid="_x0000_s4097" style="position:absolute;margin-left:-26pt;margin-top:-3.55pt;width:535.9pt;height:77.25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1C36B4" w:rsidRPr="00762DB7" w:rsidRDefault="001C36B4" w:rsidP="001C36B4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C748AB" w:rsidRDefault="001C36B4" w:rsidP="001C36B4">
                  <w:pPr>
                    <w:pStyle w:val="Encabezado"/>
                    <w:ind w:firstLine="709"/>
                    <w:rPr>
                      <w:b/>
                      <w:lang w:val="en-US"/>
                    </w:rPr>
                  </w:pPr>
                  <w:r w:rsidRPr="00C748AB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C748AB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Pr="00C748AB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C748AB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CD3"/>
    <w:multiLevelType w:val="hybridMultilevel"/>
    <w:tmpl w:val="80D29F48"/>
    <w:lvl w:ilvl="0" w:tplc="7C02F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F1EE9"/>
    <w:multiLevelType w:val="hybridMultilevel"/>
    <w:tmpl w:val="35881966"/>
    <w:lvl w:ilvl="0" w:tplc="9EB05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24812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1018E8"/>
    <w:rsid w:val="00102B9A"/>
    <w:rsid w:val="00105DB4"/>
    <w:rsid w:val="00106CD9"/>
    <w:rsid w:val="00106F51"/>
    <w:rsid w:val="001128F0"/>
    <w:rsid w:val="00144536"/>
    <w:rsid w:val="001479F6"/>
    <w:rsid w:val="001606E9"/>
    <w:rsid w:val="00174BAB"/>
    <w:rsid w:val="00182DEC"/>
    <w:rsid w:val="0018319D"/>
    <w:rsid w:val="001A2EC2"/>
    <w:rsid w:val="001A79BC"/>
    <w:rsid w:val="001A7A3C"/>
    <w:rsid w:val="001C36B4"/>
    <w:rsid w:val="001D4BC9"/>
    <w:rsid w:val="001F0677"/>
    <w:rsid w:val="002011C4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B37EC"/>
    <w:rsid w:val="002C2B19"/>
    <w:rsid w:val="002D4D75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4AC2"/>
    <w:rsid w:val="003D7B60"/>
    <w:rsid w:val="003E11CF"/>
    <w:rsid w:val="003E1301"/>
    <w:rsid w:val="003E33BA"/>
    <w:rsid w:val="003E3C4E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D203D"/>
    <w:rsid w:val="004E5368"/>
    <w:rsid w:val="004F69D4"/>
    <w:rsid w:val="00501600"/>
    <w:rsid w:val="00516E8F"/>
    <w:rsid w:val="00520286"/>
    <w:rsid w:val="00530443"/>
    <w:rsid w:val="005368CD"/>
    <w:rsid w:val="0055612D"/>
    <w:rsid w:val="00564BBE"/>
    <w:rsid w:val="00577C76"/>
    <w:rsid w:val="00580E9C"/>
    <w:rsid w:val="0058281F"/>
    <w:rsid w:val="00593DB6"/>
    <w:rsid w:val="005977D6"/>
    <w:rsid w:val="005A65FD"/>
    <w:rsid w:val="005C10F0"/>
    <w:rsid w:val="005C1862"/>
    <w:rsid w:val="005D268F"/>
    <w:rsid w:val="005D4CE1"/>
    <w:rsid w:val="005D74D1"/>
    <w:rsid w:val="005E03CD"/>
    <w:rsid w:val="005E2BEA"/>
    <w:rsid w:val="005E4925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25A80"/>
    <w:rsid w:val="007305F4"/>
    <w:rsid w:val="00732FD0"/>
    <w:rsid w:val="00742B04"/>
    <w:rsid w:val="00744F4E"/>
    <w:rsid w:val="00750186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213E2"/>
    <w:rsid w:val="0083247F"/>
    <w:rsid w:val="00874B32"/>
    <w:rsid w:val="00915BE6"/>
    <w:rsid w:val="00925765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B0DE2"/>
    <w:rsid w:val="00AB21C3"/>
    <w:rsid w:val="00AC72AA"/>
    <w:rsid w:val="00AD1F64"/>
    <w:rsid w:val="00AE329D"/>
    <w:rsid w:val="00AF00CD"/>
    <w:rsid w:val="00B05288"/>
    <w:rsid w:val="00B06158"/>
    <w:rsid w:val="00B11D15"/>
    <w:rsid w:val="00B17F63"/>
    <w:rsid w:val="00B306FA"/>
    <w:rsid w:val="00B307AC"/>
    <w:rsid w:val="00B34737"/>
    <w:rsid w:val="00B35E35"/>
    <w:rsid w:val="00B40C9F"/>
    <w:rsid w:val="00B43194"/>
    <w:rsid w:val="00B44E7A"/>
    <w:rsid w:val="00B46FC2"/>
    <w:rsid w:val="00B56F7A"/>
    <w:rsid w:val="00B66A88"/>
    <w:rsid w:val="00B755C0"/>
    <w:rsid w:val="00B821A8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7487"/>
    <w:rsid w:val="00C36942"/>
    <w:rsid w:val="00C46454"/>
    <w:rsid w:val="00C50F69"/>
    <w:rsid w:val="00C53BAF"/>
    <w:rsid w:val="00C6419E"/>
    <w:rsid w:val="00C65DB4"/>
    <w:rsid w:val="00C748AB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5DC4"/>
    <w:rsid w:val="00D577D2"/>
    <w:rsid w:val="00D93B91"/>
    <w:rsid w:val="00D95447"/>
    <w:rsid w:val="00D976EC"/>
    <w:rsid w:val="00DA078A"/>
    <w:rsid w:val="00DB0BFA"/>
    <w:rsid w:val="00DD76C4"/>
    <w:rsid w:val="00DE32A0"/>
    <w:rsid w:val="00DF6F57"/>
    <w:rsid w:val="00E0083F"/>
    <w:rsid w:val="00E40E10"/>
    <w:rsid w:val="00E45805"/>
    <w:rsid w:val="00E53128"/>
    <w:rsid w:val="00E71D53"/>
    <w:rsid w:val="00E71F59"/>
    <w:rsid w:val="00E90346"/>
    <w:rsid w:val="00EB205D"/>
    <w:rsid w:val="00EB3FF3"/>
    <w:rsid w:val="00F119CF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B13D1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D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tulo4">
    <w:name w:val="heading 4"/>
    <w:basedOn w:val="Normal"/>
    <w:link w:val="Ttulo4Car"/>
    <w:uiPriority w:val="9"/>
    <w:qFormat/>
    <w:locked/>
    <w:rsid w:val="004D20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E008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B821A8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4D203D"/>
    <w:rPr>
      <w:rFonts w:ascii="Times New Roman" w:eastAsia="Times New Roman" w:hAnsi="Times New Roman"/>
      <w:b/>
      <w:bCs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locked/>
    <w:rsid w:val="004D203D"/>
    <w:rPr>
      <w:b/>
      <w:bCs/>
    </w:rPr>
  </w:style>
  <w:style w:type="paragraph" w:styleId="NormalWeb">
    <w:name w:val="Normal (Web)"/>
    <w:basedOn w:val="Normal"/>
    <w:uiPriority w:val="99"/>
    <w:unhideWhenUsed/>
    <w:rsid w:val="004D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locked/>
    <w:rsid w:val="004D203D"/>
    <w:rPr>
      <w:i/>
      <w:iCs/>
    </w:rPr>
  </w:style>
  <w:style w:type="character" w:customStyle="1" w:styleId="Ttulo5Car">
    <w:name w:val="Título 5 Car"/>
    <w:basedOn w:val="Fuentedeprrafopredeter"/>
    <w:link w:val="Ttulo5"/>
    <w:semiHidden/>
    <w:rsid w:val="00E0083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fd805-chu.infd.edu.ar/sitio/upload/Lexico_T%E9cnico_de_las_Artes_Pl%E1sticas.pdf" TargetMode="External"/><Relationship Id="rId13" Type="http://schemas.openxmlformats.org/officeDocument/2006/relationships/hyperlink" Target="mailto:evy2609@yahoo.com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BA85-4E3B-451A-9F77-AA63E20E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2</TotalTime>
  <Pages>4</Pages>
  <Words>819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2020-03-22T03:01:00Z</dcterms:created>
  <dcterms:modified xsi:type="dcterms:W3CDTF">2020-03-22T03:01:00Z</dcterms:modified>
</cp:coreProperties>
</file>