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3C" w:rsidRPr="00660049" w:rsidRDefault="001C773C" w:rsidP="001C773C">
      <w:pPr>
        <w:ind w:hanging="567"/>
        <w:jc w:val="center"/>
        <w:rPr>
          <w:rFonts w:cstheme="minorHAnsi"/>
          <w:b/>
        </w:rPr>
      </w:pPr>
      <w:r w:rsidRPr="00660049">
        <w:rPr>
          <w:rFonts w:cstheme="minorHAnsi"/>
          <w:b/>
        </w:rPr>
        <w:t>DE LO PRESENCIAL A LO DIGITAL</w:t>
      </w:r>
    </w:p>
    <w:p w:rsidR="00D400D8" w:rsidRPr="00660049" w:rsidRDefault="00D400D8" w:rsidP="00D400D8">
      <w:pPr>
        <w:rPr>
          <w:rFonts w:cstheme="minorHAnsi"/>
          <w:sz w:val="24"/>
          <w:szCs w:val="24"/>
        </w:rPr>
      </w:pPr>
      <w:r w:rsidRPr="00660049">
        <w:rPr>
          <w:rFonts w:cstheme="minorHAnsi"/>
          <w:b/>
          <w:sz w:val="24"/>
          <w:szCs w:val="24"/>
        </w:rPr>
        <w:t>TURNO:</w:t>
      </w:r>
      <w:r w:rsidR="00022613" w:rsidRPr="00660049">
        <w:rPr>
          <w:rFonts w:cstheme="minorHAnsi"/>
          <w:sz w:val="24"/>
          <w:szCs w:val="24"/>
        </w:rPr>
        <w:t xml:space="preserve"> </w:t>
      </w:r>
      <w:r w:rsidR="00832A72" w:rsidRPr="00660049">
        <w:rPr>
          <w:rFonts w:cstheme="minorHAnsi"/>
          <w:sz w:val="24"/>
          <w:szCs w:val="24"/>
        </w:rPr>
        <w:t xml:space="preserve"> </w:t>
      </w:r>
      <w:r w:rsidRPr="00660049">
        <w:rPr>
          <w:rFonts w:cstheme="minorHAnsi"/>
          <w:sz w:val="24"/>
          <w:szCs w:val="24"/>
        </w:rPr>
        <w:t>(Todos o Mañana / Tarde / Vespertino)</w:t>
      </w:r>
    </w:p>
    <w:p w:rsidR="00D400D8" w:rsidRPr="00660049" w:rsidRDefault="00D400D8" w:rsidP="00D400D8">
      <w:pPr>
        <w:rPr>
          <w:rFonts w:cstheme="minorHAnsi"/>
          <w:sz w:val="24"/>
          <w:szCs w:val="24"/>
        </w:rPr>
      </w:pPr>
      <w:r w:rsidRPr="00660049">
        <w:rPr>
          <w:rFonts w:cstheme="minorHAnsi"/>
          <w:b/>
          <w:sz w:val="24"/>
          <w:szCs w:val="24"/>
        </w:rPr>
        <w:t>Materia:</w:t>
      </w:r>
      <w:r w:rsidR="00832A72" w:rsidRPr="00660049">
        <w:rPr>
          <w:rFonts w:cstheme="minorHAnsi"/>
          <w:sz w:val="24"/>
          <w:szCs w:val="24"/>
        </w:rPr>
        <w:t xml:space="preserve"> Psicología</w:t>
      </w:r>
      <w:r w:rsidRPr="00660049">
        <w:rPr>
          <w:rFonts w:cstheme="minorHAnsi"/>
          <w:sz w:val="24"/>
          <w:szCs w:val="24"/>
        </w:rPr>
        <w:t xml:space="preserve">            </w:t>
      </w:r>
    </w:p>
    <w:p w:rsidR="00D400D8" w:rsidRPr="00660049" w:rsidRDefault="00D400D8" w:rsidP="00D400D8">
      <w:pPr>
        <w:rPr>
          <w:rFonts w:cstheme="minorHAnsi"/>
          <w:sz w:val="24"/>
          <w:szCs w:val="24"/>
        </w:rPr>
      </w:pPr>
      <w:r w:rsidRPr="00660049">
        <w:rPr>
          <w:rFonts w:cstheme="minorHAnsi"/>
          <w:b/>
          <w:sz w:val="24"/>
          <w:szCs w:val="24"/>
        </w:rPr>
        <w:t>Curso:</w:t>
      </w:r>
      <w:r w:rsidR="00832A72" w:rsidRPr="00660049">
        <w:rPr>
          <w:rFonts w:cstheme="minorHAnsi"/>
          <w:sz w:val="24"/>
          <w:szCs w:val="24"/>
        </w:rPr>
        <w:t>5°1° , 5°2°</w:t>
      </w:r>
    </w:p>
    <w:p w:rsidR="00D400D8" w:rsidRPr="00660049" w:rsidRDefault="00D400D8" w:rsidP="00D400D8">
      <w:pPr>
        <w:rPr>
          <w:rFonts w:cstheme="minorHAnsi"/>
          <w:b/>
          <w:sz w:val="24"/>
          <w:szCs w:val="24"/>
        </w:rPr>
      </w:pPr>
      <w:r w:rsidRPr="00660049">
        <w:rPr>
          <w:rFonts w:cstheme="minorHAnsi"/>
          <w:b/>
          <w:sz w:val="24"/>
          <w:szCs w:val="24"/>
        </w:rPr>
        <w:t xml:space="preserve">Semana: </w:t>
      </w:r>
    </w:p>
    <w:p w:rsidR="00D400D8" w:rsidRPr="00660049" w:rsidRDefault="00D400D8" w:rsidP="00D400D8">
      <w:pPr>
        <w:pStyle w:val="NormalWeb"/>
        <w:rPr>
          <w:rFonts w:asciiTheme="minorHAnsi" w:hAnsiTheme="minorHAnsi" w:cstheme="minorHAnsi"/>
          <w:color w:val="000000"/>
        </w:rPr>
      </w:pPr>
      <w:r w:rsidRPr="00660049">
        <w:rPr>
          <w:rFonts w:asciiTheme="minorHAnsi" w:hAnsiTheme="minorHAnsi" w:cstheme="minorHAnsi"/>
          <w:b/>
        </w:rPr>
        <w:t>Profesor/res:</w:t>
      </w:r>
      <w:r w:rsidRPr="00660049">
        <w:rPr>
          <w:rFonts w:asciiTheme="minorHAnsi" w:hAnsiTheme="minorHAnsi" w:cstheme="minorHAnsi"/>
        </w:rPr>
        <w:t xml:space="preserve"> </w:t>
      </w:r>
      <w:r w:rsidR="00832A72" w:rsidRPr="00660049">
        <w:rPr>
          <w:rFonts w:asciiTheme="minorHAnsi" w:hAnsiTheme="minorHAnsi" w:cstheme="minorHAnsi"/>
        </w:rPr>
        <w:t xml:space="preserve">Graciela Chávez </w:t>
      </w:r>
      <w:r w:rsidR="00832A72" w:rsidRPr="00660049">
        <w:rPr>
          <w:rFonts w:asciiTheme="minorHAnsi" w:hAnsiTheme="minorHAnsi" w:cstheme="minorHAnsi"/>
          <w:color w:val="000000"/>
        </w:rPr>
        <w:t xml:space="preserve">Curso: 5°   Div: 1° y 2° </w:t>
      </w:r>
      <w:r w:rsidRPr="00660049">
        <w:rPr>
          <w:rFonts w:asciiTheme="minorHAnsi" w:hAnsiTheme="minorHAnsi" w:cstheme="minorHAnsi"/>
          <w:color w:val="000000"/>
        </w:rPr>
        <w:t>email:</w:t>
      </w:r>
      <w:r w:rsidR="00832A72" w:rsidRPr="00660049">
        <w:rPr>
          <w:rFonts w:asciiTheme="minorHAnsi" w:hAnsiTheme="minorHAnsi" w:cstheme="minorHAnsi"/>
          <w:color w:val="000000"/>
        </w:rPr>
        <w:t xml:space="preserve"> </w:t>
      </w:r>
      <w:hyperlink r:id="rId8" w:history="1">
        <w:r w:rsidR="00832A72" w:rsidRPr="00660049">
          <w:rPr>
            <w:rStyle w:val="Hipervnculo"/>
            <w:rFonts w:asciiTheme="minorHAnsi" w:hAnsiTheme="minorHAnsi" w:cstheme="minorHAnsi"/>
          </w:rPr>
          <w:t>vicetm2020@gmail.com</w:t>
        </w:r>
      </w:hyperlink>
      <w:r w:rsidR="00832A72" w:rsidRPr="00660049">
        <w:rPr>
          <w:rFonts w:asciiTheme="minorHAnsi" w:hAnsiTheme="minorHAnsi" w:cstheme="minorHAnsi"/>
          <w:color w:val="000000"/>
        </w:rPr>
        <w:t xml:space="preserve"> </w:t>
      </w:r>
      <w:r w:rsidRPr="00660049">
        <w:rPr>
          <w:rFonts w:asciiTheme="minorHAnsi" w:hAnsiTheme="minorHAnsi" w:cstheme="minorHAnsi"/>
          <w:color w:val="000000"/>
        </w:rPr>
        <w:t xml:space="preserve"> Turno: </w:t>
      </w:r>
      <w:r w:rsidR="00660049">
        <w:rPr>
          <w:rFonts w:asciiTheme="minorHAnsi" w:hAnsiTheme="minorHAnsi" w:cstheme="minorHAnsi"/>
          <w:color w:val="000000"/>
        </w:rPr>
        <w:t>vesp.</w:t>
      </w:r>
    </w:p>
    <w:p w:rsidR="00CE032E" w:rsidRPr="00660049" w:rsidRDefault="00CE032E" w:rsidP="00CE032E">
      <w:pPr>
        <w:pStyle w:val="NormalWeb"/>
        <w:rPr>
          <w:rFonts w:asciiTheme="minorHAnsi" w:hAnsiTheme="minorHAnsi" w:cstheme="minorHAnsi"/>
          <w:color w:val="000000"/>
        </w:rPr>
      </w:pPr>
      <w:r w:rsidRPr="00660049">
        <w:rPr>
          <w:rFonts w:asciiTheme="minorHAnsi" w:hAnsiTheme="minorHAnsi" w:cstheme="minorHAnsi"/>
          <w:b/>
        </w:rPr>
        <w:t>Profesor/res:</w:t>
      </w:r>
      <w:r w:rsidRPr="00660049">
        <w:rPr>
          <w:rFonts w:asciiTheme="minorHAnsi" w:hAnsiTheme="minorHAnsi" w:cstheme="minorHAnsi"/>
        </w:rPr>
        <w:t xml:space="preserve"> Berta Isabel Burgos </w:t>
      </w:r>
      <w:r w:rsidR="00660049">
        <w:rPr>
          <w:rFonts w:asciiTheme="minorHAnsi" w:hAnsiTheme="minorHAnsi" w:cstheme="minorHAnsi"/>
          <w:color w:val="000000"/>
        </w:rPr>
        <w:t xml:space="preserve">Curso: 5°   Div: 1° </w:t>
      </w:r>
      <w:r w:rsidRPr="00660049">
        <w:rPr>
          <w:rFonts w:asciiTheme="minorHAnsi" w:hAnsiTheme="minorHAnsi" w:cstheme="minorHAnsi"/>
          <w:color w:val="000000"/>
        </w:rPr>
        <w:t xml:space="preserve"> email: </w:t>
      </w:r>
      <w:hyperlink r:id="rId9" w:history="1">
        <w:r w:rsidRPr="00660049">
          <w:rPr>
            <w:rStyle w:val="Hipervnculo"/>
            <w:rFonts w:asciiTheme="minorHAnsi" w:hAnsiTheme="minorHAnsi" w:cstheme="minorHAnsi"/>
          </w:rPr>
          <w:t>isa012arg@gmail.com</w:t>
        </w:r>
      </w:hyperlink>
      <w:r w:rsidRPr="00660049">
        <w:rPr>
          <w:rFonts w:asciiTheme="minorHAnsi" w:hAnsiTheme="minorHAnsi" w:cstheme="minorHAnsi"/>
        </w:rPr>
        <w:t xml:space="preserve"> </w:t>
      </w:r>
      <w:r w:rsidRPr="00660049">
        <w:rPr>
          <w:rFonts w:asciiTheme="minorHAnsi" w:hAnsiTheme="minorHAnsi" w:cstheme="minorHAnsi"/>
          <w:color w:val="000000"/>
        </w:rPr>
        <w:t xml:space="preserve">Turno: </w:t>
      </w:r>
      <w:r w:rsidR="00660049">
        <w:rPr>
          <w:rFonts w:asciiTheme="minorHAnsi" w:hAnsiTheme="minorHAnsi" w:cstheme="minorHAnsi"/>
          <w:color w:val="000000"/>
        </w:rPr>
        <w:t>tarde</w:t>
      </w:r>
    </w:p>
    <w:p w:rsidR="00CE032E" w:rsidRPr="00660049" w:rsidRDefault="00CE032E" w:rsidP="00CE032E">
      <w:pPr>
        <w:pStyle w:val="NormalWeb"/>
        <w:rPr>
          <w:rFonts w:asciiTheme="minorHAnsi" w:hAnsiTheme="minorHAnsi" w:cstheme="minorHAnsi"/>
          <w:color w:val="000000"/>
        </w:rPr>
      </w:pPr>
      <w:r w:rsidRPr="00660049">
        <w:rPr>
          <w:rFonts w:asciiTheme="minorHAnsi" w:hAnsiTheme="minorHAnsi" w:cstheme="minorHAnsi"/>
          <w:b/>
        </w:rPr>
        <w:t>Profesor/res:</w:t>
      </w:r>
      <w:r w:rsidRPr="00660049">
        <w:rPr>
          <w:rFonts w:asciiTheme="minorHAnsi" w:hAnsiTheme="minorHAnsi" w:cstheme="minorHAnsi"/>
        </w:rPr>
        <w:t xml:space="preserve"> Miryam Ollarzon  </w:t>
      </w:r>
      <w:r w:rsidR="00660049">
        <w:rPr>
          <w:rFonts w:asciiTheme="minorHAnsi" w:hAnsiTheme="minorHAnsi" w:cstheme="minorHAnsi"/>
          <w:color w:val="000000"/>
        </w:rPr>
        <w:t xml:space="preserve">Curso: 5° Div: 1° </w:t>
      </w:r>
      <w:r w:rsidRPr="00660049">
        <w:rPr>
          <w:rFonts w:asciiTheme="minorHAnsi" w:hAnsiTheme="minorHAnsi" w:cstheme="minorHAnsi"/>
          <w:color w:val="000000"/>
        </w:rPr>
        <w:t xml:space="preserve"> email:</w:t>
      </w:r>
      <w:r w:rsidR="00022613" w:rsidRPr="00660049">
        <w:rPr>
          <w:rFonts w:asciiTheme="minorHAnsi" w:hAnsiTheme="minorHAnsi" w:cstheme="minorHAnsi"/>
        </w:rPr>
        <w:t xml:space="preserve"> </w:t>
      </w:r>
      <w:hyperlink r:id="rId10" w:history="1">
        <w:r w:rsidR="00022613" w:rsidRPr="00660049">
          <w:rPr>
            <w:rStyle w:val="Hipervnculo"/>
            <w:rFonts w:asciiTheme="minorHAnsi" w:hAnsiTheme="minorHAnsi" w:cstheme="minorHAnsi"/>
          </w:rPr>
          <w:t>miriamollarzon@gmail.com</w:t>
        </w:r>
      </w:hyperlink>
      <w:r w:rsidR="00022613" w:rsidRPr="00660049">
        <w:rPr>
          <w:rFonts w:asciiTheme="minorHAnsi" w:hAnsiTheme="minorHAnsi" w:cstheme="minorHAnsi"/>
          <w:color w:val="000000"/>
        </w:rPr>
        <w:t xml:space="preserve"> </w:t>
      </w:r>
      <w:r w:rsidRPr="00660049">
        <w:rPr>
          <w:rFonts w:asciiTheme="minorHAnsi" w:hAnsiTheme="minorHAnsi" w:cstheme="minorHAnsi"/>
          <w:color w:val="000000"/>
        </w:rPr>
        <w:t xml:space="preserve">Turno: </w:t>
      </w:r>
      <w:r w:rsidR="00660049">
        <w:rPr>
          <w:rFonts w:asciiTheme="minorHAnsi" w:hAnsiTheme="minorHAnsi" w:cstheme="minorHAnsi"/>
          <w:color w:val="000000"/>
        </w:rPr>
        <w:t>mañana</w:t>
      </w:r>
    </w:p>
    <w:p w:rsidR="00CE032E" w:rsidRPr="00660049" w:rsidRDefault="00CE032E" w:rsidP="00D400D8">
      <w:pPr>
        <w:pStyle w:val="NormalWeb"/>
        <w:rPr>
          <w:rFonts w:asciiTheme="minorHAnsi" w:hAnsiTheme="minorHAnsi" w:cstheme="minorHAnsi"/>
          <w:color w:val="000000"/>
        </w:rPr>
      </w:pPr>
    </w:p>
    <w:p w:rsidR="00D80FFB" w:rsidRPr="00660049" w:rsidRDefault="00D80FFB" w:rsidP="00660049">
      <w:pPr>
        <w:spacing w:after="0" w:line="240" w:lineRule="auto"/>
        <w:rPr>
          <w:rFonts w:cstheme="minorHAnsi"/>
          <w:i/>
        </w:rPr>
      </w:pPr>
      <w:r w:rsidRPr="00660049">
        <w:rPr>
          <w:rFonts w:cstheme="minorHAnsi"/>
          <w:b/>
          <w:i/>
        </w:rPr>
        <w:t>Responder las tareas al cor</w:t>
      </w:r>
      <w:r w:rsidR="007613F5" w:rsidRPr="00660049">
        <w:rPr>
          <w:rFonts w:cstheme="minorHAnsi"/>
          <w:b/>
          <w:i/>
        </w:rPr>
        <w:t>reo del docente según el turno,</w:t>
      </w:r>
      <w:r w:rsidRPr="00660049">
        <w:rPr>
          <w:rFonts w:cstheme="minorHAnsi"/>
          <w:b/>
          <w:i/>
        </w:rPr>
        <w:t xml:space="preserve"> curso</w:t>
      </w:r>
      <w:r w:rsidR="007613F5" w:rsidRPr="00660049">
        <w:rPr>
          <w:rFonts w:cstheme="minorHAnsi"/>
          <w:b/>
          <w:i/>
        </w:rPr>
        <w:t xml:space="preserve"> y </w:t>
      </w:r>
      <w:r w:rsidR="007613F5" w:rsidRPr="00660049">
        <w:rPr>
          <w:rFonts w:cstheme="minorHAnsi"/>
          <w:b/>
          <w:i/>
          <w:color w:val="FF0000"/>
        </w:rPr>
        <w:t>fecha de presentación</w:t>
      </w:r>
      <w:r w:rsidR="00281B80" w:rsidRPr="00660049">
        <w:rPr>
          <w:rFonts w:cstheme="minorHAnsi"/>
          <w:b/>
          <w:i/>
        </w:rPr>
        <w:t xml:space="preserve"> 6/04/20</w:t>
      </w:r>
    </w:p>
    <w:p w:rsidR="00C23D92" w:rsidRPr="00660049" w:rsidRDefault="00C23D92" w:rsidP="00C23D92">
      <w:pPr>
        <w:spacing w:after="0" w:line="240" w:lineRule="auto"/>
        <w:ind w:hanging="567"/>
        <w:rPr>
          <w:rFonts w:cstheme="minorHAnsi"/>
        </w:rPr>
      </w:pPr>
    </w:p>
    <w:p w:rsidR="00D400D8" w:rsidRPr="00660049" w:rsidRDefault="00D80FFB" w:rsidP="00660049">
      <w:pPr>
        <w:spacing w:after="0" w:line="240" w:lineRule="auto"/>
        <w:rPr>
          <w:rFonts w:cstheme="minorHAnsi"/>
          <w:color w:val="0070C0"/>
        </w:rPr>
      </w:pPr>
      <w:r w:rsidRPr="00660049">
        <w:rPr>
          <w:rFonts w:cstheme="minorHAnsi"/>
        </w:rPr>
        <w:t xml:space="preserve"> </w:t>
      </w: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D400D8" w:rsidRPr="00660049" w:rsidTr="00D40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D400D8" w:rsidRPr="00660049" w:rsidRDefault="00D400D8" w:rsidP="00D400D8">
            <w:pPr>
              <w:spacing w:after="0" w:line="240" w:lineRule="auto"/>
              <w:rPr>
                <w:rFonts w:cstheme="minorHAnsi"/>
                <w:color w:val="0070C0"/>
              </w:rPr>
            </w:pPr>
            <w:r w:rsidRPr="00660049">
              <w:rPr>
                <w:rFonts w:cstheme="minorHAnsi"/>
                <w:color w:val="0070C0"/>
              </w:rPr>
              <w:t>Datos a completar por el alumno</w:t>
            </w:r>
          </w:p>
          <w:p w:rsidR="00D400D8" w:rsidRPr="00660049" w:rsidRDefault="00D400D8" w:rsidP="00D400D8">
            <w:pPr>
              <w:spacing w:after="0" w:line="240" w:lineRule="auto"/>
              <w:rPr>
                <w:rFonts w:cstheme="minorHAnsi"/>
                <w:color w:val="7F7F7F" w:themeColor="text1" w:themeTint="80"/>
              </w:rPr>
            </w:pPr>
            <w:r w:rsidRPr="00660049">
              <w:rPr>
                <w:rFonts w:cstheme="minorHAnsi"/>
                <w:color w:val="7F7F7F" w:themeColor="text1" w:themeTint="80"/>
              </w:rPr>
              <w:t xml:space="preserve">APELLIDO Y NOMBRE:         </w:t>
            </w:r>
          </w:p>
          <w:p w:rsidR="00D400D8" w:rsidRPr="00660049" w:rsidRDefault="00D400D8" w:rsidP="00D400D8">
            <w:pPr>
              <w:spacing w:after="0" w:line="240" w:lineRule="auto"/>
              <w:rPr>
                <w:rFonts w:cstheme="minorHAnsi"/>
                <w:color w:val="7F7F7F" w:themeColor="text1" w:themeTint="80"/>
              </w:rPr>
            </w:pPr>
            <w:r w:rsidRPr="00660049">
              <w:rPr>
                <w:rFonts w:cstheme="minorHAnsi"/>
                <w:color w:val="7F7F7F" w:themeColor="text1" w:themeTint="80"/>
              </w:rPr>
              <w:t>CURSO:       DIVISIÓN:                  TURNO:</w:t>
            </w:r>
          </w:p>
          <w:p w:rsidR="00D400D8" w:rsidRPr="00660049" w:rsidRDefault="00D400D8" w:rsidP="00D400D8">
            <w:pPr>
              <w:spacing w:after="0" w:line="240" w:lineRule="auto"/>
              <w:rPr>
                <w:rFonts w:cstheme="minorHAnsi"/>
                <w:color w:val="7F7F7F" w:themeColor="text1" w:themeTint="80"/>
              </w:rPr>
            </w:pPr>
            <w:r w:rsidRPr="00660049">
              <w:rPr>
                <w:rFonts w:cstheme="minorHAnsi"/>
                <w:color w:val="7F7F7F" w:themeColor="text1" w:themeTint="80"/>
              </w:rPr>
              <w:t xml:space="preserve">E-MAIL:      </w:t>
            </w:r>
          </w:p>
          <w:p w:rsidR="00D400D8" w:rsidRPr="00660049" w:rsidRDefault="00D400D8" w:rsidP="00D400D8">
            <w:pPr>
              <w:spacing w:after="0" w:line="240" w:lineRule="auto"/>
              <w:rPr>
                <w:rFonts w:cstheme="minorHAnsi"/>
                <w:color w:val="0070C0"/>
              </w:rPr>
            </w:pPr>
            <w:r w:rsidRPr="00660049">
              <w:rPr>
                <w:rFonts w:cstheme="minorHAnsi"/>
                <w:color w:val="7F7F7F" w:themeColor="text1" w:themeTint="80"/>
              </w:rPr>
              <w:t>TELÉFONO:                                     (SEÑALAR: FIJO O MÓVIL)</w:t>
            </w:r>
          </w:p>
        </w:tc>
      </w:tr>
    </w:tbl>
    <w:p w:rsidR="000856DD" w:rsidRPr="00660049" w:rsidRDefault="000856DD" w:rsidP="00D400D8">
      <w:pPr>
        <w:spacing w:after="0" w:line="240" w:lineRule="auto"/>
        <w:ind w:hanging="567"/>
        <w:rPr>
          <w:rFonts w:cstheme="minorHAnsi"/>
          <w:color w:val="0070C0"/>
        </w:rPr>
      </w:pPr>
    </w:p>
    <w:p w:rsidR="00D80FFB" w:rsidRPr="00660049" w:rsidRDefault="00D80FFB" w:rsidP="00C23D92">
      <w:pPr>
        <w:spacing w:after="0"/>
        <w:ind w:hanging="567"/>
        <w:jc w:val="center"/>
        <w:rPr>
          <w:rFonts w:cstheme="minorHAnsi"/>
          <w:b/>
          <w:u w:val="single"/>
        </w:rPr>
      </w:pPr>
    </w:p>
    <w:p w:rsidR="00D80FFB" w:rsidRPr="00660049" w:rsidRDefault="00D80FFB" w:rsidP="00D80FFB">
      <w:pPr>
        <w:ind w:hanging="567"/>
        <w:jc w:val="center"/>
        <w:rPr>
          <w:rFonts w:cstheme="minorHAnsi"/>
          <w:b/>
          <w:u w:val="single"/>
        </w:rPr>
      </w:pPr>
      <w:r w:rsidRPr="00660049">
        <w:rPr>
          <w:rFonts w:cstheme="minorHAnsi"/>
          <w:b/>
          <w:u w:val="single"/>
        </w:rPr>
        <w:t>ACTIVIDAD PROPUESTA</w:t>
      </w:r>
    </w:p>
    <w:p w:rsidR="006206DE" w:rsidRPr="00660049" w:rsidRDefault="00660049" w:rsidP="00C52CB7">
      <w:pPr>
        <w:pStyle w:val="Prrafodelista"/>
        <w:numPr>
          <w:ilvl w:val="0"/>
          <w:numId w:val="6"/>
        </w:numPr>
        <w:rPr>
          <w:rFonts w:cstheme="minorHAnsi"/>
        </w:rPr>
      </w:pPr>
      <w:r w:rsidRPr="00660049">
        <w:rPr>
          <w:rFonts w:cstheme="minorHAns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225425</wp:posOffset>
                </wp:positionV>
                <wp:extent cx="6314440" cy="3355340"/>
                <wp:effectExtent l="13970" t="10160" r="5715" b="63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4440" cy="335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CB7" w:rsidRPr="00BF0262" w:rsidRDefault="00C52CB7" w:rsidP="00C52CB7">
                            <w:pPr>
                              <w:spacing w:before="352" w:after="452" w:line="569" w:lineRule="atLeast"/>
                              <w:ind w:left="142" w:right="191"/>
                              <w:outlineLvl w:val="2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pacing w:val="-17"/>
                                <w:sz w:val="20"/>
                                <w:szCs w:val="20"/>
                                <w:lang w:eastAsia="es-AR"/>
                              </w:rPr>
                            </w:pPr>
                            <w:r w:rsidRPr="00BF026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pacing w:val="-17"/>
                                <w:sz w:val="20"/>
                                <w:szCs w:val="20"/>
                                <w:lang w:eastAsia="es-AR"/>
                              </w:rPr>
                              <w:t>¿Qué es la psicología?</w:t>
                            </w:r>
                          </w:p>
                          <w:p w:rsidR="00C52CB7" w:rsidRPr="00BF0262" w:rsidRDefault="00C52CB7" w:rsidP="00C52CB7">
                            <w:pPr>
                              <w:spacing w:before="100" w:beforeAutospacing="1" w:after="100" w:afterAutospacing="1" w:line="240" w:lineRule="auto"/>
                              <w:ind w:left="142" w:right="191"/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</w:pPr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La psicología o sicología es una </w:t>
                            </w:r>
                            <w:hyperlink r:id="rId11" w:history="1">
                              <w:r w:rsidRPr="00BF0262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0"/>
                                  <w:szCs w:val="20"/>
                                  <w:lang w:eastAsia="es-AR"/>
                                </w:rPr>
                                <w:t>ciencia social</w:t>
                              </w:r>
                            </w:hyperlink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 y una disciplina académica enfocadas en </w:t>
                            </w:r>
                            <w:r w:rsidRPr="00BF026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el análisis y la comprensión de la conducta humana y de los procesos mentales</w:t>
                            </w:r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 experimentados por individuos y por grupos sociales durante momentos y situaciones determinadas.</w:t>
                            </w:r>
                          </w:p>
                          <w:p w:rsidR="00237703" w:rsidRPr="00BF0262" w:rsidRDefault="00C52CB7" w:rsidP="00237703">
                            <w:pPr>
                              <w:spacing w:before="100" w:beforeAutospacing="1" w:after="100" w:afterAutospacing="1" w:line="240" w:lineRule="auto"/>
                              <w:ind w:left="142" w:right="191"/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</w:pPr>
                            <w:r w:rsidRPr="00BF0262"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  <w:t>La psicología tiene un campo de estudio vasto, ya que se centra en la mente y la experiencia humanas, desde diversas perspectivas, corrientes y metodologías. Algunas de ellas son más próximas a las ciencias duras y al empleo del </w:t>
                            </w:r>
                            <w:hyperlink r:id="rId12" w:history="1">
                              <w:r w:rsidRPr="00BF0262">
                                <w:rPr>
                                  <w:rFonts w:ascii="Open Sans" w:hAnsi="Open Sans" w:cs="Open Sans"/>
                                  <w:color w:val="000000"/>
                                  <w:sz w:val="20"/>
                                  <w:szCs w:val="20"/>
                                </w:rPr>
                                <w:t>método científico</w:t>
                              </w:r>
                            </w:hyperlink>
                            <w:r w:rsidRPr="00BF0262"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  <w:t>, mientras que otras no lo consideran apropiado para el objeto de estudio, y prefieren construir métodos y abordajes propios.</w:t>
                            </w:r>
                            <w:r w:rsidR="00237703" w:rsidRPr="00237703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 xml:space="preserve"> </w:t>
                            </w:r>
                            <w:r w:rsidR="00237703"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En este sentido, esta ciencia social se interesa por los procesos de la percepción, la </w:t>
                            </w:r>
                            <w:hyperlink r:id="rId13" w:history="1">
                              <w:r w:rsidR="00237703" w:rsidRPr="00BF0262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es-AR"/>
                                </w:rPr>
                                <w:t>motivación</w:t>
                              </w:r>
                            </w:hyperlink>
                            <w:r w:rsidR="00237703"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, la atención, la inteligencia, el </w:t>
                            </w:r>
                            <w:hyperlink r:id="rId14" w:history="1">
                              <w:r w:rsidR="00237703" w:rsidRPr="00BF0262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es-AR"/>
                                </w:rPr>
                                <w:t>aprendizaje</w:t>
                              </w:r>
                            </w:hyperlink>
                            <w:r w:rsidR="00237703"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, el </w:t>
                            </w:r>
                            <w:hyperlink r:id="rId15" w:history="1">
                              <w:r w:rsidR="00237703" w:rsidRPr="00BF0262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es-AR"/>
                                </w:rPr>
                                <w:t>pensamiento</w:t>
                              </w:r>
                            </w:hyperlink>
                            <w:r w:rsidR="00237703"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, la </w:t>
                            </w:r>
                            <w:hyperlink r:id="rId16" w:history="1">
                              <w:r w:rsidR="00237703" w:rsidRPr="00BF0262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es-AR"/>
                                </w:rPr>
                                <w:t>personalidad</w:t>
                              </w:r>
                            </w:hyperlink>
                            <w:r w:rsidR="00237703"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, el amor, la conciencia y la inconsciencia, pero también por las relaciones interpersonales y por el funcionamiento bioquímico del cerebro.</w:t>
                            </w:r>
                          </w:p>
                          <w:p w:rsidR="00C52CB7" w:rsidRDefault="00C52CB7" w:rsidP="00C52CB7">
                            <w:pPr>
                              <w:pStyle w:val="NormalWeb"/>
                              <w:ind w:left="142" w:right="191"/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37703" w:rsidRDefault="00237703" w:rsidP="00C52CB7">
                            <w:pPr>
                              <w:pStyle w:val="NormalWeb"/>
                              <w:ind w:left="142" w:right="191"/>
                              <w:rPr>
                                <w:rFonts w:ascii="Open Sans" w:hAnsi="Open Sans" w:cs="Open San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37703" w:rsidRDefault="00237703" w:rsidP="00C52CB7">
                            <w:pPr>
                              <w:pStyle w:val="NormalWeb"/>
                              <w:ind w:left="142" w:right="19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4pt;margin-top:17.75pt;width:497.2pt;height:26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">
                <v:textbox>
                  <w:txbxContent>
                    <w:p w:rsidR="00C52CB7" w:rsidRPr="00BF0262" w:rsidRDefault="00C52CB7" w:rsidP="00C52CB7">
                      <w:pPr>
                        <w:spacing w:before="352" w:after="452" w:line="569" w:lineRule="atLeast"/>
                        <w:ind w:left="142" w:right="191"/>
                        <w:outlineLvl w:val="2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pacing w:val="-17"/>
                          <w:sz w:val="20"/>
                          <w:szCs w:val="20"/>
                          <w:lang w:eastAsia="es-AR"/>
                        </w:rPr>
                      </w:pPr>
                      <w:r w:rsidRPr="00BF0262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pacing w:val="-17"/>
                          <w:sz w:val="20"/>
                          <w:szCs w:val="20"/>
                          <w:lang w:eastAsia="es-AR"/>
                        </w:rPr>
                        <w:t>¿Qué es la psicología?</w:t>
                      </w:r>
                    </w:p>
                    <w:p w:rsidR="00C52CB7" w:rsidRPr="00BF0262" w:rsidRDefault="00C52CB7" w:rsidP="00C52CB7">
                      <w:pPr>
                        <w:spacing w:before="100" w:beforeAutospacing="1" w:after="100" w:afterAutospacing="1" w:line="240" w:lineRule="auto"/>
                        <w:ind w:left="142" w:right="191"/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</w:pPr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La psicología o sicología es una </w:t>
                      </w:r>
                      <w:hyperlink r:id="rId17" w:history="1">
                        <w:r w:rsidRPr="00BF0262">
                          <w:rPr>
                            <w:rFonts w:ascii="Open Sans" w:eastAsia="Times New Roman" w:hAnsi="Open Sans" w:cs="Open Sans"/>
                            <w:color w:val="000000"/>
                            <w:sz w:val="20"/>
                            <w:szCs w:val="20"/>
                            <w:lang w:eastAsia="es-AR"/>
                          </w:rPr>
                          <w:t>ciencia social</w:t>
                        </w:r>
                      </w:hyperlink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 y una disciplina académica enfocadas en </w:t>
                      </w:r>
                      <w:r w:rsidRPr="00BF0262">
                        <w:rPr>
                          <w:rFonts w:ascii="Open Sans" w:eastAsia="Times New Roman" w:hAnsi="Open Sans" w:cs="Open Sans"/>
                          <w:b/>
                          <w:bCs/>
                          <w:color w:val="000000"/>
                          <w:sz w:val="20"/>
                          <w:szCs w:val="20"/>
                          <w:lang w:eastAsia="es-AR"/>
                        </w:rPr>
                        <w:t>el análisis y la comprensión de la conducta humana y de los procesos mentales</w:t>
                      </w:r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 experimentados por individuos y por grupos sociales durante momentos y situaciones determinadas.</w:t>
                      </w:r>
                    </w:p>
                    <w:p w:rsidR="00237703" w:rsidRPr="00BF0262" w:rsidRDefault="00C52CB7" w:rsidP="00237703">
                      <w:pPr>
                        <w:spacing w:before="100" w:beforeAutospacing="1" w:after="100" w:afterAutospacing="1" w:line="240" w:lineRule="auto"/>
                        <w:ind w:left="142" w:right="191"/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</w:pPr>
                      <w:r w:rsidRPr="00BF0262"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  <w:t>La psicología tiene un campo de estudio vasto, ya que se centra en la mente y la experiencia humanas, desde diversas perspectivas, corrientes y metodologías. Algunas de ellas son más próximas a las ciencias duras y al empleo del </w:t>
                      </w:r>
                      <w:hyperlink r:id="rId18" w:history="1">
                        <w:r w:rsidRPr="00BF0262">
                          <w:rPr>
                            <w:rFonts w:ascii="Open Sans" w:hAnsi="Open Sans" w:cs="Open Sans"/>
                            <w:color w:val="000000"/>
                            <w:sz w:val="20"/>
                            <w:szCs w:val="20"/>
                          </w:rPr>
                          <w:t>método científico</w:t>
                        </w:r>
                      </w:hyperlink>
                      <w:r w:rsidRPr="00BF0262"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  <w:t>, mientras que otras no lo consideran apropiado para el objeto de estudio, y prefieren construir métodos y abordajes propios.</w:t>
                      </w:r>
                      <w:r w:rsidR="00237703" w:rsidRPr="00237703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 xml:space="preserve"> </w:t>
                      </w:r>
                      <w:r w:rsidR="00237703"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En este sentido, esta ciencia social se interesa por los procesos de la percepción, la </w:t>
                      </w:r>
                      <w:hyperlink r:id="rId19" w:history="1">
                        <w:r w:rsidR="00237703" w:rsidRPr="00BF0262">
                          <w:rPr>
                            <w:rFonts w:ascii="Open Sans" w:eastAsia="Times New Roman" w:hAnsi="Open Sans" w:cs="Open Sans"/>
                            <w:color w:val="000000"/>
                            <w:sz w:val="20"/>
                            <w:szCs w:val="20"/>
                            <w:u w:val="single"/>
                            <w:lang w:eastAsia="es-AR"/>
                          </w:rPr>
                          <w:t>motivación</w:t>
                        </w:r>
                      </w:hyperlink>
                      <w:r w:rsidR="00237703"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, la atención, la inteligencia, el </w:t>
                      </w:r>
                      <w:hyperlink r:id="rId20" w:history="1">
                        <w:r w:rsidR="00237703" w:rsidRPr="00BF0262">
                          <w:rPr>
                            <w:rFonts w:ascii="Open Sans" w:eastAsia="Times New Roman" w:hAnsi="Open Sans" w:cs="Open Sans"/>
                            <w:color w:val="000000"/>
                            <w:sz w:val="20"/>
                            <w:szCs w:val="20"/>
                            <w:u w:val="single"/>
                            <w:lang w:eastAsia="es-AR"/>
                          </w:rPr>
                          <w:t>aprendizaje</w:t>
                        </w:r>
                      </w:hyperlink>
                      <w:r w:rsidR="00237703"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, el </w:t>
                      </w:r>
                      <w:hyperlink r:id="rId21" w:history="1">
                        <w:r w:rsidR="00237703" w:rsidRPr="00BF0262">
                          <w:rPr>
                            <w:rFonts w:ascii="Open Sans" w:eastAsia="Times New Roman" w:hAnsi="Open Sans" w:cs="Open Sans"/>
                            <w:color w:val="000000"/>
                            <w:sz w:val="20"/>
                            <w:szCs w:val="20"/>
                            <w:u w:val="single"/>
                            <w:lang w:eastAsia="es-AR"/>
                          </w:rPr>
                          <w:t>pensamiento</w:t>
                        </w:r>
                      </w:hyperlink>
                      <w:r w:rsidR="00237703"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, la </w:t>
                      </w:r>
                      <w:hyperlink r:id="rId22" w:history="1">
                        <w:r w:rsidR="00237703" w:rsidRPr="00BF0262">
                          <w:rPr>
                            <w:rFonts w:ascii="Open Sans" w:eastAsia="Times New Roman" w:hAnsi="Open Sans" w:cs="Open Sans"/>
                            <w:color w:val="000000"/>
                            <w:sz w:val="20"/>
                            <w:szCs w:val="20"/>
                            <w:u w:val="single"/>
                            <w:lang w:eastAsia="es-AR"/>
                          </w:rPr>
                          <w:t>personalidad</w:t>
                        </w:r>
                      </w:hyperlink>
                      <w:r w:rsidR="00237703"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, el amor, la conciencia y la inconsciencia, pero también por las relaciones interpersonales y por el funcionamiento bioquímico del cerebro.</w:t>
                      </w:r>
                    </w:p>
                    <w:p w:rsidR="00C52CB7" w:rsidRDefault="00C52CB7" w:rsidP="00C52CB7">
                      <w:pPr>
                        <w:pStyle w:val="NormalWeb"/>
                        <w:ind w:left="142" w:right="191"/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</w:pPr>
                    </w:p>
                    <w:p w:rsidR="00237703" w:rsidRDefault="00237703" w:rsidP="00C52CB7">
                      <w:pPr>
                        <w:pStyle w:val="NormalWeb"/>
                        <w:ind w:left="142" w:right="191"/>
                        <w:rPr>
                          <w:rFonts w:ascii="Open Sans" w:hAnsi="Open Sans" w:cs="Open Sans"/>
                          <w:color w:val="000000"/>
                          <w:sz w:val="20"/>
                          <w:szCs w:val="20"/>
                        </w:rPr>
                      </w:pPr>
                    </w:p>
                    <w:p w:rsidR="00237703" w:rsidRDefault="00237703" w:rsidP="00C52CB7">
                      <w:pPr>
                        <w:pStyle w:val="NormalWeb"/>
                        <w:ind w:left="142" w:right="191"/>
                      </w:pPr>
                    </w:p>
                  </w:txbxContent>
                </v:textbox>
              </v:shape>
            </w:pict>
          </mc:Fallback>
        </mc:AlternateContent>
      </w:r>
      <w:r w:rsidR="00C52CB7" w:rsidRPr="00660049">
        <w:rPr>
          <w:rFonts w:cstheme="minorHAnsi"/>
        </w:rPr>
        <w:t xml:space="preserve">Lee el siguiente texto </w:t>
      </w:r>
    </w:p>
    <w:p w:rsidR="00FE434B" w:rsidRPr="00660049" w:rsidRDefault="00FE434B" w:rsidP="00FC6AE1">
      <w:pPr>
        <w:rPr>
          <w:rFonts w:cstheme="minorHAnsi"/>
          <w:lang w:val="es-ES"/>
        </w:rPr>
      </w:pPr>
    </w:p>
    <w:p w:rsidR="00C52CB7" w:rsidRPr="00660049" w:rsidRDefault="00C52CB7" w:rsidP="00FC6AE1">
      <w:pPr>
        <w:rPr>
          <w:rFonts w:cstheme="minorHAnsi"/>
          <w:lang w:val="es-ES"/>
        </w:rPr>
      </w:pPr>
    </w:p>
    <w:p w:rsidR="00C52CB7" w:rsidRPr="00660049" w:rsidRDefault="00C52CB7" w:rsidP="00FC6AE1">
      <w:pPr>
        <w:rPr>
          <w:rFonts w:cstheme="minorHAnsi"/>
          <w:lang w:val="es-ES"/>
        </w:rPr>
      </w:pPr>
    </w:p>
    <w:p w:rsidR="00C52CB7" w:rsidRPr="00660049" w:rsidRDefault="00C52CB7" w:rsidP="00FC6AE1">
      <w:pPr>
        <w:rPr>
          <w:rFonts w:cstheme="minorHAnsi"/>
          <w:lang w:val="es-ES"/>
        </w:rPr>
      </w:pPr>
    </w:p>
    <w:p w:rsidR="00C52CB7" w:rsidRPr="00660049" w:rsidRDefault="00C52CB7" w:rsidP="00FC6AE1">
      <w:pPr>
        <w:rPr>
          <w:rFonts w:cstheme="minorHAnsi"/>
          <w:lang w:val="es-ES"/>
        </w:rPr>
      </w:pPr>
    </w:p>
    <w:p w:rsidR="00C52CB7" w:rsidRPr="00660049" w:rsidRDefault="00C52CB7" w:rsidP="00FC6AE1">
      <w:pPr>
        <w:rPr>
          <w:rFonts w:cstheme="minorHAnsi"/>
          <w:lang w:val="es-ES"/>
        </w:rPr>
      </w:pPr>
    </w:p>
    <w:p w:rsidR="00C52CB7" w:rsidRPr="00660049" w:rsidRDefault="00C52CB7" w:rsidP="00FC6AE1">
      <w:pPr>
        <w:rPr>
          <w:rFonts w:cstheme="minorHAnsi"/>
          <w:lang w:val="es-ES"/>
        </w:rPr>
      </w:pPr>
    </w:p>
    <w:p w:rsidR="00C52CB7" w:rsidRPr="00660049" w:rsidRDefault="00C52CB7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C52CB7" w:rsidRPr="00660049" w:rsidRDefault="00660049" w:rsidP="00FC6AE1">
      <w:pPr>
        <w:rPr>
          <w:rFonts w:cstheme="minorHAnsi"/>
          <w:lang w:val="es-ES"/>
        </w:rPr>
      </w:pPr>
      <w:r w:rsidRPr="00660049">
        <w:rPr>
          <w:rFonts w:cstheme="minorHAns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175260</wp:posOffset>
                </wp:positionV>
                <wp:extent cx="6098540" cy="4554855"/>
                <wp:effectExtent l="5080" t="11430" r="11430" b="571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455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CB7" w:rsidRPr="00BF0262" w:rsidRDefault="00C52CB7" w:rsidP="00C52CB7">
                            <w:pPr>
                              <w:spacing w:before="100" w:beforeAutospacing="1" w:after="100" w:afterAutospacing="1" w:line="240" w:lineRule="auto"/>
                              <w:ind w:left="142" w:right="191"/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</w:pPr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La práctica profesional de la psicología, en cambio, suele dividirse entre la investigación académica, la educación e innovación educativa, o el ejercicio clínico, esto es, </w:t>
                            </w:r>
                            <w:r w:rsidRPr="00BF026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el trabajo terapéutico para entender y resolver diversas dolencias de orden emocional</w:t>
                            </w:r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, psicológico o afectivo en sus pacientes. Esto último se conoce como psicoterapia.</w:t>
                            </w:r>
                          </w:p>
                          <w:p w:rsidR="00C52CB7" w:rsidRPr="00BF0262" w:rsidRDefault="00C52CB7" w:rsidP="00237703">
                            <w:pPr>
                              <w:spacing w:before="100" w:beforeAutospacing="1" w:after="100" w:afterAutospacing="1" w:line="240" w:lineRule="auto"/>
                              <w:ind w:left="142" w:right="19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pacing w:val="-17"/>
                                <w:sz w:val="20"/>
                                <w:szCs w:val="20"/>
                                <w:lang w:eastAsia="es-AR"/>
                              </w:rPr>
                            </w:pPr>
                            <w:r w:rsidRPr="00BF026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No debe confundirse la psicología con la psiquiatría</w:t>
                            </w:r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. Esta última es una rama de la medicina que estudia el comportamiento bioquímico del cerebro, sin ocuparse generalmente del contenido emocional o experiencial de los pacientes. Tampoco debe hacérselo con el psicoanálisis, que es una </w:t>
                            </w:r>
                            <w:hyperlink r:id="rId23" w:history="1">
                              <w:r w:rsidRPr="00BF0262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es-AR"/>
                                </w:rPr>
                                <w:t>disciplina</w:t>
                              </w:r>
                            </w:hyperlink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 interpretativa y terapéutica derivada de los estudios de la mente humana de Sigmund Freud.</w:t>
                            </w:r>
                            <w:r w:rsidR="00237703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Pr="00BF026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pacing w:val="-17"/>
                                <w:sz w:val="20"/>
                                <w:szCs w:val="20"/>
                                <w:lang w:eastAsia="es-AR"/>
                              </w:rPr>
                              <w:t>Origen de la psicología</w:t>
                            </w:r>
                          </w:p>
                          <w:p w:rsidR="00C52CB7" w:rsidRPr="00BF0262" w:rsidRDefault="00C52CB7" w:rsidP="00C52CB7">
                            <w:pPr>
                              <w:spacing w:before="100" w:beforeAutospacing="1" w:after="100" w:afterAutospacing="1" w:line="240" w:lineRule="auto"/>
                              <w:ind w:left="142" w:right="191"/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</w:pPr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La psicología es una ciencia relativamente nueva, </w:t>
                            </w:r>
                            <w:r w:rsidRPr="00BF026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desprendida de la </w:t>
                            </w:r>
                            <w:hyperlink r:id="rId24" w:history="1">
                              <w:r w:rsidRPr="00BF0262">
                                <w:rPr>
                                  <w:rFonts w:ascii="Open Sans" w:eastAsia="Times New Roman" w:hAnsi="Open Sans" w:cs="Open Sans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es-AR"/>
                                </w:rPr>
                                <w:t>filosofía</w:t>
                              </w:r>
                            </w:hyperlink>
                            <w:r w:rsidRPr="00BF026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 a partir del siglo XVIII</w:t>
                            </w:r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, a raíz de las doctrinas filosóficas del empirismo, que empezó a comprender la </w:t>
                            </w:r>
                            <w:hyperlink r:id="rId25" w:history="1">
                              <w:r w:rsidRPr="00BF0262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es-AR"/>
                                </w:rPr>
                                <w:t>conducta</w:t>
                              </w:r>
                            </w:hyperlink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 humana como una serie de estímulos y respuestas determinadas por nuestra biología.</w:t>
                            </w:r>
                          </w:p>
                          <w:p w:rsidR="00C52CB7" w:rsidRPr="00BF0262" w:rsidRDefault="00C52CB7" w:rsidP="00C52CB7">
                            <w:pPr>
                              <w:spacing w:before="100" w:beforeAutospacing="1" w:after="100" w:afterAutospacing="1" w:line="240" w:lineRule="auto"/>
                              <w:ind w:left="142" w:right="191"/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</w:pPr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Así nace la psicofisiología</w:t>
                            </w:r>
                            <w:bookmarkStart w:id="0" w:name="_GoBack"/>
                            <w:bookmarkEnd w:id="0"/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, precursora del campo psicológico. Con el ingreso de las </w:t>
                            </w:r>
                            <w:hyperlink r:id="rId26" w:history="1">
                              <w:r w:rsidRPr="00BF0262">
                                <w:rPr>
                                  <w:rFonts w:ascii="Open Sans" w:eastAsia="Times New Roman" w:hAnsi="Open Sans" w:cs="Open Sans"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es-AR"/>
                                </w:rPr>
                                <w:t>ciencias formales</w:t>
                              </w:r>
                            </w:hyperlink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 al panorama del saber, se da inicio a la posibilidad de una psicología ya no meramente teórica, sino incluso experimental.</w:t>
                            </w:r>
                          </w:p>
                          <w:p w:rsidR="00C52CB7" w:rsidRPr="00BF0262" w:rsidRDefault="00C52CB7" w:rsidP="00C52CB7">
                            <w:pPr>
                              <w:spacing w:before="100" w:beforeAutospacing="1" w:after="100" w:afterAutospacing="1" w:line="240" w:lineRule="auto"/>
                              <w:ind w:left="142" w:right="191"/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</w:pPr>
                            <w:r w:rsidRPr="00BF0262">
                              <w:rPr>
                                <w:rFonts w:ascii="Open Sans" w:eastAsia="Times New Roman" w:hAnsi="Open Sans" w:cs="Open Sans"/>
                                <w:color w:val="000000"/>
                                <w:sz w:val="20"/>
                                <w:szCs w:val="20"/>
                                <w:lang w:eastAsia="es-AR"/>
                              </w:rPr>
                              <w:t>El primer laboratorio de psicología experimental se fundó en la Universidad de Leipzig, Alemania, en 1879. A partir de entonces surgirían diversas ramas de exploración teórica y práctica de la mente humana, inaugurando un área del saber muy vasta y diversa como lo es hoy.</w:t>
                            </w:r>
                          </w:p>
                          <w:p w:rsidR="00C52CB7" w:rsidRDefault="00C52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.7pt;margin-top:13.8pt;width:480.2pt;height:3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">
                <v:textbox>
                  <w:txbxContent>
                    <w:p w:rsidR="00C52CB7" w:rsidRPr="00BF0262" w:rsidRDefault="00C52CB7" w:rsidP="00C52CB7">
                      <w:pPr>
                        <w:spacing w:before="100" w:beforeAutospacing="1" w:after="100" w:afterAutospacing="1" w:line="240" w:lineRule="auto"/>
                        <w:ind w:left="142" w:right="191"/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</w:pPr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La práctica profesional de la psicología, en cambio, suele dividirse entre la investigación académica, la educación e innovación educativa, o el ejercicio clínico, esto es, </w:t>
                      </w:r>
                      <w:r w:rsidRPr="00BF0262">
                        <w:rPr>
                          <w:rFonts w:ascii="Open Sans" w:eastAsia="Times New Roman" w:hAnsi="Open Sans" w:cs="Open Sans"/>
                          <w:b/>
                          <w:bCs/>
                          <w:color w:val="000000"/>
                          <w:sz w:val="20"/>
                          <w:szCs w:val="20"/>
                          <w:lang w:eastAsia="es-AR"/>
                        </w:rPr>
                        <w:t>el trabajo terapéutico para entender y resolver diversas dolencias de orden emocional</w:t>
                      </w:r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, psicológico o afectivo en sus pacientes. Esto último se conoce como psicoterapia.</w:t>
                      </w:r>
                    </w:p>
                    <w:p w:rsidR="00C52CB7" w:rsidRPr="00BF0262" w:rsidRDefault="00C52CB7" w:rsidP="00237703">
                      <w:pPr>
                        <w:spacing w:before="100" w:beforeAutospacing="1" w:after="100" w:afterAutospacing="1" w:line="240" w:lineRule="auto"/>
                        <w:ind w:left="142" w:right="191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pacing w:val="-17"/>
                          <w:sz w:val="20"/>
                          <w:szCs w:val="20"/>
                          <w:lang w:eastAsia="es-AR"/>
                        </w:rPr>
                      </w:pPr>
                      <w:r w:rsidRPr="00BF0262">
                        <w:rPr>
                          <w:rFonts w:ascii="Open Sans" w:eastAsia="Times New Roman" w:hAnsi="Open Sans" w:cs="Open Sans"/>
                          <w:b/>
                          <w:bCs/>
                          <w:color w:val="000000"/>
                          <w:sz w:val="20"/>
                          <w:szCs w:val="20"/>
                          <w:lang w:eastAsia="es-AR"/>
                        </w:rPr>
                        <w:t>No debe confundirse la psicología con la psiquiatría</w:t>
                      </w:r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. Esta última es una rama de la medicina que estudia el comportamiento bioquímico del cerebro, sin ocuparse generalmente del contenido emocional o experiencial de los pacientes. Tampoco debe hacérselo con el psicoanálisis, que es una </w:t>
                      </w:r>
                      <w:hyperlink r:id="rId27" w:history="1">
                        <w:r w:rsidRPr="00BF0262">
                          <w:rPr>
                            <w:rFonts w:ascii="Open Sans" w:eastAsia="Times New Roman" w:hAnsi="Open Sans" w:cs="Open Sans"/>
                            <w:color w:val="000000"/>
                            <w:sz w:val="20"/>
                            <w:szCs w:val="20"/>
                            <w:u w:val="single"/>
                            <w:lang w:eastAsia="es-AR"/>
                          </w:rPr>
                          <w:t>disciplina</w:t>
                        </w:r>
                      </w:hyperlink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 interpretativa y terapéutica derivada de los estudios de la mente humana de Sigmund Freud.</w:t>
                      </w:r>
                      <w:r w:rsidR="00237703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 xml:space="preserve">                                                                                                              </w:t>
                      </w:r>
                      <w:r w:rsidRPr="00BF0262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pacing w:val="-17"/>
                          <w:sz w:val="20"/>
                          <w:szCs w:val="20"/>
                          <w:lang w:eastAsia="es-AR"/>
                        </w:rPr>
                        <w:t>Origen de la psicología</w:t>
                      </w:r>
                    </w:p>
                    <w:p w:rsidR="00C52CB7" w:rsidRPr="00BF0262" w:rsidRDefault="00C52CB7" w:rsidP="00C52CB7">
                      <w:pPr>
                        <w:spacing w:before="100" w:beforeAutospacing="1" w:after="100" w:afterAutospacing="1" w:line="240" w:lineRule="auto"/>
                        <w:ind w:left="142" w:right="191"/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</w:pPr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La psicología es una ciencia relativamente nueva, </w:t>
                      </w:r>
                      <w:r w:rsidRPr="00BF0262">
                        <w:rPr>
                          <w:rFonts w:ascii="Open Sans" w:eastAsia="Times New Roman" w:hAnsi="Open Sans" w:cs="Open Sans"/>
                          <w:b/>
                          <w:bCs/>
                          <w:color w:val="000000"/>
                          <w:sz w:val="20"/>
                          <w:szCs w:val="20"/>
                          <w:lang w:eastAsia="es-AR"/>
                        </w:rPr>
                        <w:t>desprendida de la </w:t>
                      </w:r>
                      <w:hyperlink r:id="rId28" w:history="1">
                        <w:r w:rsidRPr="00BF0262">
                          <w:rPr>
                            <w:rFonts w:ascii="Open Sans" w:eastAsia="Times New Roman" w:hAnsi="Open Sans" w:cs="Open Sans"/>
                            <w:b/>
                            <w:bCs/>
                            <w:color w:val="000000"/>
                            <w:sz w:val="20"/>
                            <w:szCs w:val="20"/>
                            <w:u w:val="single"/>
                            <w:lang w:eastAsia="es-AR"/>
                          </w:rPr>
                          <w:t>filosofía</w:t>
                        </w:r>
                      </w:hyperlink>
                      <w:r w:rsidRPr="00BF0262">
                        <w:rPr>
                          <w:rFonts w:ascii="Open Sans" w:eastAsia="Times New Roman" w:hAnsi="Open Sans" w:cs="Open Sans"/>
                          <w:b/>
                          <w:bCs/>
                          <w:color w:val="000000"/>
                          <w:sz w:val="20"/>
                          <w:szCs w:val="20"/>
                          <w:lang w:eastAsia="es-AR"/>
                        </w:rPr>
                        <w:t> a partir del siglo XVIII</w:t>
                      </w:r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, a raíz de las doctrinas filosóficas del empirismo, que empezó a comprender la </w:t>
                      </w:r>
                      <w:hyperlink r:id="rId29" w:history="1">
                        <w:r w:rsidRPr="00BF0262">
                          <w:rPr>
                            <w:rFonts w:ascii="Open Sans" w:eastAsia="Times New Roman" w:hAnsi="Open Sans" w:cs="Open Sans"/>
                            <w:color w:val="000000"/>
                            <w:sz w:val="20"/>
                            <w:szCs w:val="20"/>
                            <w:u w:val="single"/>
                            <w:lang w:eastAsia="es-AR"/>
                          </w:rPr>
                          <w:t>conducta</w:t>
                        </w:r>
                      </w:hyperlink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 humana como una serie de estímulos y respuestas determinadas por nuestra biología.</w:t>
                      </w:r>
                    </w:p>
                    <w:p w:rsidR="00C52CB7" w:rsidRPr="00BF0262" w:rsidRDefault="00C52CB7" w:rsidP="00C52CB7">
                      <w:pPr>
                        <w:spacing w:before="100" w:beforeAutospacing="1" w:after="100" w:afterAutospacing="1" w:line="240" w:lineRule="auto"/>
                        <w:ind w:left="142" w:right="191"/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</w:pPr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Así nace la psicofisiología</w:t>
                      </w:r>
                      <w:bookmarkStart w:id="1" w:name="_GoBack"/>
                      <w:bookmarkEnd w:id="1"/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, precursora del campo psicológico. Con el ingreso de las </w:t>
                      </w:r>
                      <w:hyperlink r:id="rId30" w:history="1">
                        <w:r w:rsidRPr="00BF0262">
                          <w:rPr>
                            <w:rFonts w:ascii="Open Sans" w:eastAsia="Times New Roman" w:hAnsi="Open Sans" w:cs="Open Sans"/>
                            <w:color w:val="000000"/>
                            <w:sz w:val="20"/>
                            <w:szCs w:val="20"/>
                            <w:u w:val="single"/>
                            <w:lang w:eastAsia="es-AR"/>
                          </w:rPr>
                          <w:t>ciencias formales</w:t>
                        </w:r>
                      </w:hyperlink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 al panorama del saber, se da inicio a la posibilidad de una psicología ya no meramente teórica, sino incluso experimental.</w:t>
                      </w:r>
                    </w:p>
                    <w:p w:rsidR="00C52CB7" w:rsidRPr="00BF0262" w:rsidRDefault="00C52CB7" w:rsidP="00C52CB7">
                      <w:pPr>
                        <w:spacing w:before="100" w:beforeAutospacing="1" w:after="100" w:afterAutospacing="1" w:line="240" w:lineRule="auto"/>
                        <w:ind w:left="142" w:right="191"/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</w:pPr>
                      <w:r w:rsidRPr="00BF0262">
                        <w:rPr>
                          <w:rFonts w:ascii="Open Sans" w:eastAsia="Times New Roman" w:hAnsi="Open Sans" w:cs="Open Sans"/>
                          <w:color w:val="000000"/>
                          <w:sz w:val="20"/>
                          <w:szCs w:val="20"/>
                          <w:lang w:eastAsia="es-AR"/>
                        </w:rPr>
                        <w:t>El primer laboratorio de psicología experimental se fundó en la Universidad de Leipzig, Alemania, en 1879. A partir de entonces surgirían diversas ramas de exploración teórica y práctica de la mente humana, inaugurando un área del saber muy vasta y diversa como lo es hoy.</w:t>
                      </w:r>
                    </w:p>
                    <w:p w:rsidR="00C52CB7" w:rsidRDefault="00C52CB7"/>
                  </w:txbxContent>
                </v:textbox>
              </v:shape>
            </w:pict>
          </mc:Fallback>
        </mc:AlternateContent>
      </w:r>
    </w:p>
    <w:p w:rsidR="00C52CB7" w:rsidRPr="00660049" w:rsidRDefault="00C52CB7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FC6AE1">
      <w:pPr>
        <w:rPr>
          <w:rFonts w:cstheme="minorHAnsi"/>
          <w:lang w:val="es-ES"/>
        </w:rPr>
      </w:pPr>
    </w:p>
    <w:p w:rsidR="00237703" w:rsidRPr="00660049" w:rsidRDefault="00237703" w:rsidP="00237703">
      <w:pPr>
        <w:pStyle w:val="Prrafodelista"/>
        <w:numPr>
          <w:ilvl w:val="0"/>
          <w:numId w:val="6"/>
        </w:numPr>
        <w:rPr>
          <w:rFonts w:cstheme="minorHAnsi"/>
          <w:lang w:val="es-ES"/>
        </w:rPr>
      </w:pPr>
      <w:r w:rsidRPr="00660049">
        <w:rPr>
          <w:rFonts w:cstheme="minorHAnsi"/>
          <w:lang w:val="es-ES"/>
        </w:rPr>
        <w:t>Completar</w:t>
      </w:r>
      <w:r w:rsidR="005657BF" w:rsidRPr="00660049">
        <w:rPr>
          <w:rFonts w:cstheme="minorHAnsi"/>
          <w:lang w:val="es-ES"/>
        </w:rPr>
        <w:t xml:space="preserve"> o contesatar</w:t>
      </w:r>
      <w:r w:rsidRPr="00660049">
        <w:rPr>
          <w:rFonts w:cstheme="minorHAnsi"/>
          <w:lang w:val="es-ES"/>
        </w:rPr>
        <w:t>:</w:t>
      </w:r>
    </w:p>
    <w:p w:rsidR="00237703" w:rsidRPr="00660049" w:rsidRDefault="00237703" w:rsidP="00237703">
      <w:pPr>
        <w:pStyle w:val="Prrafodelista"/>
        <w:numPr>
          <w:ilvl w:val="0"/>
          <w:numId w:val="8"/>
        </w:numPr>
        <w:rPr>
          <w:rFonts w:cstheme="minorHAnsi"/>
          <w:lang w:val="es-ES"/>
        </w:rPr>
      </w:pPr>
      <w:r w:rsidRPr="00660049">
        <w:rPr>
          <w:rFonts w:cstheme="minorHAnsi"/>
          <w:lang w:val="es-ES"/>
        </w:rPr>
        <w:t>Menciona cinco situaciones actuales de las que se podría ocupar la Psicología.</w:t>
      </w:r>
    </w:p>
    <w:p w:rsidR="005657BF" w:rsidRPr="00660049" w:rsidRDefault="005657BF" w:rsidP="00237703">
      <w:pPr>
        <w:pStyle w:val="Prrafodelista"/>
        <w:numPr>
          <w:ilvl w:val="0"/>
          <w:numId w:val="8"/>
        </w:numPr>
        <w:rPr>
          <w:rFonts w:cstheme="minorHAnsi"/>
          <w:lang w:val="es-ES"/>
        </w:rPr>
      </w:pPr>
      <w:r w:rsidRPr="00660049">
        <w:rPr>
          <w:rFonts w:cstheme="minorHAnsi"/>
          <w:lang w:val="es-ES"/>
        </w:rPr>
        <w:t>¿Por qué puede ser tan vasto el campo de estudio de la Psicología?</w:t>
      </w:r>
    </w:p>
    <w:p w:rsidR="005657BF" w:rsidRPr="00660049" w:rsidRDefault="005657BF" w:rsidP="00237703">
      <w:pPr>
        <w:pStyle w:val="Prrafodelista"/>
        <w:numPr>
          <w:ilvl w:val="0"/>
          <w:numId w:val="8"/>
        </w:numPr>
        <w:rPr>
          <w:rFonts w:cstheme="minorHAnsi"/>
          <w:lang w:val="es-ES"/>
        </w:rPr>
      </w:pPr>
      <w:r w:rsidRPr="00660049">
        <w:rPr>
          <w:rFonts w:cstheme="minorHAnsi"/>
          <w:lang w:val="es-ES"/>
        </w:rPr>
        <w:t xml:space="preserve">¿Es posible hacer experimentos en todos los aspectos que abarca la Psicología? </w:t>
      </w:r>
    </w:p>
    <w:p w:rsidR="005657BF" w:rsidRPr="00660049" w:rsidRDefault="005657BF" w:rsidP="00237703">
      <w:pPr>
        <w:pStyle w:val="Prrafodelista"/>
        <w:numPr>
          <w:ilvl w:val="0"/>
          <w:numId w:val="8"/>
        </w:numPr>
        <w:rPr>
          <w:rFonts w:cstheme="minorHAnsi"/>
          <w:lang w:val="es-ES"/>
        </w:rPr>
      </w:pPr>
      <w:r w:rsidRPr="00660049">
        <w:rPr>
          <w:rFonts w:cstheme="minorHAnsi"/>
          <w:lang w:val="es-ES"/>
        </w:rPr>
        <w:t>¿Qué riesgo hay en que se la confunda con la Psiquiatría?</w:t>
      </w:r>
    </w:p>
    <w:p w:rsidR="00237703" w:rsidRPr="00660049" w:rsidRDefault="005657BF" w:rsidP="00237703">
      <w:pPr>
        <w:pStyle w:val="Prrafodelista"/>
        <w:numPr>
          <w:ilvl w:val="0"/>
          <w:numId w:val="8"/>
        </w:numPr>
        <w:rPr>
          <w:rFonts w:cstheme="minorHAnsi"/>
          <w:lang w:val="es-ES"/>
        </w:rPr>
      </w:pPr>
      <w:r w:rsidRPr="00660049">
        <w:rPr>
          <w:rFonts w:cstheme="minorHAnsi"/>
          <w:lang w:val="es-ES"/>
        </w:rPr>
        <w:t>¿Conoces otras ciencias que hayan surgido de la Filosofía?</w:t>
      </w:r>
    </w:p>
    <w:p w:rsidR="005657BF" w:rsidRPr="00660049" w:rsidRDefault="00FD6D63" w:rsidP="005657BF">
      <w:pPr>
        <w:pStyle w:val="Prrafodelista"/>
        <w:numPr>
          <w:ilvl w:val="0"/>
          <w:numId w:val="6"/>
        </w:numPr>
        <w:rPr>
          <w:rFonts w:cstheme="minorHAnsi"/>
          <w:lang w:val="es-ES"/>
        </w:rPr>
      </w:pPr>
      <w:r w:rsidRPr="00660049">
        <w:rPr>
          <w:rFonts w:cstheme="minorHAnsi"/>
          <w:lang w:val="es-ES"/>
        </w:rPr>
        <w:t xml:space="preserve">Completa </w:t>
      </w:r>
      <w:r w:rsidR="005657BF" w:rsidRPr="00660049">
        <w:rPr>
          <w:rFonts w:cstheme="minorHAnsi"/>
          <w:lang w:val="es-ES"/>
        </w:rPr>
        <w:t>l</w:t>
      </w:r>
      <w:r w:rsidRPr="00660049">
        <w:rPr>
          <w:rFonts w:cstheme="minorHAnsi"/>
          <w:lang w:val="es-ES"/>
        </w:rPr>
        <w:t>a</w:t>
      </w:r>
      <w:r w:rsidR="005657BF" w:rsidRPr="00660049">
        <w:rPr>
          <w:rFonts w:cstheme="minorHAnsi"/>
          <w:lang w:val="es-ES"/>
        </w:rPr>
        <w:t xml:space="preserve"> siguiente </w:t>
      </w:r>
      <w:r w:rsidRPr="00660049">
        <w:rPr>
          <w:rFonts w:cstheme="minorHAnsi"/>
          <w:lang w:val="es-ES"/>
        </w:rPr>
        <w:t xml:space="preserve"> tabla sobre el conductismo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2693"/>
        <w:gridCol w:w="2431"/>
        <w:gridCol w:w="2355"/>
      </w:tblGrid>
      <w:tr w:rsidR="00FD6D63" w:rsidRPr="00660049" w:rsidTr="00FD6D63">
        <w:tc>
          <w:tcPr>
            <w:tcW w:w="9889" w:type="dxa"/>
            <w:gridSpan w:val="4"/>
          </w:tcPr>
          <w:p w:rsidR="00FD6D63" w:rsidRPr="00660049" w:rsidRDefault="00FD6D63" w:rsidP="00FD6D63">
            <w:pPr>
              <w:jc w:val="center"/>
              <w:rPr>
                <w:rFonts w:cstheme="minorHAnsi"/>
                <w:lang w:val="es-ES"/>
              </w:rPr>
            </w:pPr>
            <w:r w:rsidRPr="00660049">
              <w:rPr>
                <w:rFonts w:cstheme="minorHAnsi"/>
                <w:lang w:val="es-ES"/>
              </w:rPr>
              <w:t>CONDUCTISMO</w:t>
            </w:r>
          </w:p>
        </w:tc>
      </w:tr>
      <w:tr w:rsidR="00FD6D63" w:rsidRPr="00660049" w:rsidTr="00FD6D63">
        <w:trPr>
          <w:trHeight w:val="551"/>
        </w:trPr>
        <w:tc>
          <w:tcPr>
            <w:tcW w:w="2410" w:type="dxa"/>
          </w:tcPr>
          <w:p w:rsidR="00FD6D63" w:rsidRPr="00660049" w:rsidRDefault="00FD6D63" w:rsidP="00FD6D63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660049">
              <w:rPr>
                <w:rFonts w:cstheme="minorHAnsi"/>
                <w:sz w:val="20"/>
                <w:szCs w:val="20"/>
                <w:lang w:val="es-ES"/>
              </w:rPr>
              <w:t>PRINCIPALES CONCEPTOS</w:t>
            </w:r>
          </w:p>
        </w:tc>
        <w:tc>
          <w:tcPr>
            <w:tcW w:w="2693" w:type="dxa"/>
          </w:tcPr>
          <w:p w:rsidR="00FD6D63" w:rsidRPr="00660049" w:rsidRDefault="00FD6D63" w:rsidP="00FD6D63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660049">
              <w:rPr>
                <w:rFonts w:cstheme="minorHAnsi"/>
                <w:sz w:val="20"/>
                <w:szCs w:val="20"/>
                <w:lang w:val="es-ES"/>
              </w:rPr>
              <w:t>REPRESENTANTES</w:t>
            </w:r>
          </w:p>
        </w:tc>
        <w:tc>
          <w:tcPr>
            <w:tcW w:w="2431" w:type="dxa"/>
          </w:tcPr>
          <w:p w:rsidR="00FD6D63" w:rsidRPr="00660049" w:rsidRDefault="00FD6D63" w:rsidP="00FD6D63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660049">
              <w:rPr>
                <w:rFonts w:cstheme="minorHAnsi"/>
                <w:sz w:val="20"/>
                <w:szCs w:val="20"/>
                <w:lang w:val="es-ES"/>
              </w:rPr>
              <w:t>EXPERIMENTOS</w:t>
            </w:r>
          </w:p>
        </w:tc>
        <w:tc>
          <w:tcPr>
            <w:tcW w:w="2355" w:type="dxa"/>
          </w:tcPr>
          <w:p w:rsidR="00FD6D63" w:rsidRPr="00660049" w:rsidRDefault="00FD6D63" w:rsidP="00FD6D63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660049">
              <w:rPr>
                <w:rFonts w:cstheme="minorHAnsi"/>
                <w:sz w:val="20"/>
                <w:szCs w:val="20"/>
                <w:lang w:val="es-ES"/>
              </w:rPr>
              <w:t>ÁMBITOS DE INFLUENCIA</w:t>
            </w:r>
          </w:p>
        </w:tc>
      </w:tr>
      <w:tr w:rsidR="00FD6D63" w:rsidRPr="00660049" w:rsidTr="00FD6D63">
        <w:tc>
          <w:tcPr>
            <w:tcW w:w="2410" w:type="dxa"/>
          </w:tcPr>
          <w:p w:rsidR="00FD6D63" w:rsidRPr="00660049" w:rsidRDefault="00FD6D63" w:rsidP="00FD6D63">
            <w:pPr>
              <w:rPr>
                <w:rFonts w:cstheme="minorHAnsi"/>
                <w:lang w:val="es-ES"/>
              </w:rPr>
            </w:pPr>
          </w:p>
        </w:tc>
        <w:tc>
          <w:tcPr>
            <w:tcW w:w="2693" w:type="dxa"/>
          </w:tcPr>
          <w:p w:rsidR="00FD6D63" w:rsidRPr="00660049" w:rsidRDefault="00FD6D63" w:rsidP="00FD6D63">
            <w:pPr>
              <w:rPr>
                <w:rFonts w:cstheme="minorHAnsi"/>
                <w:lang w:val="es-ES"/>
              </w:rPr>
            </w:pPr>
          </w:p>
        </w:tc>
        <w:tc>
          <w:tcPr>
            <w:tcW w:w="2431" w:type="dxa"/>
          </w:tcPr>
          <w:p w:rsidR="00FD6D63" w:rsidRPr="00660049" w:rsidRDefault="00FD6D63" w:rsidP="00FD6D63">
            <w:pPr>
              <w:rPr>
                <w:rFonts w:cstheme="minorHAnsi"/>
                <w:lang w:val="es-ES"/>
              </w:rPr>
            </w:pPr>
          </w:p>
        </w:tc>
        <w:tc>
          <w:tcPr>
            <w:tcW w:w="2355" w:type="dxa"/>
          </w:tcPr>
          <w:p w:rsidR="00FD6D63" w:rsidRPr="00660049" w:rsidRDefault="00FD6D63" w:rsidP="00FD6D63">
            <w:pPr>
              <w:rPr>
                <w:rFonts w:cstheme="minorHAnsi"/>
                <w:lang w:val="es-ES"/>
              </w:rPr>
            </w:pPr>
          </w:p>
        </w:tc>
      </w:tr>
    </w:tbl>
    <w:p w:rsidR="00FD6D63" w:rsidRPr="00660049" w:rsidRDefault="00FD6D63" w:rsidP="00FD6D63">
      <w:pPr>
        <w:ind w:left="720"/>
        <w:rPr>
          <w:rFonts w:cstheme="minorHAnsi"/>
          <w:lang w:val="es-ES"/>
        </w:rPr>
      </w:pPr>
    </w:p>
    <w:p w:rsidR="00237703" w:rsidRPr="00660049" w:rsidRDefault="003E4E03" w:rsidP="00FD6D63">
      <w:pPr>
        <w:pStyle w:val="Prrafodelista"/>
        <w:numPr>
          <w:ilvl w:val="0"/>
          <w:numId w:val="6"/>
        </w:numPr>
        <w:rPr>
          <w:rFonts w:cstheme="minorHAnsi"/>
          <w:lang w:val="es-ES"/>
        </w:rPr>
      </w:pPr>
      <w:r w:rsidRPr="00660049">
        <w:rPr>
          <w:rFonts w:cstheme="minorHAnsi"/>
          <w:lang w:val="es-ES"/>
        </w:rPr>
        <w:t>José Bleger es un psicólogo que analiza de otra manera la conducta , no sólo como lo observable sino como un producto de una interacción</w:t>
      </w:r>
    </w:p>
    <w:p w:rsidR="00FD6D63" w:rsidRPr="00660049" w:rsidRDefault="00FD6D63" w:rsidP="00FD6D63">
      <w:pPr>
        <w:pStyle w:val="Prrafodelista"/>
        <w:ind w:left="1080"/>
        <w:rPr>
          <w:rFonts w:cstheme="minorHAnsi"/>
          <w:lang w:val="es-ES"/>
        </w:rPr>
      </w:pPr>
    </w:p>
    <w:p w:rsidR="00FD6D63" w:rsidRPr="00660049" w:rsidRDefault="00FD6D63" w:rsidP="00237703">
      <w:pPr>
        <w:pStyle w:val="Prrafodelista"/>
        <w:ind w:left="1080"/>
        <w:rPr>
          <w:rFonts w:cstheme="minorHAnsi"/>
          <w:noProof/>
          <w:lang w:eastAsia="es-AR"/>
        </w:rPr>
      </w:pPr>
    </w:p>
    <w:p w:rsidR="00FD6D63" w:rsidRPr="00660049" w:rsidRDefault="00FD6D63" w:rsidP="00237703">
      <w:pPr>
        <w:pStyle w:val="Prrafodelista"/>
        <w:ind w:left="1080"/>
        <w:rPr>
          <w:rFonts w:cstheme="minorHAnsi"/>
          <w:noProof/>
          <w:lang w:eastAsia="es-AR"/>
        </w:rPr>
      </w:pPr>
    </w:p>
    <w:p w:rsidR="003E4E03" w:rsidRPr="00660049" w:rsidRDefault="00FD6D63" w:rsidP="00237703">
      <w:pPr>
        <w:pStyle w:val="Prrafodelista"/>
        <w:ind w:left="1080"/>
        <w:rPr>
          <w:rFonts w:cstheme="minorHAnsi"/>
          <w:lang w:val="es-ES"/>
        </w:rPr>
      </w:pPr>
      <w:r w:rsidRPr="00660049">
        <w:rPr>
          <w:rFonts w:cstheme="minorHAnsi"/>
          <w:noProof/>
          <w:lang w:eastAsia="es-AR"/>
        </w:rPr>
        <w:drawing>
          <wp:inline distT="0" distB="0" distL="0" distR="0">
            <wp:extent cx="4426071" cy="18268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3532" t="27337" r="7665" b="16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249" cy="182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0049">
        <w:rPr>
          <w:rFonts w:cstheme="minorHAnsi"/>
          <w:lang w:val="es-ES"/>
        </w:rPr>
        <w:t xml:space="preserve"> </w:t>
      </w:r>
    </w:p>
    <w:p w:rsidR="003E4E03" w:rsidRPr="00660049" w:rsidRDefault="003E4E03" w:rsidP="00237703">
      <w:pPr>
        <w:pStyle w:val="Prrafodelista"/>
        <w:ind w:left="1080"/>
        <w:rPr>
          <w:rFonts w:cstheme="minorHAnsi"/>
          <w:lang w:val="es-ES"/>
        </w:rPr>
      </w:pPr>
      <w:r w:rsidRPr="00660049">
        <w:rPr>
          <w:rFonts w:cstheme="minorHAnsi"/>
          <w:noProof/>
          <w:lang w:eastAsia="es-AR"/>
        </w:rPr>
        <w:drawing>
          <wp:inline distT="0" distB="0" distL="0" distR="0">
            <wp:extent cx="4629150" cy="2207260"/>
            <wp:effectExtent l="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18598" t="26402" r="23477" b="13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70" cy="2208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E03" w:rsidRPr="00660049" w:rsidRDefault="003E4E03" w:rsidP="00237703">
      <w:pPr>
        <w:pStyle w:val="Prrafodelista"/>
        <w:ind w:left="1080"/>
        <w:rPr>
          <w:rFonts w:cstheme="minorHAnsi"/>
          <w:lang w:val="es-ES"/>
        </w:rPr>
      </w:pPr>
    </w:p>
    <w:p w:rsidR="00237703" w:rsidRPr="00660049" w:rsidRDefault="003E4E03" w:rsidP="003E4E03">
      <w:pPr>
        <w:rPr>
          <w:rFonts w:cstheme="minorHAnsi"/>
          <w:lang w:val="es-ES"/>
        </w:rPr>
      </w:pPr>
      <w:r w:rsidRPr="00660049">
        <w:rPr>
          <w:rFonts w:cstheme="minorHAnsi"/>
          <w:lang w:val="es-ES"/>
        </w:rPr>
        <w:t xml:space="preserve"> En todas las conductas del hombre existe el predominio de algún área pero todas actúan de forma simultánea.</w:t>
      </w:r>
    </w:p>
    <w:p w:rsidR="003E4E03" w:rsidRPr="00660049" w:rsidRDefault="003E4E03" w:rsidP="003E4E03">
      <w:pPr>
        <w:rPr>
          <w:rFonts w:cstheme="minorHAnsi"/>
          <w:lang w:val="es-ES"/>
        </w:rPr>
      </w:pPr>
      <w:r w:rsidRPr="00660049">
        <w:rPr>
          <w:rFonts w:cstheme="minorHAnsi"/>
          <w:lang w:val="es-ES"/>
        </w:rPr>
        <w:t>Describe situaciones que puedan servir de ejemplos para esta afirmación.</w:t>
      </w:r>
    </w:p>
    <w:p w:rsidR="003E4E03" w:rsidRPr="00660049" w:rsidRDefault="003E4E03" w:rsidP="003E4E03">
      <w:pPr>
        <w:pStyle w:val="Prrafodelista"/>
        <w:numPr>
          <w:ilvl w:val="0"/>
          <w:numId w:val="6"/>
        </w:numPr>
        <w:rPr>
          <w:rFonts w:cstheme="minorHAnsi"/>
          <w:lang w:val="es-ES"/>
        </w:rPr>
      </w:pPr>
      <w:r w:rsidRPr="00660049">
        <w:rPr>
          <w:rFonts w:cstheme="minorHAnsi"/>
          <w:lang w:val="es-ES"/>
        </w:rPr>
        <w:t xml:space="preserve">Recuerda el concepto de MOTIVACIÓN y escribe ejemplos de conductas </w:t>
      </w:r>
      <w:r w:rsidR="00A032EA" w:rsidRPr="00660049">
        <w:rPr>
          <w:rFonts w:cstheme="minorHAnsi"/>
          <w:lang w:val="es-ES"/>
        </w:rPr>
        <w:t>que respondan  a cada clase de motivación</w:t>
      </w:r>
    </w:p>
    <w:p w:rsidR="00A032EA" w:rsidRPr="00660049" w:rsidRDefault="00A032EA" w:rsidP="00660049">
      <w:pPr>
        <w:jc w:val="center"/>
        <w:rPr>
          <w:rFonts w:cstheme="minorHAnsi"/>
          <w:lang w:val="es-ES"/>
        </w:rPr>
      </w:pPr>
      <w:r w:rsidRPr="00660049">
        <w:rPr>
          <w:rFonts w:cstheme="minorHAnsi"/>
          <w:noProof/>
          <w:lang w:eastAsia="es-AR"/>
        </w:rPr>
        <w:drawing>
          <wp:inline distT="0" distB="0" distL="0" distR="0">
            <wp:extent cx="4270100" cy="2121368"/>
            <wp:effectExtent l="114300" t="76200" r="92350" b="88432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 l="4767" t="27683" r="27432" b="1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100" cy="21213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60049" w:rsidRDefault="00660049" w:rsidP="00660049">
      <w:pPr>
        <w:pStyle w:val="Prrafodelista"/>
        <w:ind w:left="1080"/>
        <w:rPr>
          <w:rFonts w:cstheme="minorHAnsi"/>
          <w:lang w:val="es-ES"/>
        </w:rPr>
      </w:pPr>
    </w:p>
    <w:p w:rsidR="00A032EA" w:rsidRPr="00660049" w:rsidRDefault="00A032EA" w:rsidP="00A032EA">
      <w:pPr>
        <w:pStyle w:val="Prrafodelista"/>
        <w:numPr>
          <w:ilvl w:val="0"/>
          <w:numId w:val="6"/>
        </w:numPr>
        <w:rPr>
          <w:rFonts w:cstheme="minorHAnsi"/>
          <w:lang w:val="es-ES"/>
        </w:rPr>
      </w:pPr>
      <w:r w:rsidRPr="00660049">
        <w:rPr>
          <w:rFonts w:cstheme="minorHAnsi"/>
          <w:lang w:val="es-ES"/>
        </w:rPr>
        <w:t xml:space="preserve">Teniendo en cuenta que todo el tiempo tenemos conflictos con nosotros mismos para decidir </w:t>
      </w:r>
    </w:p>
    <w:p w:rsidR="00A032EA" w:rsidRPr="00660049" w:rsidRDefault="00A032EA" w:rsidP="00A032EA">
      <w:pPr>
        <w:pStyle w:val="Prrafodelista"/>
        <w:ind w:left="142"/>
        <w:rPr>
          <w:rFonts w:cstheme="minorHAnsi"/>
          <w:lang w:val="es-ES"/>
        </w:rPr>
      </w:pPr>
      <w:r w:rsidRPr="00660049">
        <w:rPr>
          <w:rFonts w:cstheme="minorHAnsi"/>
          <w:lang w:val="es-ES"/>
        </w:rPr>
        <w:lastRenderedPageBreak/>
        <w:t xml:space="preserve">sobre diferentes aspectos de nuestras vidas , elabora una guía que nos ayude a superarlos. </w:t>
      </w:r>
    </w:p>
    <w:p w:rsidR="00A032EA" w:rsidRPr="00660049" w:rsidRDefault="00660049" w:rsidP="00A032EA">
      <w:pPr>
        <w:pStyle w:val="Prrafodelista"/>
        <w:ind w:left="1080"/>
        <w:rPr>
          <w:rFonts w:cstheme="minorHAnsi"/>
          <w:lang w:val="es-ES"/>
        </w:rPr>
      </w:pPr>
      <w:r w:rsidRPr="00660049">
        <w:rPr>
          <w:rFonts w:cstheme="minorHAnsi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4445</wp:posOffset>
                </wp:positionV>
                <wp:extent cx="1759585" cy="880110"/>
                <wp:effectExtent l="5715" t="10160" r="6350" b="18605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9585" cy="88011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2EA" w:rsidRDefault="00A032EA">
                            <w:r>
                              <w:t xml:space="preserve"> A PONER GANAS ¡EXITOS!!!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4" o:spid="_x0000_s1028" type="#_x0000_t63" style="position:absolute;left:0;text-align:left;margin-left:147.75pt;margin-top:.35pt;width:138.5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">
                <v:textbox>
                  <w:txbxContent>
                    <w:p w:rsidR="00A032EA" w:rsidRDefault="00A032EA">
                      <w:r>
                        <w:t xml:space="preserve"> A PONER GANAS ¡EXITOS!!!</w:t>
                      </w:r>
                    </w:p>
                  </w:txbxContent>
                </v:textbox>
              </v:shape>
            </w:pict>
          </mc:Fallback>
        </mc:AlternateContent>
      </w:r>
    </w:p>
    <w:p w:rsidR="00A032EA" w:rsidRPr="00660049" w:rsidRDefault="00A032EA" w:rsidP="00A032EA">
      <w:pPr>
        <w:pStyle w:val="Prrafodelista"/>
        <w:ind w:left="1080"/>
        <w:rPr>
          <w:rFonts w:cstheme="minorHAnsi"/>
          <w:lang w:val="es-ES"/>
        </w:rPr>
      </w:pPr>
    </w:p>
    <w:p w:rsidR="00A032EA" w:rsidRPr="00660049" w:rsidRDefault="00A032EA" w:rsidP="00A032EA">
      <w:pPr>
        <w:pStyle w:val="Prrafodelista"/>
        <w:ind w:left="1080"/>
        <w:rPr>
          <w:rFonts w:cstheme="minorHAnsi"/>
          <w:lang w:val="es-ES"/>
        </w:rPr>
      </w:pPr>
      <w:r w:rsidRPr="00660049">
        <w:rPr>
          <w:rFonts w:cstheme="minorHAnsi"/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1265555</wp:posOffset>
            </wp:positionH>
            <wp:positionV relativeFrom="margin">
              <wp:posOffset>1106170</wp:posOffset>
            </wp:positionV>
            <wp:extent cx="752475" cy="888365"/>
            <wp:effectExtent l="19050" t="0" r="9525" b="0"/>
            <wp:wrapSquare wrapText="bothSides"/>
            <wp:docPr id="6" name="2 Imagen" descr="c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a.jpg"/>
                    <pic:cNvPicPr/>
                  </pic:nvPicPr>
                  <pic:blipFill>
                    <a:blip r:embed="rId34" cstate="print"/>
                    <a:srcRect l="49676" t="61993" r="11663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88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A032EA" w:rsidRPr="00660049" w:rsidSect="001C773C">
      <w:headerReference w:type="default" r:id="rId35"/>
      <w:footerReference w:type="default" r:id="rId36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B9" w:rsidRDefault="00211AB9" w:rsidP="00C27487">
      <w:pPr>
        <w:spacing w:after="0" w:line="240" w:lineRule="auto"/>
      </w:pPr>
      <w:r>
        <w:separator/>
      </w:r>
    </w:p>
  </w:endnote>
  <w:endnote w:type="continuationSeparator" w:id="0">
    <w:p w:rsidR="00211AB9" w:rsidRDefault="00211AB9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B9" w:rsidRDefault="00211AB9" w:rsidP="00C27487">
      <w:pPr>
        <w:spacing w:after="0" w:line="240" w:lineRule="auto"/>
      </w:pPr>
      <w:r>
        <w:separator/>
      </w:r>
    </w:p>
  </w:footnote>
  <w:footnote w:type="continuationSeparator" w:id="0">
    <w:p w:rsidR="00211AB9" w:rsidRDefault="00211AB9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0049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2540" t="4445" r="11430" b="12065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B4" w:rsidRDefault="001C36B4" w:rsidP="001C36B4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1C36B4" w:rsidRPr="00B16E45" w:rsidRDefault="001C36B4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E07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1C36B4" w:rsidRP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2" w:history="1">
                              <w:r w:rsidR="0024405F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 w:rsidR="002E0786">
                              <w:t xml:space="preserve">    </w:t>
                            </w:r>
                            <w:r w:rsidR="000F677B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3" w:history="1">
                              <w:r w:rsidRPr="00106CD9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9" style="position:absolute;margin-left:-24.25pt;margin-top:-1.85pt;width:532.9pt;height:72.2pt;z-index:251658240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1C36B4" w:rsidRDefault="001C36B4" w:rsidP="001C36B4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1C36B4" w:rsidRPr="00B16E45" w:rsidRDefault="001C36B4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E07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1C36B4" w:rsidRP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4" w:history="1">
                        <w:r w:rsidR="0024405F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www.colsanmartin.com.ar</w:t>
                        </w:r>
                      </w:hyperlink>
                      <w:r w:rsidR="002E0786">
                        <w:t xml:space="preserve">    </w:t>
                      </w:r>
                      <w:r w:rsidR="000F677B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5" w:history="1">
                        <w:r w:rsidRPr="00106CD9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31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/v:group>
          </w:pict>
        </mc:Fallback>
      </mc:AlternateConten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1BA54648"/>
    <w:multiLevelType w:val="hybridMultilevel"/>
    <w:tmpl w:val="02829BFE"/>
    <w:lvl w:ilvl="0" w:tplc="5CDC02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43651"/>
    <w:multiLevelType w:val="hybridMultilevel"/>
    <w:tmpl w:val="C97415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54033"/>
    <w:multiLevelType w:val="hybridMultilevel"/>
    <w:tmpl w:val="970E9712"/>
    <w:lvl w:ilvl="0" w:tplc="7FA2F2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BF78B1"/>
    <w:multiLevelType w:val="hybridMultilevel"/>
    <w:tmpl w:val="CC8EFD26"/>
    <w:lvl w:ilvl="0" w:tplc="3984DD0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3"/>
    <o:shapelayout v:ext="edit"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5F"/>
    <w:rsid w:val="0001217B"/>
    <w:rsid w:val="00022613"/>
    <w:rsid w:val="00032E72"/>
    <w:rsid w:val="00035D54"/>
    <w:rsid w:val="00045261"/>
    <w:rsid w:val="000711BD"/>
    <w:rsid w:val="00073C79"/>
    <w:rsid w:val="00075B57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44536"/>
    <w:rsid w:val="001479F6"/>
    <w:rsid w:val="00153389"/>
    <w:rsid w:val="001606E9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1AB9"/>
    <w:rsid w:val="00212AF7"/>
    <w:rsid w:val="002214FE"/>
    <w:rsid w:val="00222F0D"/>
    <w:rsid w:val="00235850"/>
    <w:rsid w:val="00237703"/>
    <w:rsid w:val="00237F68"/>
    <w:rsid w:val="0024405F"/>
    <w:rsid w:val="00244582"/>
    <w:rsid w:val="00256D32"/>
    <w:rsid w:val="00267585"/>
    <w:rsid w:val="00267C41"/>
    <w:rsid w:val="00281B80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5CB0"/>
    <w:rsid w:val="003B2AFF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E4E03"/>
    <w:rsid w:val="003F1574"/>
    <w:rsid w:val="003F1D28"/>
    <w:rsid w:val="003F3D1A"/>
    <w:rsid w:val="00403843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C6BBA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5612D"/>
    <w:rsid w:val="00564BBE"/>
    <w:rsid w:val="005657BF"/>
    <w:rsid w:val="00577C76"/>
    <w:rsid w:val="00580E9C"/>
    <w:rsid w:val="00593DB6"/>
    <w:rsid w:val="005977D6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206DE"/>
    <w:rsid w:val="00621BB0"/>
    <w:rsid w:val="00625B31"/>
    <w:rsid w:val="0062709B"/>
    <w:rsid w:val="00631FB0"/>
    <w:rsid w:val="006360DD"/>
    <w:rsid w:val="006509F3"/>
    <w:rsid w:val="00660049"/>
    <w:rsid w:val="006671D1"/>
    <w:rsid w:val="0067446F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7C093C"/>
    <w:rsid w:val="008130D6"/>
    <w:rsid w:val="00821399"/>
    <w:rsid w:val="0083247F"/>
    <w:rsid w:val="00832A72"/>
    <w:rsid w:val="0085223D"/>
    <w:rsid w:val="0085628A"/>
    <w:rsid w:val="00874B32"/>
    <w:rsid w:val="008C252A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032EA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6942"/>
    <w:rsid w:val="00C46454"/>
    <w:rsid w:val="00C50F69"/>
    <w:rsid w:val="00C52CB7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CE032E"/>
    <w:rsid w:val="00D05662"/>
    <w:rsid w:val="00D11EA1"/>
    <w:rsid w:val="00D12621"/>
    <w:rsid w:val="00D2204C"/>
    <w:rsid w:val="00D25378"/>
    <w:rsid w:val="00D400D8"/>
    <w:rsid w:val="00D45DC4"/>
    <w:rsid w:val="00D577D2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5805"/>
    <w:rsid w:val="00E53128"/>
    <w:rsid w:val="00E57F1F"/>
    <w:rsid w:val="00E71D53"/>
    <w:rsid w:val="00E71F59"/>
    <w:rsid w:val="00E73A12"/>
    <w:rsid w:val="00E90346"/>
    <w:rsid w:val="00E95F85"/>
    <w:rsid w:val="00EB205D"/>
    <w:rsid w:val="00EB3FF3"/>
    <w:rsid w:val="00F15E53"/>
    <w:rsid w:val="00F22DA4"/>
    <w:rsid w:val="00F32868"/>
    <w:rsid w:val="00F443B7"/>
    <w:rsid w:val="00F44AF5"/>
    <w:rsid w:val="00F663E8"/>
    <w:rsid w:val="00F72A12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D6D63"/>
    <w:rsid w:val="00FE3D4F"/>
    <w:rsid w:val="00FE434B"/>
    <w:rsid w:val="00FF02D6"/>
    <w:rsid w:val="00FF21D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  <w15:docId w15:val="{C1BC3082-2634-44DF-ABBF-E9A82A9C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CB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cepto.de/motivacion/" TargetMode="External"/><Relationship Id="rId18" Type="http://schemas.openxmlformats.org/officeDocument/2006/relationships/hyperlink" Target="https://concepto.de/metodo-cientifico/" TargetMode="External"/><Relationship Id="rId26" Type="http://schemas.openxmlformats.org/officeDocument/2006/relationships/hyperlink" Target="https://concepto.de/ciencias-formales/" TargetMode="External"/><Relationship Id="rId21" Type="http://schemas.openxmlformats.org/officeDocument/2006/relationships/hyperlink" Target="https://concepto.de/pensamiento/" TargetMode="External"/><Relationship Id="rId34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s://concepto.de/metodo-cientifico/" TargetMode="External"/><Relationship Id="rId17" Type="http://schemas.openxmlformats.org/officeDocument/2006/relationships/hyperlink" Target="https://concepto.de/ciencias-sociales/" TargetMode="External"/><Relationship Id="rId25" Type="http://schemas.openxmlformats.org/officeDocument/2006/relationships/hyperlink" Target="https://concepto.de/conducta/" TargetMode="External"/><Relationship Id="rId33" Type="http://schemas.openxmlformats.org/officeDocument/2006/relationships/image" Target="media/image3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oncepto.de/personalidad/" TargetMode="External"/><Relationship Id="rId20" Type="http://schemas.openxmlformats.org/officeDocument/2006/relationships/hyperlink" Target="https://concepto.de/aprendizaje-2/" TargetMode="External"/><Relationship Id="rId29" Type="http://schemas.openxmlformats.org/officeDocument/2006/relationships/hyperlink" Target="https://concepto.de/conduc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cepto.de/ciencias-sociales/" TargetMode="External"/><Relationship Id="rId24" Type="http://schemas.openxmlformats.org/officeDocument/2006/relationships/hyperlink" Target="https://concepto.de/que-es-la-filosofia/" TargetMode="External"/><Relationship Id="rId32" Type="http://schemas.openxmlformats.org/officeDocument/2006/relationships/image" Target="media/image2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oncepto.de/pensamiento/" TargetMode="External"/><Relationship Id="rId23" Type="http://schemas.openxmlformats.org/officeDocument/2006/relationships/hyperlink" Target="https://concepto.de/disciplina-2/" TargetMode="External"/><Relationship Id="rId28" Type="http://schemas.openxmlformats.org/officeDocument/2006/relationships/hyperlink" Target="https://concepto.de/que-es-la-filosofia/" TargetMode="External"/><Relationship Id="rId36" Type="http://schemas.openxmlformats.org/officeDocument/2006/relationships/footer" Target="footer1.xml"/><Relationship Id="rId10" Type="http://schemas.openxmlformats.org/officeDocument/2006/relationships/hyperlink" Target="mailto:miriamollarzon@gmail.com" TargetMode="External"/><Relationship Id="rId19" Type="http://schemas.openxmlformats.org/officeDocument/2006/relationships/hyperlink" Target="https://concepto.de/motivacion/" TargetMode="External"/><Relationship Id="rId31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sa012arg@gmail.com" TargetMode="External"/><Relationship Id="rId14" Type="http://schemas.openxmlformats.org/officeDocument/2006/relationships/hyperlink" Target="https://concepto.de/aprendizaje-2/" TargetMode="External"/><Relationship Id="rId22" Type="http://schemas.openxmlformats.org/officeDocument/2006/relationships/hyperlink" Target="https://concepto.de/personalidad/" TargetMode="External"/><Relationship Id="rId27" Type="http://schemas.openxmlformats.org/officeDocument/2006/relationships/hyperlink" Target="https://concepto.de/disciplina-2/" TargetMode="External"/><Relationship Id="rId30" Type="http://schemas.openxmlformats.org/officeDocument/2006/relationships/hyperlink" Target="https://concepto.de/ciencias-formales/" TargetMode="External"/><Relationship Id="rId35" Type="http://schemas.openxmlformats.org/officeDocument/2006/relationships/header" Target="header1.xml"/><Relationship Id="rId8" Type="http://schemas.openxmlformats.org/officeDocument/2006/relationships/hyperlink" Target="mailto:vicetm2020@gmail.co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5.jpe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https://colsanmartin5027.wixsite.com/sal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%20Vistas\Downloads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24D14-6376-4FB0-A9DA-530EAAE6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0</TotalTime>
  <Pages>4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Gabriela Vistas</cp:lastModifiedBy>
  <cp:revision>2</cp:revision>
  <cp:lastPrinted>2019-10-24T00:22:00Z</cp:lastPrinted>
  <dcterms:created xsi:type="dcterms:W3CDTF">2020-10-02T15:40:00Z</dcterms:created>
  <dcterms:modified xsi:type="dcterms:W3CDTF">2020-10-02T15:40:00Z</dcterms:modified>
</cp:coreProperties>
</file>